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CE8F516" w:rsidR="00F82BF8" w:rsidRDefault="00F82BF8">
      <w:pPr>
        <w:rPr>
          <w:sz w:val="28"/>
          <w:szCs w:val="28"/>
        </w:rPr>
      </w:pPr>
    </w:p>
    <w:p w14:paraId="1A936891" w14:textId="2D283480" w:rsidR="00F82BF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9B22D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9B22D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9B22D9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469A4">
        <w:rPr>
          <w:rFonts w:hint="eastAsia"/>
          <w:sz w:val="28"/>
          <w:szCs w:val="28"/>
        </w:rPr>
        <w:t>1</w:t>
      </w:r>
      <w:r w:rsidR="00236D64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F82BF8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F82BF8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F82BF8" w:rsidRDefault="00F82BF8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F82BF8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F82BF8" w:rsidRDefault="00F82BF8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F82BF8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F82BF8" w:rsidRDefault="00F82BF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2BF8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F82BF8" w:rsidRDefault="00F82BF8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F82BF8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F82BF8" w:rsidRDefault="00F82BF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2BF8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F82BF8" w:rsidRDefault="00F82BF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2BF8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F82BF8" w:rsidRDefault="00F82BF8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F82BF8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F82BF8" w:rsidRDefault="00F82BF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2BF8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F82BF8" w:rsidRDefault="00F82BF8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F82BF8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F82BF8" w:rsidRDefault="00F82BF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2BF8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F82BF8" w:rsidRDefault="00F82BF8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F82BF8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F82BF8" w:rsidRDefault="00F82BF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F82BF8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F82BF8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F82BF8" w:rsidRDefault="00F82BF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836E0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_Hlk198557995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22F4698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2A45E49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5FE8102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6C33DAA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6633E1B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630D57E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4E7A69B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5EB651F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43679CF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0EC1A8C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7782F0D6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3B7C5997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037AE1B1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15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皮佳鹏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讲话</w:t>
            </w:r>
          </w:p>
        </w:tc>
      </w:tr>
      <w:tr w:rsidR="00E836E0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292B7A5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27B4E23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29C58E4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1847DA9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686B27E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5A26F4B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6D4812D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82DFF9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0E8C568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28EB648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24C2AE3C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15EADEF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81B" w14:textId="3E720FAC" w:rsidR="00E836E0" w:rsidRPr="002E3D77" w:rsidRDefault="00E836E0" w:rsidP="00E836E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208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朱涛宇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管制刀具 烟头</w:t>
            </w:r>
          </w:p>
        </w:tc>
      </w:tr>
      <w:tr w:rsidR="00E836E0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56646EA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46A8B27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51BB529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4E85247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2D8D023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606A23F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0DBDB05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74551D3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3AB51CB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51F2FFA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00563A8D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30801AE8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D39" w14:textId="77777777" w:rsidR="00E836E0" w:rsidRDefault="00E836E0" w:rsidP="00E836E0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周日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209 #赵文景 夜不归宿</w:t>
            </w:r>
          </w:p>
          <w:p w14:paraId="7FD93780" w14:textId="13A3E695" w:rsidR="00E836E0" w:rsidRDefault="00E836E0" w:rsidP="00E836E0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周一 43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赵文景 旷课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33张友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超 玩手机 周二 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刘彻 玩手机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09段思臣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玩手机 12郝人玮 迟到 32石宇航 迟到玩手机 周三 30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牛励勤 玩手机</w:t>
            </w:r>
          </w:p>
        </w:tc>
      </w:tr>
      <w:tr w:rsidR="00E836E0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81B5C7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37545DF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76F2899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591792F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415A356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1808BB9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4EB0D98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3CA2B07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0432F31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00E3785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1847C59A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5233ED95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96D" w14:textId="4917382E" w:rsidR="00E836E0" w:rsidRPr="00031CBA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金子贺 玩手机 22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李卓阳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玩手机 07董永法 玩手机 周三 28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孟渊博 玩手机 12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黄紫豪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穿拖鞋 39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谢化刚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玩手机不服从管理 06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董强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 19李阔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 03陈有志 玩手机 周四 39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谢化刚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旷课 07董永法 玩手机 25刘申奥 玩手机 05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舒畅 玩手机 15金子贺 玩手机 18李杰 玩手机 04陈志源 玩手机 11黄广耀 玩手机 28孟渊博 玩手机</w:t>
            </w:r>
          </w:p>
        </w:tc>
      </w:tr>
      <w:tr w:rsidR="00E836E0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08F2792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59A87ED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3DC0E9B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602B2DA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2175668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6006C41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7CA42AE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209FC65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45A47C3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58EF327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636849A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013AAEA7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083" w14:textId="77777777" w:rsidR="00E836E0" w:rsidRDefault="00E836E0" w:rsidP="00E836E0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229 #李永康 打火机 224 #全体 打火机 </w:t>
            </w:r>
          </w:p>
          <w:p w14:paraId="08FB4471" w14:textId="730BB34D" w:rsidR="00E836E0" w:rsidRPr="004F58DB" w:rsidRDefault="00E836E0" w:rsidP="00E836E0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周三 42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朱苑晴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代课</w:t>
            </w:r>
          </w:p>
        </w:tc>
      </w:tr>
      <w:tr w:rsidR="00E836E0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203DBA3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4EF9F4C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12693B0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2A325A0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214B1A3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7567BA7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0103FB0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6067769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1EA7759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5DB486B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2A480B8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576A00E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10" w14:textId="2ACFEA0B" w:rsidR="00E836E0" w:rsidRDefault="00E836E0" w:rsidP="00E836E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231 #徐宇 楼道吸烟 不服从管理</w:t>
            </w:r>
          </w:p>
        </w:tc>
      </w:tr>
      <w:tr w:rsidR="00E836E0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66B02A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C739BD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45EF837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23CDB2B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21A9672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28B3E2F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6CF17AD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206E2B5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2F690CB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3223CB0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52F9F744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5C6B8B3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29C" w14:textId="02865B17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E836E0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00C036C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1FD030B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640DA78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158553F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6D0396F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0A74839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3072932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26670FD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54DFF97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33A5CCA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243C344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00D2C6E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7C3E" w14:textId="77777777" w:rsidR="00E836E0" w:rsidRDefault="00E836E0" w:rsidP="00E836E0">
            <w:pPr>
              <w:widowControl/>
              <w:spacing w:line="90" w:lineRule="atLeast"/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304 #张成 电锅</w:t>
            </w:r>
          </w:p>
          <w:p w14:paraId="58C90795" w14:textId="3AB839E1" w:rsidR="00E836E0" w:rsidRPr="00031CBA" w:rsidRDefault="00E836E0" w:rsidP="00E836E0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周三 06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高霆锋 玩手机戴耳机不服从管理 15马炫宇 玩手机戴耳机不服从管理 周四 07郭奥 戴耳机 33张硕 玩手机 34张威 打闹 21宋子成 打闹</w:t>
            </w:r>
          </w:p>
        </w:tc>
      </w:tr>
      <w:tr w:rsidR="00E836E0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1" w:name="OLE_LINK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95639A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6AA8019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1387649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773878C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3BF81C8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62BC21D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6B58385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6E8DDA7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2903E0B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2FCC5C3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5F02F0AA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7D7A1F5E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523FA145" w:rsidR="00E836E0" w:rsidRDefault="00E836E0" w:rsidP="00E836E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周三 03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迟晓龙 穿拖鞋</w:t>
            </w:r>
          </w:p>
        </w:tc>
      </w:tr>
      <w:tr w:rsidR="00E836E0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2" w:name="OLE_LINK5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51E9543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C4CF71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3686BD9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05AB6A2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3F72099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15FE721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2801434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2ACB5B3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3F4CA89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0E9B8CC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49E34D75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3D78F6B8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250" w14:textId="77777777" w:rsidR="00E836E0" w:rsidRDefault="00E836E0" w:rsidP="00E836E0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318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高迎超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 打火机</w:t>
            </w:r>
          </w:p>
          <w:p w14:paraId="68088D76" w14:textId="0FAC8D87" w:rsidR="00E836E0" w:rsidRPr="001E0B8C" w:rsidRDefault="00E836E0" w:rsidP="00E836E0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周三 04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郭良政 睡觉玩手机</w:t>
            </w:r>
          </w:p>
        </w:tc>
      </w:tr>
      <w:bookmarkEnd w:id="1"/>
      <w:bookmarkEnd w:id="2"/>
      <w:tr w:rsidR="00E836E0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1349AA4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56CEA5B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557C8D6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17B3A4D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21632C0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31DEF0F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5769613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78705B6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6C447FE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5BF31DE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14AC0ACB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1481DCE0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698" w14:textId="27CC6E82" w:rsidR="00E836E0" w:rsidRPr="00031CBA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 xml:space="preserve">周三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张友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超 玩手机不服从管理</w:t>
            </w:r>
          </w:p>
        </w:tc>
      </w:tr>
      <w:tr w:rsidR="00E836E0" w14:paraId="3DE6A8FF" w14:textId="77777777" w:rsidTr="00DE3547">
        <w:trPr>
          <w:trHeight w:val="30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3B6A727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6AB3EDB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5C0F486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59DFDA0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430EEA8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73849E6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0F351DB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3BA040F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3B28548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405AEFF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5D2143C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3D17A44D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768" w14:textId="7B6EBC5F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周一 34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宗成龙 旷课</w:t>
            </w:r>
          </w:p>
        </w:tc>
      </w:tr>
      <w:tr w:rsidR="00E836E0" w14:paraId="625782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1531A08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0B28C1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198AAE0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150B2EF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0B09337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06DDED6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33E38B3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76A5BC4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086C58F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14E60E3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58976128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6FC8F4AB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690AA416" w:rsidR="00E836E0" w:rsidRPr="00031CBA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836E0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0CF34EC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4D177FC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6E68B3D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5CE3BBD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236BAA7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29839FC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550EE54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13A4DB8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2E96B31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1689061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609C182C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554EE98E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38D5706D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刘亚飞 迟到 13王梓鉴 迟到 15吴帅熠 迟到</w:t>
            </w:r>
          </w:p>
        </w:tc>
      </w:tr>
      <w:tr w:rsidR="00E836E0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50610CD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4CFFD69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300FAC9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51E3016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628E2E6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5BCCB0E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506D429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2CB7043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237EB54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55AE876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1C9C672D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1D7569D5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D14" w14:textId="77777777" w:rsidR="00E836E0" w:rsidRDefault="00E836E0" w:rsidP="00E836E0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周日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405 #孙令恒 夜不归宿 找人替</w:t>
            </w:r>
          </w:p>
          <w:p w14:paraId="2394D06B" w14:textId="5A010D87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周一 34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朱宇顺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 周四 27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新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 26王松松 玩手机</w:t>
            </w:r>
          </w:p>
        </w:tc>
      </w:tr>
      <w:tr w:rsidR="00E836E0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3" w:name="_Hlk198558671"/>
            <w:bookmarkEnd w:id="0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44CE659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565897E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57B0BC6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6888211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30050A8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24D4581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5C38CA6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225633A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1E42DBF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5238952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442630B8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4638D6BB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210" w14:textId="25F7AE15" w:rsidR="00E836E0" w:rsidRDefault="00E836E0" w:rsidP="00E836E0">
            <w:pPr>
              <w:rPr>
                <w:rFonts w:ascii="宋体" w:hAnsi="宋体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39张乐乐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31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谢洋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01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陈可豪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05巩玉杰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11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19潘梦源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35杨志全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33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胥</w:t>
            </w:r>
            <w:proofErr w:type="gramEnd"/>
            <w:r w:rsidRPr="007C7DE7">
              <w:rPr>
                <w:rFonts w:ascii="宋体" w:hAnsi="宋体" w:hint="eastAsia"/>
                <w:sz w:val="18"/>
                <w:szCs w:val="18"/>
              </w:rPr>
              <w:t>宇轩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34徐薛文强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7C7DE7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周二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11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13李振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17吕子旭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14刘思翰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34许薛文强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06谷子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04耿海东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05巩宇杰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10李炯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11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12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李兆涵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19潘梦源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24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王帅词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26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玉豪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25王爽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22田刘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喆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35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杨智全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32熊彦旭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33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胥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宇轩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29吴岳林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10姜文硕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操 集体迟到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24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王帅词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14刘思翰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34徐薛文强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05巩玉杰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626E94"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6F7A3477" w14:textId="064542B9" w:rsidR="00E836E0" w:rsidRPr="0098674B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周一 </w:t>
            </w:r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208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#王爽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垃圾未倒 地面不洁 207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#潘梦源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</w:p>
          <w:p w14:paraId="500C8482" w14:textId="1A0FA1FF" w:rsidR="00E836E0" w:rsidRPr="0098674B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15</w:t>
            </w:r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>刘涛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</w:p>
        </w:tc>
      </w:tr>
      <w:tr w:rsidR="00E836E0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4F7B103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3E90C6F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6AAF462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00A5946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1834382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0854C8B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4CB4686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2ADFF44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5012211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6A1AF4E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792EFFB7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4D9E9C6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2DF" w14:textId="16EE3652" w:rsidR="00E836E0" w:rsidRPr="00D06B2A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39赵恒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32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徐佳乐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5衡阳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0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3杜文卓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26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王子双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6黄海华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30谢振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22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苏致远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75107E07" w14:textId="1E925F4E" w:rsidR="00E836E0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27</w:t>
            </w:r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>吴杨洋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</w:p>
          <w:p w14:paraId="64050DB6" w14:textId="3BAB7347" w:rsidR="00E836E0" w:rsidRPr="008D5BB2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213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#杜文卓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垃圾未倒 215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衡扬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</w:p>
        </w:tc>
      </w:tr>
      <w:tr w:rsidR="00E836E0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0E32322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32E017B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44F9759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75FB241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1E893C8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180A8E0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1393E86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47AC499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381D6E6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1117B0C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5EDE36FF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0B7E5820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3BC" w14:textId="2BF5470C" w:rsidR="00E836E0" w:rsidRDefault="00E836E0" w:rsidP="00E836E0">
            <w:pPr>
              <w:rPr>
                <w:rFonts w:ascii="宋体" w:hAnsi="宋体" w:hint="eastAsia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集体迟到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集体迟到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集体做操不认真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集体迟到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集体做操不认真</w:t>
            </w:r>
          </w:p>
          <w:p w14:paraId="1F2C7526" w14:textId="24C00154" w:rsidR="00E836E0" w:rsidRPr="00F142CF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06B2A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周四 17</w:t>
            </w:r>
            <w:proofErr w:type="gramStart"/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吕</w:t>
            </w:r>
            <w:proofErr w:type="gramEnd"/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国政 玩手机</w:t>
            </w:r>
          </w:p>
          <w:p w14:paraId="174ECBF8" w14:textId="4CAF05AA" w:rsidR="00E836E0" w:rsidRPr="00F142CF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304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张陈臣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27AC4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</w:p>
        </w:tc>
      </w:tr>
      <w:tr w:rsidR="00E836E0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1D17BE6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2E66D0C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2920DA6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4E03827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2702335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7A10A8B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2D2B407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492DDD9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1093AF1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69F339A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7FB2A8AE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3B326A05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2D7" w14:textId="77777777" w:rsidR="00E836E0" w:rsidRDefault="00E836E0" w:rsidP="00E836E0">
            <w:pPr>
              <w:rPr>
                <w:rFonts w:ascii="宋体" w:hAnsi="宋体" w:hint="eastAsia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14雷翔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 xml:space="preserve">12 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贾玉翔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 xml:space="preserve"> 36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朱信松</w:t>
            </w:r>
            <w:proofErr w:type="gramEnd"/>
            <w:r w:rsidRPr="007C7DE7">
              <w:rPr>
                <w:rFonts w:ascii="宋体" w:hAnsi="宋体" w:hint="eastAsia"/>
                <w:sz w:val="18"/>
                <w:szCs w:val="18"/>
              </w:rPr>
              <w:t xml:space="preserve">  31张枫林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7C7DE7"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137F07BF" w14:textId="031794EC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66FB8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周一 26</w:t>
            </w:r>
            <w:proofErr w:type="gramStart"/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>王兆驰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26</w:t>
            </w:r>
            <w:proofErr w:type="gramStart"/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王兆驰</w:t>
            </w:r>
            <w:proofErr w:type="gramEnd"/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E836E0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D8AE78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14.2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E234D6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72DA3E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17298D6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7A1E88A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7EED4DA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5FEA86C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33D407A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73AA820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13B2291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0F2E2098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4EC2DDBC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6A03" w14:textId="190DF972" w:rsidR="00E836E0" w:rsidRDefault="00E836E0" w:rsidP="00E836E0">
            <w:pPr>
              <w:rPr>
                <w:rFonts w:ascii="宋体" w:hAnsi="宋体" w:hint="eastAsia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25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吴葆顺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2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程佳乐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 xml:space="preserve"> 21 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孙嘉伟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 xml:space="preserve"> 23田家坤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30张颢曦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35邹战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33张子豪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01陈新阳 21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孙嘉</w:t>
            </w:r>
            <w:proofErr w:type="gramEnd"/>
            <w:r w:rsidRPr="00626E94">
              <w:rPr>
                <w:rFonts w:ascii="宋体" w:hAnsi="宋体" w:hint="eastAsia"/>
                <w:sz w:val="18"/>
                <w:szCs w:val="18"/>
              </w:rPr>
              <w:t xml:space="preserve"> 23田家坤 24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王擎志</w:t>
            </w:r>
            <w:proofErr w:type="gramEnd"/>
            <w:r w:rsidRPr="00626E94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lastRenderedPageBreak/>
              <w:t>25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吴葆顺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30张颢曦 32张宇航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626E94"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459A6BDD" w14:textId="11E2518F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66FB8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周二 24</w:t>
            </w:r>
            <w:proofErr w:type="gramStart"/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>王擎志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2A705281" w14:textId="77777777" w:rsidR="00E836E0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311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李智豪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</w:p>
          <w:p w14:paraId="21F897C4" w14:textId="746BDA05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D10A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 114 1 4#</w:t>
            </w:r>
            <w:r w:rsidRPr="0055463D">
              <w:rPr>
                <w:rFonts w:asciiTheme="minorEastAsia" w:eastAsiaTheme="minorEastAsia" w:hAnsiTheme="minorEastAsia" w:hint="eastAsia"/>
                <w:sz w:val="18"/>
                <w:szCs w:val="18"/>
              </w:rPr>
              <w:t>刘佳惠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5463D">
              <w:rPr>
                <w:rFonts w:asciiTheme="minorEastAsia" w:eastAsiaTheme="minorEastAsia" w:hAnsiTheme="minorEastAsia" w:hint="eastAsia"/>
                <w:sz w:val="18"/>
                <w:szCs w:val="18"/>
              </w:rPr>
              <w:t>板凳上有衣服</w:t>
            </w:r>
          </w:p>
        </w:tc>
      </w:tr>
      <w:tr w:rsidR="00E836E0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5F299BC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0A4FF69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4C8F167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04730DA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6D00E93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24926B6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5EDFE59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37CFEC5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459ED5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5BFFCA6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30F2845C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31AC1ABD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2DE401D2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11</w:t>
            </w:r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胡越川 玩手机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  <w:proofErr w:type="gramStart"/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>徐硕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>玩手机</w:t>
            </w:r>
          </w:p>
        </w:tc>
      </w:tr>
      <w:tr w:rsidR="00E836E0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5A1EE58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22B2B69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0994A4D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28F5E1A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3B4D9FC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3E80548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192B102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5328FBB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536F2B1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191E4AB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697C50C1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400F9542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FB8" w14:textId="69A79096" w:rsidR="00E836E0" w:rsidRPr="005D7068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71B2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集体迟到</w:t>
            </w:r>
          </w:p>
        </w:tc>
      </w:tr>
      <w:tr w:rsidR="00E836E0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57C9D83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4A13705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1425470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41B6272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69DA678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2351F33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6386F84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5EE5649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3029490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166C11A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333E87E5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4E61B9FF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D3D" w14:textId="77777777" w:rsidR="00E836E0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411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#刘国瑞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1146A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</w:p>
          <w:p w14:paraId="7DA5277C" w14:textId="4D01B94F" w:rsidR="00E836E0" w:rsidRPr="007407A5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9D10A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34</w:t>
            </w:r>
            <w:proofErr w:type="gramStart"/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杨紫越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未起床</w:t>
            </w:r>
          </w:p>
        </w:tc>
      </w:tr>
      <w:tr w:rsidR="00E836E0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56B5A3F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2454263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4BDAF2D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7331395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43A7272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01D7B1E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61118E4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6F21615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35CBF8A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130D2C9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669EF59B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4724B8F6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4AE" w14:textId="3F072C6D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14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李青恩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集体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7C7DE7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集体做操不认真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集体早退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周二 0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1曹永祥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0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2陈思豪 33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34张悦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28吴天啸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32许文康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14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李青恩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集体做操不认真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集体早退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0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 xml:space="preserve">1曹永祥  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2陈思豪 33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34张悦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28吴天啸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36赵开阳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31徐凯洋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44汤</w:t>
            </w:r>
            <w:r>
              <w:rPr>
                <w:rFonts w:ascii="宋体" w:hAnsi="宋体" w:hint="eastAsia"/>
                <w:sz w:val="18"/>
                <w:szCs w:val="18"/>
              </w:rPr>
              <w:t>文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3FDF84CE" w14:textId="68DCCBC2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06</w:t>
            </w:r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>翟文一 玩手机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29</w:t>
            </w:r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>肖峰 玩手机</w:t>
            </w:r>
          </w:p>
          <w:p w14:paraId="032F7991" w14:textId="77777777" w:rsidR="00E836E0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周日 </w:t>
            </w:r>
            <w:r w:rsidRPr="00505E27">
              <w:rPr>
                <w:rFonts w:asciiTheme="minorEastAsia" w:eastAsiaTheme="minorEastAsia" w:hAnsiTheme="minorEastAsia"/>
                <w:sz w:val="18"/>
                <w:szCs w:val="18"/>
              </w:rPr>
              <w:t>#陈文杰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05E27">
              <w:rPr>
                <w:rFonts w:asciiTheme="minorEastAsia" w:eastAsiaTheme="minorEastAsia" w:hAnsiTheme="minorEastAsia"/>
                <w:sz w:val="18"/>
                <w:szCs w:val="18"/>
              </w:rPr>
              <w:t>厕所吸烟</w:t>
            </w:r>
          </w:p>
          <w:p w14:paraId="7D406F6B" w14:textId="0BA0C6B3" w:rsidR="00E836E0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卫生：周五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501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杨雨恒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3FB8B717" w14:textId="6A074E9A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D10A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38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郑婉婷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未叠被子</w:t>
            </w:r>
          </w:p>
        </w:tc>
      </w:tr>
      <w:tr w:rsidR="00E836E0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4" w:name="OLE_LINK7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6E7FA3A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4750EEE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7B258D6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518371A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1A710EF9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164F075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2C32C2D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6C87F42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123B543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3785C6D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353B4554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1A9F1116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1E8" w14:textId="28A9F169" w:rsidR="00E836E0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21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8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李坤峰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12刘畅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27王选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33张宏基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37赵子恒 29邢贵 36赵海瑞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17倪德聪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旷操集体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做操不认真 集体迟到 集体早退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周二        08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李坤峰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12刘畅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11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李长轩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10李伟杰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21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36赵海瑞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32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浩然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全体迟到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早退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0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8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李坤峰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12刘畅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11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李长轩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10李伟杰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21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36赵海瑞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32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浩然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29邢贵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17倪德聪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20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乔得勇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39朱宇琛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30杨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富贺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全体做操不认真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全体迟到早退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0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8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李坤峰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17倪德聪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39主宇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琛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37赵子恒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27王选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21宋玉庚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36赵海瑞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626E94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集体迟到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12刘畅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戴耳机中途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626E94"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59A45471" w14:textId="54122919" w:rsidR="00E836E0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04</w:t>
            </w:r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丁煜寒 玩手机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  <w:r w:rsidRPr="002428C0">
              <w:rPr>
                <w:rFonts w:asciiTheme="minorEastAsia" w:eastAsiaTheme="minorEastAsia" w:hAnsiTheme="minorEastAsia" w:hint="eastAsia"/>
                <w:sz w:val="18"/>
                <w:szCs w:val="18"/>
              </w:rPr>
              <w:t>戚静芸 玩手机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22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宋天威 顶撞不服从管理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柳敬尧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讲话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赵海瑞 讲话</w:t>
            </w:r>
          </w:p>
          <w:p w14:paraId="4E124170" w14:textId="77777777" w:rsidR="00E836E0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周日 </w:t>
            </w:r>
            <w:r w:rsidRPr="00505E27">
              <w:rPr>
                <w:rFonts w:asciiTheme="minorEastAsia" w:eastAsiaTheme="minorEastAsia" w:hAnsiTheme="minorEastAsia"/>
                <w:sz w:val="18"/>
                <w:szCs w:val="18"/>
              </w:rPr>
              <w:t>507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05E27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 w:rsidRPr="00505E27">
              <w:rPr>
                <w:rFonts w:asciiTheme="minorEastAsia" w:eastAsiaTheme="minorEastAsia" w:hAnsiTheme="minorEastAsia"/>
                <w:sz w:val="18"/>
                <w:szCs w:val="18"/>
              </w:rPr>
              <w:t>袁</w:t>
            </w:r>
            <w:proofErr w:type="gramEnd"/>
            <w:r w:rsidRPr="00505E27">
              <w:rPr>
                <w:rFonts w:asciiTheme="minorEastAsia" w:eastAsiaTheme="minorEastAsia" w:hAnsiTheme="minorEastAsia"/>
                <w:sz w:val="18"/>
                <w:szCs w:val="18"/>
              </w:rPr>
              <w:t>浩然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05E27">
              <w:rPr>
                <w:rFonts w:asciiTheme="minorEastAsia" w:eastAsiaTheme="minorEastAsia" w:hAnsiTheme="minorEastAsia"/>
                <w:sz w:val="18"/>
                <w:szCs w:val="18"/>
              </w:rPr>
              <w:t>夜不归宿</w:t>
            </w:r>
          </w:p>
          <w:p w14:paraId="3FEE696F" w14:textId="7322F909" w:rsidR="00E836E0" w:rsidRPr="00163C51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卫生：周五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503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戴宇恒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垃圾未倒506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#王选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2736EE3F" w14:textId="384F9806" w:rsidR="00E836E0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14:paraId="5E0F43B3" w14:textId="70A18B63" w:rsidR="00E836E0" w:rsidRPr="008416C9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9D10A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115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整体地面脏乱</w:t>
            </w:r>
          </w:p>
        </w:tc>
      </w:tr>
      <w:bookmarkEnd w:id="4"/>
      <w:tr w:rsidR="00E836E0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47A9118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508B658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53DF52A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013A556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526B7E7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34AA368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32AE578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61698CD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40A2F4B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005BB16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5329BED6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585EA50E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75B" w14:textId="62E4A3AE" w:rsidR="00E836E0" w:rsidRDefault="00E836E0" w:rsidP="00E836E0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周一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集体迟到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集体做操不认真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集体早退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0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5马志诚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16戚运城13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刘昌奇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33张家俊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01曹嘉乐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03戈玮琦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全体早退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集体迟到</w:t>
            </w:r>
          </w:p>
          <w:p w14:paraId="139D6B03" w14:textId="77777777" w:rsidR="00E836E0" w:rsidRDefault="00E836E0" w:rsidP="00E836E0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66FB8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周二 05</w:t>
            </w:r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胡珑宝 睡觉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03</w:t>
            </w:r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>戈玮奇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不服从管理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>赵长傲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18</w:t>
            </w:r>
            <w:proofErr w:type="gramStart"/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沙贞雨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玩手机</w:t>
            </w:r>
          </w:p>
          <w:p w14:paraId="37353BDD" w14:textId="19D81DBF" w:rsidR="00E836E0" w:rsidRPr="00595C3F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95C3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周五</w:t>
            </w:r>
            <w:r w:rsidRPr="00163C51">
              <w:rPr>
                <w:rFonts w:asciiTheme="minorEastAsia" w:eastAsiaTheme="minorEastAsia" w:hAnsiTheme="minorEastAsia"/>
                <w:sz w:val="18"/>
                <w:szCs w:val="18"/>
              </w:rPr>
              <w:t>508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沙贞雨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509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#李析</w:t>
            </w:r>
            <w:proofErr w:type="gramStart"/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郴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E836E0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5" w:name="_Hlk198558832"/>
            <w:bookmarkEnd w:id="3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6524F31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0814409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357FD81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6080902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1B516D3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73757A4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195C7EC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6914672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3AAB773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265C051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1A09BB2E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22896DE7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FD8" w14:textId="2D1B619E" w:rsidR="00E836E0" w:rsidRDefault="00E836E0" w:rsidP="00E836E0">
            <w:pPr>
              <w:rPr>
                <w:rFonts w:ascii="宋体" w:hAnsi="宋体" w:hint="eastAsia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5方超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12苏力合·海如拉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7C7DE7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周二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12苏力合·海如拉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 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12 苏力合·海如拉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12 苏力合·海如拉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626E94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626E94"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47FD29E4" w14:textId="1BF052B0" w:rsidR="00E836E0" w:rsidRPr="00595C3F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95C3F"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周五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514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#方超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E836E0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479D613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4E9898C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41A248F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54B11C7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37871C3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686F878C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3EBBF4B2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6513DFA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507C1B0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E79DCE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3D9D2A7A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698DF075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73AD161B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66FB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10</w:t>
            </w:r>
            <w:proofErr w:type="gramStart"/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>李海雁</w:t>
            </w:r>
            <w:proofErr w:type="gramEnd"/>
            <w:r w:rsidRPr="006A7E2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09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柯兰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秦梓轩 旷课</w:t>
            </w:r>
          </w:p>
        </w:tc>
      </w:tr>
      <w:tr w:rsidR="00E836E0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3704F7B8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1DE8C43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52502AE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06DD909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0C8457E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1447AAD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2F9CC3D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2F82422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5219F58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7788294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7C5DA4D6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3E9D5860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5C5" w14:textId="43E142F1" w:rsidR="00E836E0" w:rsidRPr="00595C3F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95C3F"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周五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604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#黄国文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24C63904" w14:textId="4E058F48" w:rsidR="00E836E0" w:rsidRDefault="00E836E0" w:rsidP="00E836E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9D10A5">
              <w:rPr>
                <w:rFonts w:ascii="宋体" w:hAnsi="宋体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周四 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23</w:t>
            </w:r>
            <w:proofErr w:type="gramStart"/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徐静琳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45C07">
              <w:rPr>
                <w:rFonts w:asciiTheme="minorEastAsia" w:eastAsiaTheme="minorEastAsia" w:hAnsiTheme="minorEastAsia"/>
                <w:sz w:val="18"/>
                <w:szCs w:val="18"/>
              </w:rPr>
              <w:t>有衣物</w:t>
            </w:r>
          </w:p>
        </w:tc>
      </w:tr>
      <w:tr w:rsidR="00E836E0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6" w:name="OLE_LINK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2159E41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2F92FC1F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2DF7DB6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0CBA1144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4CDB644E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055E2CB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124E8FC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3A95B491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5DA3B7AD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27B3DE3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79F9A56D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202D71A6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FF6" w14:textId="0F8D7757" w:rsidR="00E836E0" w:rsidRDefault="00E836E0" w:rsidP="00E836E0">
            <w:pPr>
              <w:rPr>
                <w:rFonts w:ascii="宋体" w:hAnsi="宋体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0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1蔡文博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 xml:space="preserve"> 15刘如意 16龙潇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7C7DE7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7C7DE7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周二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04蕫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骐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硕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03陈炳彤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穿拖鞋</w:t>
            </w:r>
          </w:p>
          <w:p w14:paraId="777DEDCA" w14:textId="33638C61" w:rsidR="00E836E0" w:rsidRPr="00595C3F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95C3F"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周五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609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#李俊杰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垃圾未倒610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#孙昊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78358715" w14:textId="79C0A437" w:rsidR="00E836E0" w:rsidRPr="00E5038F" w:rsidRDefault="00E836E0" w:rsidP="00E836E0">
            <w:pPr>
              <w:rPr>
                <w:rFonts w:ascii="宋体" w:hAnsi="宋体" w:hint="eastAsia"/>
                <w:sz w:val="18"/>
                <w:szCs w:val="18"/>
              </w:rPr>
            </w:pPr>
            <w:r w:rsidRPr="00D06B2A"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周四 01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蔡文博 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proofErr w:type="gramStart"/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李忠育</w:t>
            </w:r>
            <w:proofErr w:type="gramEnd"/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  <w:r w:rsidRPr="002A38C1">
              <w:rPr>
                <w:rFonts w:asciiTheme="minorEastAsia" w:eastAsiaTheme="minorEastAsia" w:hAnsiTheme="minorEastAsia" w:hint="eastAsia"/>
                <w:sz w:val="18"/>
                <w:szCs w:val="18"/>
              </w:rPr>
              <w:t>赵子辰 旷课</w:t>
            </w:r>
          </w:p>
        </w:tc>
      </w:tr>
      <w:bookmarkEnd w:id="6"/>
      <w:tr w:rsidR="00E836E0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6B357C1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65EC59DB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642BA005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304CA6C6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7A81491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63928200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68EBBF1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3350A11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0060ADAA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607F8643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E836E0" w:rsidRDefault="00E836E0" w:rsidP="00E836E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005E2997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2E755F86" w:rsidR="00E836E0" w:rsidRPr="00E836E0" w:rsidRDefault="00E836E0" w:rsidP="00E836E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E836E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6E1" w14:textId="2F39BF07" w:rsidR="00E836E0" w:rsidRDefault="00E836E0" w:rsidP="00E836E0">
            <w:pPr>
              <w:rPr>
                <w:rFonts w:ascii="宋体" w:hAnsi="宋体" w:hint="eastAsia"/>
                <w:sz w:val="18"/>
                <w:szCs w:val="18"/>
              </w:rPr>
            </w:pPr>
            <w:r w:rsidRPr="00E66FB8">
              <w:rPr>
                <w:rFonts w:asciiTheme="minorEastAsia" w:eastAsiaTheme="minorEastAsia" w:hAnsiTheme="minorEastAsia" w:hint="eastAsia"/>
                <w:b/>
                <w:bCs/>
                <w:sz w:val="18"/>
                <w:szCs w:val="2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周一 </w:t>
            </w:r>
            <w:r w:rsidRPr="007C7DE7">
              <w:rPr>
                <w:rFonts w:ascii="宋体" w:hAnsi="宋体" w:hint="eastAsia"/>
                <w:sz w:val="18"/>
                <w:szCs w:val="18"/>
              </w:rPr>
              <w:t>全体迟到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周二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16孙晨斐</w:t>
            </w:r>
            <w:proofErr w:type="gramStart"/>
            <w:r w:rsidRPr="00200ECB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200ECB">
              <w:rPr>
                <w:rFonts w:ascii="宋体" w:hAnsi="宋体" w:hint="eastAsia"/>
                <w:sz w:val="18"/>
                <w:szCs w:val="18"/>
              </w:rPr>
              <w:t>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200ECB">
              <w:rPr>
                <w:rFonts w:ascii="宋体" w:hAnsi="宋体" w:hint="eastAsia"/>
                <w:sz w:val="18"/>
                <w:szCs w:val="18"/>
              </w:rPr>
              <w:t>全体迟到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周四</w:t>
            </w:r>
            <w:r w:rsidRPr="001D27AA">
              <w:rPr>
                <w:rFonts w:ascii="宋体" w:hAnsi="宋体" w:hint="eastAsia"/>
                <w:sz w:val="18"/>
                <w:szCs w:val="18"/>
              </w:rPr>
              <w:t>16孙晨斐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1D27AA"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 w:rsidRPr="001D27AA">
              <w:rPr>
                <w:rFonts w:ascii="宋体" w:hAnsi="宋体" w:hint="eastAsia"/>
                <w:sz w:val="18"/>
                <w:szCs w:val="18"/>
              </w:rPr>
              <w:t>操 全体迟到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周五 </w:t>
            </w:r>
            <w:r w:rsidRPr="00626E94">
              <w:rPr>
                <w:rFonts w:ascii="宋体" w:hAnsi="宋体" w:hint="eastAsia"/>
                <w:sz w:val="18"/>
                <w:szCs w:val="18"/>
              </w:rPr>
              <w:t>全体迟到</w:t>
            </w:r>
          </w:p>
          <w:p w14:paraId="1B851CAD" w14:textId="06CEACD0" w:rsidR="00E836E0" w:rsidRPr="00595C3F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595C3F">
              <w:rPr>
                <w:rFonts w:ascii="宋体" w:hAnsi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hint="eastAsia"/>
                <w:sz w:val="18"/>
                <w:szCs w:val="18"/>
              </w:rPr>
              <w:t>周五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617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#刘子昂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163C51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04D4EA1C" w14:textId="1E6D0FA4" w:rsidR="00E836E0" w:rsidRPr="004A57B8" w:rsidRDefault="00E836E0" w:rsidP="00E836E0">
            <w:pPr>
              <w:rPr>
                <w:rFonts w:asciiTheme="minorEastAsia" w:eastAsiaTheme="minorEastAsia" w:hAnsiTheme="minorEastAsia" w:hint="eastAsia"/>
                <w:sz w:val="18"/>
                <w:szCs w:val="28"/>
              </w:rPr>
            </w:pPr>
            <w:r w:rsidRPr="009D10A5">
              <w:rPr>
                <w:rFonts w:ascii="宋体" w:hAnsi="宋体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="宋体" w:hAnsi="宋体" w:hint="eastAsia"/>
                <w:sz w:val="18"/>
                <w:szCs w:val="18"/>
              </w:rPr>
              <w:t>周四 119 1 3#</w:t>
            </w:r>
            <w:r w:rsidRPr="0055463D">
              <w:rPr>
                <w:rFonts w:asciiTheme="minorEastAsia" w:eastAsiaTheme="minorEastAsia" w:hAnsiTheme="minorEastAsia" w:hint="eastAsia"/>
                <w:sz w:val="18"/>
                <w:szCs w:val="18"/>
              </w:rPr>
              <w:t>洪佳辰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5463D">
              <w:rPr>
                <w:rFonts w:asciiTheme="minorEastAsia" w:eastAsiaTheme="minorEastAsia" w:hAnsiTheme="minorEastAsia" w:hint="eastAsia"/>
                <w:sz w:val="18"/>
                <w:szCs w:val="18"/>
              </w:rPr>
              <w:t>未起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5463D">
              <w:rPr>
                <w:rFonts w:asciiTheme="minorEastAsia" w:eastAsiaTheme="minorEastAsia" w:hAnsiTheme="minorEastAsia" w:hint="eastAsia"/>
                <w:sz w:val="18"/>
                <w:szCs w:val="18"/>
              </w:rPr>
              <w:t>床板凳上有衣服</w:t>
            </w:r>
          </w:p>
        </w:tc>
      </w:tr>
      <w:bookmarkEnd w:id="5"/>
    </w:tbl>
    <w:p w14:paraId="5A0DFD65" w14:textId="77777777" w:rsidR="00F82BF8" w:rsidRDefault="00F82BF8">
      <w:pPr>
        <w:jc w:val="center"/>
        <w:rPr>
          <w:b/>
          <w:bCs/>
          <w:sz w:val="28"/>
          <w:szCs w:val="28"/>
        </w:rPr>
      </w:pPr>
    </w:p>
    <w:sectPr w:rsidR="00F82BF8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5F84" w14:textId="77777777" w:rsidR="0097343B" w:rsidRDefault="0097343B" w:rsidP="005D7068">
      <w:r>
        <w:separator/>
      </w:r>
    </w:p>
  </w:endnote>
  <w:endnote w:type="continuationSeparator" w:id="0">
    <w:p w14:paraId="444B8E84" w14:textId="77777777" w:rsidR="0097343B" w:rsidRDefault="0097343B" w:rsidP="005D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16AA" w14:textId="77777777" w:rsidR="0097343B" w:rsidRDefault="0097343B" w:rsidP="005D7068">
      <w:r>
        <w:separator/>
      </w:r>
    </w:p>
  </w:footnote>
  <w:footnote w:type="continuationSeparator" w:id="0">
    <w:p w14:paraId="6B7E112F" w14:textId="77777777" w:rsidR="0097343B" w:rsidRDefault="0097343B" w:rsidP="005D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01ACC"/>
    <w:rsid w:val="00016723"/>
    <w:rsid w:val="0001719B"/>
    <w:rsid w:val="00020E5F"/>
    <w:rsid w:val="000304DA"/>
    <w:rsid w:val="00031CBA"/>
    <w:rsid w:val="00045714"/>
    <w:rsid w:val="000505D8"/>
    <w:rsid w:val="00050BE2"/>
    <w:rsid w:val="00060866"/>
    <w:rsid w:val="00061239"/>
    <w:rsid w:val="000645C4"/>
    <w:rsid w:val="000653E7"/>
    <w:rsid w:val="00085415"/>
    <w:rsid w:val="000866FF"/>
    <w:rsid w:val="000A143E"/>
    <w:rsid w:val="000A1A11"/>
    <w:rsid w:val="000A3339"/>
    <w:rsid w:val="000A419F"/>
    <w:rsid w:val="000A6142"/>
    <w:rsid w:val="000B5CD6"/>
    <w:rsid w:val="000C2008"/>
    <w:rsid w:val="000C6043"/>
    <w:rsid w:val="000C7339"/>
    <w:rsid w:val="000D1420"/>
    <w:rsid w:val="000D32DB"/>
    <w:rsid w:val="000F190B"/>
    <w:rsid w:val="000F47CA"/>
    <w:rsid w:val="0010540E"/>
    <w:rsid w:val="0010760E"/>
    <w:rsid w:val="001149D5"/>
    <w:rsid w:val="00131F78"/>
    <w:rsid w:val="0015060F"/>
    <w:rsid w:val="00150930"/>
    <w:rsid w:val="00152DB9"/>
    <w:rsid w:val="00157BF7"/>
    <w:rsid w:val="001634A0"/>
    <w:rsid w:val="00163B53"/>
    <w:rsid w:val="001672C5"/>
    <w:rsid w:val="00171FD9"/>
    <w:rsid w:val="001B239E"/>
    <w:rsid w:val="001C58F9"/>
    <w:rsid w:val="001D7807"/>
    <w:rsid w:val="001E0B8C"/>
    <w:rsid w:val="001E2718"/>
    <w:rsid w:val="001E35DE"/>
    <w:rsid w:val="001E7D18"/>
    <w:rsid w:val="002024E7"/>
    <w:rsid w:val="00205EE0"/>
    <w:rsid w:val="0021020C"/>
    <w:rsid w:val="002111CB"/>
    <w:rsid w:val="00213949"/>
    <w:rsid w:val="00215AAF"/>
    <w:rsid w:val="00216557"/>
    <w:rsid w:val="00216F4E"/>
    <w:rsid w:val="0022009E"/>
    <w:rsid w:val="00236D64"/>
    <w:rsid w:val="00242189"/>
    <w:rsid w:val="002664F0"/>
    <w:rsid w:val="0027012D"/>
    <w:rsid w:val="00270B96"/>
    <w:rsid w:val="00276302"/>
    <w:rsid w:val="00287092"/>
    <w:rsid w:val="002A1AA1"/>
    <w:rsid w:val="002A7C83"/>
    <w:rsid w:val="002B11DC"/>
    <w:rsid w:val="002C2101"/>
    <w:rsid w:val="002C247D"/>
    <w:rsid w:val="002D65C4"/>
    <w:rsid w:val="002E3D77"/>
    <w:rsid w:val="002E7EC7"/>
    <w:rsid w:val="002F0345"/>
    <w:rsid w:val="002F06E7"/>
    <w:rsid w:val="002F404E"/>
    <w:rsid w:val="003022E4"/>
    <w:rsid w:val="00303C2B"/>
    <w:rsid w:val="0030400A"/>
    <w:rsid w:val="00312A32"/>
    <w:rsid w:val="0033294F"/>
    <w:rsid w:val="00337077"/>
    <w:rsid w:val="00341EF6"/>
    <w:rsid w:val="00346202"/>
    <w:rsid w:val="0034759A"/>
    <w:rsid w:val="00347C35"/>
    <w:rsid w:val="00353783"/>
    <w:rsid w:val="00354923"/>
    <w:rsid w:val="00356E4D"/>
    <w:rsid w:val="003774EC"/>
    <w:rsid w:val="003934FC"/>
    <w:rsid w:val="00395097"/>
    <w:rsid w:val="00397714"/>
    <w:rsid w:val="003A11B4"/>
    <w:rsid w:val="003A1671"/>
    <w:rsid w:val="003A1FED"/>
    <w:rsid w:val="003B2F5F"/>
    <w:rsid w:val="003B4227"/>
    <w:rsid w:val="003B47D7"/>
    <w:rsid w:val="003B6393"/>
    <w:rsid w:val="003C0FCF"/>
    <w:rsid w:val="003C1847"/>
    <w:rsid w:val="003C3EE3"/>
    <w:rsid w:val="003D4C44"/>
    <w:rsid w:val="003D4FD4"/>
    <w:rsid w:val="003E0503"/>
    <w:rsid w:val="003E1676"/>
    <w:rsid w:val="003E47CA"/>
    <w:rsid w:val="003E4B00"/>
    <w:rsid w:val="00400A85"/>
    <w:rsid w:val="00405D87"/>
    <w:rsid w:val="00421888"/>
    <w:rsid w:val="00423925"/>
    <w:rsid w:val="00432403"/>
    <w:rsid w:val="00435DDA"/>
    <w:rsid w:val="0044229C"/>
    <w:rsid w:val="00445011"/>
    <w:rsid w:val="00453698"/>
    <w:rsid w:val="00460477"/>
    <w:rsid w:val="00462096"/>
    <w:rsid w:val="00494648"/>
    <w:rsid w:val="004A57B8"/>
    <w:rsid w:val="004A6E3E"/>
    <w:rsid w:val="004B18CF"/>
    <w:rsid w:val="004B6D85"/>
    <w:rsid w:val="004D15BE"/>
    <w:rsid w:val="004D5F49"/>
    <w:rsid w:val="004E52DE"/>
    <w:rsid w:val="004F58DB"/>
    <w:rsid w:val="00501C22"/>
    <w:rsid w:val="005032E0"/>
    <w:rsid w:val="00512238"/>
    <w:rsid w:val="005123C4"/>
    <w:rsid w:val="005148DB"/>
    <w:rsid w:val="0052764E"/>
    <w:rsid w:val="00527773"/>
    <w:rsid w:val="005355CE"/>
    <w:rsid w:val="00540ADB"/>
    <w:rsid w:val="0054379B"/>
    <w:rsid w:val="00546C4F"/>
    <w:rsid w:val="00552E16"/>
    <w:rsid w:val="00554AAB"/>
    <w:rsid w:val="005560A0"/>
    <w:rsid w:val="00574095"/>
    <w:rsid w:val="00576848"/>
    <w:rsid w:val="00580A32"/>
    <w:rsid w:val="00590BD0"/>
    <w:rsid w:val="0059152B"/>
    <w:rsid w:val="00595C3F"/>
    <w:rsid w:val="00596ED0"/>
    <w:rsid w:val="005A0C34"/>
    <w:rsid w:val="005D3F9C"/>
    <w:rsid w:val="005D7068"/>
    <w:rsid w:val="005E1E3F"/>
    <w:rsid w:val="005E24D2"/>
    <w:rsid w:val="005E304B"/>
    <w:rsid w:val="005F40CA"/>
    <w:rsid w:val="005F689D"/>
    <w:rsid w:val="005F7B21"/>
    <w:rsid w:val="0060586E"/>
    <w:rsid w:val="006179E3"/>
    <w:rsid w:val="00625C05"/>
    <w:rsid w:val="0063771A"/>
    <w:rsid w:val="00642B52"/>
    <w:rsid w:val="00647DC2"/>
    <w:rsid w:val="00652C6C"/>
    <w:rsid w:val="006637B3"/>
    <w:rsid w:val="00667CE6"/>
    <w:rsid w:val="00677424"/>
    <w:rsid w:val="00691253"/>
    <w:rsid w:val="00693C07"/>
    <w:rsid w:val="00694538"/>
    <w:rsid w:val="006967EF"/>
    <w:rsid w:val="006A4370"/>
    <w:rsid w:val="006B1447"/>
    <w:rsid w:val="006C20E7"/>
    <w:rsid w:val="006C2A49"/>
    <w:rsid w:val="006C6606"/>
    <w:rsid w:val="006C664D"/>
    <w:rsid w:val="006D6141"/>
    <w:rsid w:val="006E47C8"/>
    <w:rsid w:val="006E7DC4"/>
    <w:rsid w:val="0071113D"/>
    <w:rsid w:val="007125CB"/>
    <w:rsid w:val="00713680"/>
    <w:rsid w:val="00714ADD"/>
    <w:rsid w:val="007407A5"/>
    <w:rsid w:val="007602E7"/>
    <w:rsid w:val="00771B2A"/>
    <w:rsid w:val="007A489C"/>
    <w:rsid w:val="007A55D8"/>
    <w:rsid w:val="007C226E"/>
    <w:rsid w:val="007C33F5"/>
    <w:rsid w:val="007C4F80"/>
    <w:rsid w:val="007D1F16"/>
    <w:rsid w:val="007D7338"/>
    <w:rsid w:val="007F3E50"/>
    <w:rsid w:val="007F778D"/>
    <w:rsid w:val="007F7AD9"/>
    <w:rsid w:val="00801B9E"/>
    <w:rsid w:val="00812158"/>
    <w:rsid w:val="00836E2A"/>
    <w:rsid w:val="008416C9"/>
    <w:rsid w:val="008517A4"/>
    <w:rsid w:val="0085198A"/>
    <w:rsid w:val="008536E4"/>
    <w:rsid w:val="00854C4B"/>
    <w:rsid w:val="008702C4"/>
    <w:rsid w:val="00870D6C"/>
    <w:rsid w:val="0087421E"/>
    <w:rsid w:val="00885DB5"/>
    <w:rsid w:val="008960A0"/>
    <w:rsid w:val="008A1112"/>
    <w:rsid w:val="008A1784"/>
    <w:rsid w:val="008A799B"/>
    <w:rsid w:val="008B4BEE"/>
    <w:rsid w:val="008C0700"/>
    <w:rsid w:val="008C2114"/>
    <w:rsid w:val="008D5BB2"/>
    <w:rsid w:val="008F5699"/>
    <w:rsid w:val="00910033"/>
    <w:rsid w:val="00920A7E"/>
    <w:rsid w:val="00920B8A"/>
    <w:rsid w:val="00921BF0"/>
    <w:rsid w:val="00924767"/>
    <w:rsid w:val="00926495"/>
    <w:rsid w:val="00927355"/>
    <w:rsid w:val="00933A53"/>
    <w:rsid w:val="00936C31"/>
    <w:rsid w:val="0094067D"/>
    <w:rsid w:val="00944431"/>
    <w:rsid w:val="009450AA"/>
    <w:rsid w:val="00946855"/>
    <w:rsid w:val="009506A4"/>
    <w:rsid w:val="009553AA"/>
    <w:rsid w:val="00956248"/>
    <w:rsid w:val="009622BA"/>
    <w:rsid w:val="00966136"/>
    <w:rsid w:val="00970DB5"/>
    <w:rsid w:val="0097343B"/>
    <w:rsid w:val="00985AD4"/>
    <w:rsid w:val="0098674B"/>
    <w:rsid w:val="00986881"/>
    <w:rsid w:val="00987B67"/>
    <w:rsid w:val="009B22D9"/>
    <w:rsid w:val="009B2D52"/>
    <w:rsid w:val="009B2E15"/>
    <w:rsid w:val="009B6AA9"/>
    <w:rsid w:val="009D10A5"/>
    <w:rsid w:val="009E0ED1"/>
    <w:rsid w:val="009E194E"/>
    <w:rsid w:val="009F2389"/>
    <w:rsid w:val="009F4688"/>
    <w:rsid w:val="00A01787"/>
    <w:rsid w:val="00A02039"/>
    <w:rsid w:val="00A055A9"/>
    <w:rsid w:val="00A06105"/>
    <w:rsid w:val="00A07940"/>
    <w:rsid w:val="00A21BA6"/>
    <w:rsid w:val="00A3046A"/>
    <w:rsid w:val="00A3169B"/>
    <w:rsid w:val="00A32808"/>
    <w:rsid w:val="00A33D4C"/>
    <w:rsid w:val="00A36B4D"/>
    <w:rsid w:val="00A431AC"/>
    <w:rsid w:val="00A469A4"/>
    <w:rsid w:val="00A64057"/>
    <w:rsid w:val="00A651D5"/>
    <w:rsid w:val="00A65409"/>
    <w:rsid w:val="00A736FE"/>
    <w:rsid w:val="00A750EB"/>
    <w:rsid w:val="00A91872"/>
    <w:rsid w:val="00A94D44"/>
    <w:rsid w:val="00AA1DDF"/>
    <w:rsid w:val="00AA205A"/>
    <w:rsid w:val="00AA4FDB"/>
    <w:rsid w:val="00AD1DC4"/>
    <w:rsid w:val="00AD62DD"/>
    <w:rsid w:val="00AD79EE"/>
    <w:rsid w:val="00AE09CA"/>
    <w:rsid w:val="00AE1C8A"/>
    <w:rsid w:val="00AE3B47"/>
    <w:rsid w:val="00AE7CCC"/>
    <w:rsid w:val="00AF71D2"/>
    <w:rsid w:val="00B07E73"/>
    <w:rsid w:val="00B129FD"/>
    <w:rsid w:val="00B15582"/>
    <w:rsid w:val="00B26102"/>
    <w:rsid w:val="00B3102A"/>
    <w:rsid w:val="00B32549"/>
    <w:rsid w:val="00B3531D"/>
    <w:rsid w:val="00B371EA"/>
    <w:rsid w:val="00B455F0"/>
    <w:rsid w:val="00B50EEB"/>
    <w:rsid w:val="00B519DA"/>
    <w:rsid w:val="00B6243E"/>
    <w:rsid w:val="00B6574A"/>
    <w:rsid w:val="00B72BC2"/>
    <w:rsid w:val="00B73505"/>
    <w:rsid w:val="00B8165E"/>
    <w:rsid w:val="00B85953"/>
    <w:rsid w:val="00B91731"/>
    <w:rsid w:val="00BA5AEE"/>
    <w:rsid w:val="00BC10BA"/>
    <w:rsid w:val="00BF5335"/>
    <w:rsid w:val="00C02FB3"/>
    <w:rsid w:val="00C06187"/>
    <w:rsid w:val="00C108E6"/>
    <w:rsid w:val="00C1724C"/>
    <w:rsid w:val="00C22E86"/>
    <w:rsid w:val="00C2419C"/>
    <w:rsid w:val="00C24338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0AEA"/>
    <w:rsid w:val="00C91F17"/>
    <w:rsid w:val="00C9305C"/>
    <w:rsid w:val="00C94617"/>
    <w:rsid w:val="00CB1196"/>
    <w:rsid w:val="00CB23C6"/>
    <w:rsid w:val="00CC0049"/>
    <w:rsid w:val="00CD469D"/>
    <w:rsid w:val="00CD4D16"/>
    <w:rsid w:val="00CE1ECE"/>
    <w:rsid w:val="00CE23CC"/>
    <w:rsid w:val="00CE5E59"/>
    <w:rsid w:val="00CF54DA"/>
    <w:rsid w:val="00D04981"/>
    <w:rsid w:val="00D06B2A"/>
    <w:rsid w:val="00D11643"/>
    <w:rsid w:val="00D13405"/>
    <w:rsid w:val="00D221B5"/>
    <w:rsid w:val="00D24684"/>
    <w:rsid w:val="00D32C7D"/>
    <w:rsid w:val="00D40641"/>
    <w:rsid w:val="00D52AD8"/>
    <w:rsid w:val="00D664E8"/>
    <w:rsid w:val="00D708AA"/>
    <w:rsid w:val="00D74F9B"/>
    <w:rsid w:val="00D762DE"/>
    <w:rsid w:val="00DB6928"/>
    <w:rsid w:val="00DC7717"/>
    <w:rsid w:val="00DD410B"/>
    <w:rsid w:val="00DE03BB"/>
    <w:rsid w:val="00DE1C08"/>
    <w:rsid w:val="00DE3547"/>
    <w:rsid w:val="00DE6267"/>
    <w:rsid w:val="00DF0088"/>
    <w:rsid w:val="00DF0C8B"/>
    <w:rsid w:val="00DF0E48"/>
    <w:rsid w:val="00DF5A9D"/>
    <w:rsid w:val="00DF6B72"/>
    <w:rsid w:val="00E02687"/>
    <w:rsid w:val="00E042E3"/>
    <w:rsid w:val="00E2143C"/>
    <w:rsid w:val="00E23A3F"/>
    <w:rsid w:val="00E2739D"/>
    <w:rsid w:val="00E42E65"/>
    <w:rsid w:val="00E4786D"/>
    <w:rsid w:val="00E5038F"/>
    <w:rsid w:val="00E53C22"/>
    <w:rsid w:val="00E54E16"/>
    <w:rsid w:val="00E578F6"/>
    <w:rsid w:val="00E60872"/>
    <w:rsid w:val="00E60950"/>
    <w:rsid w:val="00E626D8"/>
    <w:rsid w:val="00E66FB8"/>
    <w:rsid w:val="00E67AAF"/>
    <w:rsid w:val="00E778D7"/>
    <w:rsid w:val="00E836E0"/>
    <w:rsid w:val="00E878AD"/>
    <w:rsid w:val="00EA1E3F"/>
    <w:rsid w:val="00EC2D9A"/>
    <w:rsid w:val="00EC4954"/>
    <w:rsid w:val="00EC7A05"/>
    <w:rsid w:val="00EE13B7"/>
    <w:rsid w:val="00EF687D"/>
    <w:rsid w:val="00F016D1"/>
    <w:rsid w:val="00F05442"/>
    <w:rsid w:val="00F1151E"/>
    <w:rsid w:val="00F142CF"/>
    <w:rsid w:val="00F22249"/>
    <w:rsid w:val="00F259B8"/>
    <w:rsid w:val="00F31DDC"/>
    <w:rsid w:val="00F34C22"/>
    <w:rsid w:val="00F35BDB"/>
    <w:rsid w:val="00F36A59"/>
    <w:rsid w:val="00F41660"/>
    <w:rsid w:val="00F475B7"/>
    <w:rsid w:val="00F74C44"/>
    <w:rsid w:val="00F80642"/>
    <w:rsid w:val="00F82BF8"/>
    <w:rsid w:val="00F82F48"/>
    <w:rsid w:val="00F84263"/>
    <w:rsid w:val="00F864D7"/>
    <w:rsid w:val="00F95312"/>
    <w:rsid w:val="00FB7D6C"/>
    <w:rsid w:val="00FD127C"/>
    <w:rsid w:val="00FE0235"/>
    <w:rsid w:val="00FE75D1"/>
    <w:rsid w:val="00FF48D4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12264"/>
  <w15:docId w15:val="{AD05E016-2B5E-41BB-B1A1-517F3CA7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337</TotalTime>
  <Pages>4</Pages>
  <Words>2303</Words>
  <Characters>3709</Characters>
  <Application>Microsoft Office Word</Application>
  <DocSecurity>0</DocSecurity>
  <Lines>3709</Lines>
  <Paragraphs>1001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aflybiackpig@outlook.com</cp:lastModifiedBy>
  <cp:revision>74</cp:revision>
  <dcterms:created xsi:type="dcterms:W3CDTF">2024-11-21T13:11:00Z</dcterms:created>
  <dcterms:modified xsi:type="dcterms:W3CDTF">2025-05-19T07:00:00Z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D4BC9920744A4751BB542FE3C8AF7C21_13</vt:lpwstr>
  </property>
</Properties>
</file>