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EA3A" w14:textId="77777777" w:rsidR="00AF38C0" w:rsidRDefault="00AF38C0">
      <w:pPr>
        <w:rPr>
          <w:sz w:val="28"/>
          <w:szCs w:val="28"/>
        </w:rPr>
      </w:pPr>
    </w:p>
    <w:p w14:paraId="1A936891" w14:textId="19277407" w:rsidR="00AF38C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6F5769">
        <w:rPr>
          <w:rFonts w:hint="eastAsia"/>
          <w:sz w:val="28"/>
          <w:szCs w:val="28"/>
        </w:rPr>
        <w:t>十九</w:t>
      </w:r>
      <w:r>
        <w:rPr>
          <w:rFonts w:hint="eastAsia"/>
          <w:sz w:val="28"/>
          <w:szCs w:val="28"/>
        </w:rPr>
        <w:t>周班级量化</w:t>
      </w:r>
    </w:p>
    <w:tbl>
      <w:tblPr>
        <w:tblW w:w="15809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5507"/>
      </w:tblGrid>
      <w:tr w:rsidR="00D445D4" w14:paraId="63E5CCB0" w14:textId="23B40B65" w:rsidTr="00D445D4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573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57E21634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AF7E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333BE0B2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B4A9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C705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1FA0F44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9C32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F683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A460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401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4BE16111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9DB1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92EA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75A0E23D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06F6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80B4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4DB06D0D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A4F2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B92F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95C7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335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D5B2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5DD09" w14:textId="77777777" w:rsidR="00D445D4" w:rsidRDefault="00D445D4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3BE924D9" w14:textId="409D76B7" w:rsidTr="00D445D4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C73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C4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35AA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61E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CF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46AA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7C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05B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604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043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5A4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B05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6A1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471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3F6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CB3B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4A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92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4CC3045F" w14:textId="7731E2BA" w:rsidTr="00D445D4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AB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99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311C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7840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B6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BF6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128C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6F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E58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3FF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140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9E4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13E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6360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D74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A55A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984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F99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7B65DB2A" w14:textId="121C32F0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280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96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D62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F44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8B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B44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404A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1C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855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5A9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157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06F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BB5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27CA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3B8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35B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DF8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E36C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54BB7B01" w14:textId="0E5395F5" w:rsidTr="00D445D4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5F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B21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975B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80E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77C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62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528B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C4DD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74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638B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EBAA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B95C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03AC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677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B5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C81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06E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84D0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4944856B" w14:textId="706FEADD" w:rsidTr="00D445D4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850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88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03B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575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9EAA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AE3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C0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AE5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7D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38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FE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96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BE8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A30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89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6D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B9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F2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0AC95F1C" w14:textId="4E5D2AF5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35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07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37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F75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29B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BC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318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FF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80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FF0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9FD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9F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35B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6A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84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BB4D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FAB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CB4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12F6994E" w14:textId="7B942733" w:rsidTr="00D445D4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79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799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E04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B4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CB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61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8F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9D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C5B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FD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B13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73C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8F0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76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8FC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C5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C98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464CCFB7" w14:textId="022F7558" w:rsidTr="00D445D4">
        <w:trPr>
          <w:trHeight w:val="19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AB4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808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FA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48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29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DD4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7D5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1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F2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1DB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87C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A88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E9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41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5C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CA5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A85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60D8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0EF95D3F" w14:textId="5651414B" w:rsidTr="00D445D4">
        <w:trPr>
          <w:trHeight w:val="2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C4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880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59D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1A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6BC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035B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30B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42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04D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CA4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0B2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74A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F7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245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1C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B6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130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D0B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1F375E73" w14:textId="4C4D9043" w:rsidTr="00D445D4">
        <w:trPr>
          <w:trHeight w:val="2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A6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AEBB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C75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735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F2A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24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57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8A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AF3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F9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6D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1D9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D35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A2B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79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DD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61C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26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28F0FC50" w14:textId="742D9D7C" w:rsidTr="00D445D4">
        <w:trPr>
          <w:trHeight w:val="27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7BD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800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9E34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294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D18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F895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B66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6C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03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95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E08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E9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71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11C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B07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12C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F4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8D9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3C5DB87F" w14:textId="2AE8ABB5" w:rsidTr="00D445D4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4F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56C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415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AC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2CB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F94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E35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09D3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A5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0BF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B80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BB7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DED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B70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96C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8E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455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1945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5F7A9E55" w14:textId="73A62FB9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114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3BD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A4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F1D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E6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1B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66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235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C2A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A740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97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488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038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D9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6F4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DE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25A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CD3C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48520B0D" w14:textId="13AB488C" w:rsidTr="00D445D4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DD3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85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8C4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EC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8D9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649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36C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FE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EBA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A5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DF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556A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740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4E3B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8F5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F4B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3BD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DCDB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6CE9A2D4" w14:textId="14C787AA" w:rsidTr="00D445D4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E54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606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FF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BF0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17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CD5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674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414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1FB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5C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E6C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D7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A5DB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F78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AC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92A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779D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50E3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491C5E09" w14:textId="7EA7DCEB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330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88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8C8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30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C7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2A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12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85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FBAA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F87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7E8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86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8D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767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E5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29B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C6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1604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71311245" w14:textId="250047A2" w:rsidTr="00D445D4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AD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E9C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7150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91C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B71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C1A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E23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638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790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34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168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32D9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E15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3DF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6BE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587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4DD2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3D3" w14:textId="77777777" w:rsidR="00D445D4" w:rsidRDefault="00D445D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3FBBDFDB" w14:textId="33D8E48E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3F89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42CD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B472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6D0D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8E66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412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A14E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EFE0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6DE2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FE01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79E2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E228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9A9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454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E39B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515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2B59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954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05C72369" w14:textId="74D238C4" w:rsidTr="00D445D4">
        <w:trPr>
          <w:trHeight w:val="1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E51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BF18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3515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57A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AAC0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8C0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E358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FC8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2B0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2C7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A63E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8D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CF66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E4AA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4D5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F71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6F4D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9B75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78F3D772" w14:textId="73D0B2D7" w:rsidTr="00D445D4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D271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EFE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D37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7BAF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3F4D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2AC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E53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601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CBA2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85EA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44BD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AF1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920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DA66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E24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CFF3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09A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CC0E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2CB6C480" w14:textId="7DC608ED" w:rsidTr="00D445D4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A9B3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731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2B0E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99AD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F3A1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B296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BCB7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B304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3E68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6FF4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A896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B2B1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2E4B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1558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E8B0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A921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8FB4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61E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1A731474" w14:textId="1D2D26DB" w:rsidTr="00D445D4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642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9BF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674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C00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2CA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DFB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1B6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EB7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C0B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C58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353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5A9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A65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31B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8A8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7FD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AA0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5DBF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4FEAE204" w14:textId="55715F72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436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D8E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ADE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8B1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E2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8CB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1EB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10D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03E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754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904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38C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0FC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5BB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8E9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905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795C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8A4D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6F75D40C" w14:textId="1431AFC6" w:rsidTr="00D445D4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8E0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D3C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CB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87A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D3D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99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819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A38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783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008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06A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19F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FEC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0C4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D49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210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552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05E3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7B42DB8D" w14:textId="60BBAFD4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DF7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717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045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2A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590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4CA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2F5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4BE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81D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3D4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394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668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EE2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60C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EE1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8B3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BF2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341B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7DFEB235" w14:textId="2EBCAC5A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4F0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F9B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A42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0E6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A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67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984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BD3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C0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74B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E2E8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322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26A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2E2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255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B54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1A3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C98C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359C5FE3" w14:textId="2C3CB2F6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D61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338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EA3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95E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FE8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F72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721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DC6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334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A5A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4EB7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724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300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76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7EA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D0E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952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C90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19A7B604" w14:textId="35ADC7F2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AEB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9E0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ECD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ACA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9AC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55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1A6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BD9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546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DB3" w14:textId="499BD44A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="007B357E"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10F" w14:textId="7A2BFE89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="007B357E"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665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19C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837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C1B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50" w14:textId="20C475A6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="007B357E"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330" w14:textId="2BE227F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="007B357E"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B44" w14:textId="5E61726C" w:rsidR="00D445D4" w:rsidRDefault="001D5A36" w:rsidP="001D5A3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1D5A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 w:rsidRPr="001D5A36">
              <w:rPr>
                <w:rFonts w:ascii="宋体" w:hAnsi="宋体" w:cs="宋体" w:hint="eastAsia"/>
                <w:kern w:val="0"/>
                <w:sz w:val="18"/>
                <w:szCs w:val="18"/>
              </w:rPr>
              <w:t>107-1-1#葛天雪 未起床 椅子上有衣物 垃圾未倒</w:t>
            </w:r>
          </w:p>
        </w:tc>
      </w:tr>
      <w:tr w:rsidR="00D445D4" w14:paraId="4939F4B3" w14:textId="2EA61D11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3643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BCC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4EA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0EE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28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DE5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FFE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CE8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703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52C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6E0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A40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7E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CA6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2B6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454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FF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D517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4D899131" w14:textId="1BBCAAE0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16D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861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5A5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AB4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1C5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4C7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D88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F5BB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3B2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481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8AE9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F79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0B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DCD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716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988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A45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0CD9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3F2358CF" w14:textId="409DA085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F1C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E45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A1D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24F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E90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16D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C5F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DB8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12E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EF7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DAE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591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E92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243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D43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F12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C8D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F74A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7DC6B93B" w14:textId="50D2BE14" w:rsidTr="00D445D4">
        <w:trPr>
          <w:trHeight w:val="17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6B6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96A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4E1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1C6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2F5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DDF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B8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4FE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F8F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9D1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733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51F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4E2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7DF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8C2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439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9E7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EA32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3DE6A8FF" w14:textId="196F4D58" w:rsidTr="00D445D4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E6A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6A1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0E1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825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D90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320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72B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3DA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CFA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969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8D3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C62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994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CAB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D91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B10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860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FE4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6257828C" w14:textId="62F80D23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D82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654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D42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5FB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E02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B18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63D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0D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180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9AF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456B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9AC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EA6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37D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B91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52E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6B4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D35A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0DC93925" w14:textId="29E50328" w:rsidTr="00D445D4">
        <w:trPr>
          <w:trHeight w:val="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83C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28F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9D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2D8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003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754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465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B54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292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8C6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93D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7E7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163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35D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C0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BB3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94A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D8BE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445D4" w14:paraId="6841D180" w14:textId="6EA5C83D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9F3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F5B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C36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407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478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BF2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70F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9E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2C7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519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E25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82C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249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9B4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A34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AC9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914" w14:textId="77777777" w:rsidR="00D445D4" w:rsidRPr="00DD1FFA" w:rsidRDefault="00D445D4" w:rsidP="009A59C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B67B" w14:textId="77777777" w:rsidR="00D445D4" w:rsidRDefault="00D445D4" w:rsidP="009A59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D1FFA" w14:paraId="0CB567F6" w14:textId="3508834C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829F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469B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D282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1E56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B752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8D6D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F92F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871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D275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34C1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78EC" w14:textId="530169E1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3C60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C155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96D8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6C6B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A782" w14:textId="0D1157F8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81EC" w14:textId="5DD1D498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C2B1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D1FFA" w14:paraId="6BB8DE78" w14:textId="32B6D01A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61B6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B1CE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39AC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3CFF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BA23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30D4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509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13F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2AAB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0C25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76FC" w14:textId="75C07491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7B07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195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9EBE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1FE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4E67" w14:textId="03BC1900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230" w14:textId="4475CD5F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3A15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D1FFA" w14:paraId="26556873" w14:textId="6272F9CA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4D80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46BE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6251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1C9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59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3B43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7E8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DAAF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F31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F3AF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7FD" w14:textId="346C2C62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492D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44A6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5F72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9798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D9A0" w14:textId="2795E424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39C" w14:textId="7E5F262E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321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D1FFA" w14:paraId="6D4EE8CE" w14:textId="57B026A4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21EF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32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7C8D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C0BF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4604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B46D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86BB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286B" w14:textId="6907A881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CF9E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5082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4EC" w14:textId="61892C9F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A851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D6C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E3B2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2CEA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8DF1" w14:textId="365DD442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D89" w14:textId="7039C84C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52F2" w14:textId="16B082E3" w:rsidR="00DD1FFA" w:rsidRDefault="00DD1FFA" w:rsidP="00DD1FFA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E6F2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sz w:val="18"/>
              </w:rPr>
              <w:t>112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4#</w:t>
            </w:r>
            <w:r>
              <w:rPr>
                <w:sz w:val="18"/>
              </w:rPr>
              <w:t>师磊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酒瓶</w:t>
            </w:r>
          </w:p>
        </w:tc>
      </w:tr>
      <w:tr w:rsidR="00DD1FFA" w14:paraId="6D5C3A1E" w14:textId="48C5E0EF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8635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BC5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55A4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10B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58A7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B05A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8B8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8F5F" w14:textId="1D34F144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7926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DD2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21EF" w14:textId="193CF4A2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1284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C6BF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7F42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B66F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823A" w14:textId="0F8F1E96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B7D" w14:textId="733456DD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148D" w14:textId="0AF30BF7" w:rsidR="00DD1FFA" w:rsidRDefault="00DD1FFA" w:rsidP="00DD1FFA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E6F2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201 1</w:t>
            </w:r>
            <w:r>
              <w:rPr>
                <w:sz w:val="18"/>
              </w:rPr>
              <w:t>#</w:t>
            </w:r>
            <w:proofErr w:type="gramStart"/>
            <w:r>
              <w:rPr>
                <w:sz w:val="18"/>
              </w:rPr>
              <w:t>戚博文</w:t>
            </w:r>
            <w:proofErr w:type="gramEnd"/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夜不归宿</w:t>
            </w:r>
          </w:p>
        </w:tc>
      </w:tr>
      <w:tr w:rsidR="00DD1FFA" w14:paraId="20ED205F" w14:textId="10485C5D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550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6BD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B832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440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E91F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596C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C8D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5B5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4491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FB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E72" w14:textId="55D11E14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FC8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343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494F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F9C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BCA" w14:textId="15853DB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6DE" w14:textId="35FBBA0B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07EB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D1FFA" w14:paraId="2056399C" w14:textId="3F989BB0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21B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FC70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ECE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97F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CF2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A8FC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C0F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0EB" w14:textId="49F78942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843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91B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A474" w14:textId="70877EAB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4E3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DE8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74B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A8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DFE" w14:textId="1858E3DF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F81" w14:textId="70FA2872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7631" w14:textId="2806CFBD" w:rsidR="00DD1FFA" w:rsidRDefault="00DD1FFA" w:rsidP="00DD1FFA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E6F2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sz w:val="18"/>
              </w:rPr>
              <w:t>211 5 #</w:t>
            </w:r>
            <w:r>
              <w:rPr>
                <w:sz w:val="18"/>
              </w:rPr>
              <w:t>吴杨洋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酒瓶</w:t>
            </w:r>
          </w:p>
        </w:tc>
      </w:tr>
      <w:tr w:rsidR="00DD1FFA" w14:paraId="060F7DFD" w14:textId="06582C0B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886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432A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B0E2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4FB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1040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86D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0D6C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F334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7101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11C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801E" w14:textId="1552720B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07B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313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CF1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5D7F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278" w14:textId="2691FA0C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868" w14:textId="2FC43381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473B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D1FFA" w14:paraId="00E0CD73" w14:textId="761FAD33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5C5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C8D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04A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CB4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E05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B3D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AA48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B2B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F513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084F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25C" w14:textId="3D7BC795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064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ECE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D7F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C93C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F96C" w14:textId="20E19449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417" w14:textId="3EA3F90E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66A7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D1FFA" w14:paraId="0D352B67" w14:textId="3322E884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1A2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491D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930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65B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A37D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AF1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22B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7E3A" w14:textId="0CB56A09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723A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87E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482A" w14:textId="500C7BEA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FA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840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343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53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479" w14:textId="2D2914BE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D02" w14:textId="505E8E16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CD3E" w14:textId="1CE2B852" w:rsidR="00DD1FFA" w:rsidRDefault="00DD1FFA" w:rsidP="00DD1FFA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E6F2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  <w:r w:rsidRPr="00AE6F27">
              <w:rPr>
                <w:rFonts w:hint="eastAsia"/>
                <w:sz w:val="18"/>
              </w:rPr>
              <w:t>四</w:t>
            </w:r>
            <w:r w:rsidRPr="00AE6F27">
              <w:rPr>
                <w:rFonts w:hint="eastAsia"/>
                <w:sz w:val="18"/>
              </w:rPr>
              <w:t xml:space="preserve"> 313</w:t>
            </w:r>
            <w:r>
              <w:rPr>
                <w:rFonts w:hint="eastAsia"/>
                <w:sz w:val="18"/>
              </w:rPr>
              <w:t xml:space="preserve"> </w:t>
            </w:r>
            <w:r w:rsidRPr="00AE6F27">
              <w:rPr>
                <w:rFonts w:hint="eastAsia"/>
                <w:sz w:val="18"/>
              </w:rPr>
              <w:t>4#</w:t>
            </w:r>
            <w:r w:rsidRPr="00AE6F27">
              <w:rPr>
                <w:rFonts w:hint="eastAsia"/>
                <w:sz w:val="18"/>
              </w:rPr>
              <w:t>田家坤</w:t>
            </w:r>
            <w:r>
              <w:rPr>
                <w:rFonts w:hint="eastAsia"/>
                <w:sz w:val="18"/>
              </w:rPr>
              <w:t xml:space="preserve"> </w:t>
            </w:r>
            <w:r w:rsidRPr="00AE6F27">
              <w:rPr>
                <w:rFonts w:hint="eastAsia"/>
                <w:sz w:val="18"/>
              </w:rPr>
              <w:t>厕所吸烟</w:t>
            </w:r>
          </w:p>
        </w:tc>
      </w:tr>
      <w:tr w:rsidR="00DD1FFA" w14:paraId="474A9127" w14:textId="4D54B3B1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CA0F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33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9774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F2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B20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728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707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59F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2A4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E83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91A3" w14:textId="6C859BAB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012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E806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39A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44C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16C" w14:textId="312885B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A2B" w14:textId="2F8AA8B2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3EB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D1FFA" w14:paraId="0BF27DBE" w14:textId="1CCC0750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C6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2AB1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C013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A7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B1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553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8E6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D17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B6A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AB1" w14:textId="635069EA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B4C9" w14:textId="2DDB9B7E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490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B76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B6C8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B0B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8BD" w14:textId="610EF37B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1B3" w14:textId="2803BA51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52D7" w14:textId="559D78CD" w:rsidR="00DD1FFA" w:rsidRDefault="00DD1FFA" w:rsidP="00DD1FFA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1D5A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  <w:r w:rsidRPr="001D5A36">
              <w:rPr>
                <w:rFonts w:hint="eastAsia"/>
                <w:sz w:val="18"/>
              </w:rPr>
              <w:t>五</w:t>
            </w:r>
            <w:r w:rsidRPr="001D5A36">
              <w:rPr>
                <w:rFonts w:hint="eastAsia"/>
                <w:sz w:val="18"/>
              </w:rPr>
              <w:t xml:space="preserve"> 112 1-2#</w:t>
            </w:r>
            <w:r w:rsidRPr="001D5A36">
              <w:rPr>
                <w:rFonts w:hint="eastAsia"/>
                <w:sz w:val="18"/>
              </w:rPr>
              <w:t>王鸿斐</w:t>
            </w:r>
            <w:r w:rsidRPr="001D5A36">
              <w:rPr>
                <w:rFonts w:hint="eastAsia"/>
                <w:sz w:val="18"/>
              </w:rPr>
              <w:t xml:space="preserve"> </w:t>
            </w:r>
            <w:r w:rsidRPr="001D5A36">
              <w:rPr>
                <w:rFonts w:hint="eastAsia"/>
                <w:sz w:val="18"/>
              </w:rPr>
              <w:t>未起床</w:t>
            </w:r>
            <w:r w:rsidRPr="001D5A36">
              <w:rPr>
                <w:rFonts w:hint="eastAsia"/>
                <w:sz w:val="18"/>
              </w:rPr>
              <w:t xml:space="preserve"> 112 1-3#</w:t>
            </w:r>
            <w:r w:rsidRPr="001D5A36">
              <w:rPr>
                <w:rFonts w:hint="eastAsia"/>
                <w:sz w:val="18"/>
              </w:rPr>
              <w:t>岳星彤</w:t>
            </w:r>
            <w:r w:rsidRPr="001D5A36">
              <w:rPr>
                <w:rFonts w:hint="eastAsia"/>
                <w:sz w:val="18"/>
              </w:rPr>
              <w:t xml:space="preserve"> </w:t>
            </w:r>
            <w:r w:rsidRPr="001D5A36">
              <w:rPr>
                <w:rFonts w:hint="eastAsia"/>
                <w:sz w:val="18"/>
              </w:rPr>
              <w:t>未起床</w:t>
            </w:r>
            <w:r w:rsidRPr="001D5A36">
              <w:rPr>
                <w:rFonts w:hint="eastAsia"/>
                <w:sz w:val="18"/>
              </w:rPr>
              <w:t xml:space="preserve"> 112 1-4# </w:t>
            </w:r>
            <w:r w:rsidRPr="001D5A36">
              <w:rPr>
                <w:rFonts w:hint="eastAsia"/>
                <w:sz w:val="18"/>
              </w:rPr>
              <w:t>杨慧冉</w:t>
            </w:r>
            <w:r w:rsidRPr="001D5A36">
              <w:rPr>
                <w:rFonts w:hint="eastAsia"/>
                <w:sz w:val="18"/>
              </w:rPr>
              <w:t xml:space="preserve"> </w:t>
            </w:r>
            <w:r w:rsidRPr="001D5A36">
              <w:rPr>
                <w:rFonts w:hint="eastAsia"/>
                <w:sz w:val="18"/>
              </w:rPr>
              <w:t>未起床</w:t>
            </w:r>
          </w:p>
        </w:tc>
      </w:tr>
      <w:tr w:rsidR="00DD1FFA" w14:paraId="4CC211E5" w14:textId="1713E696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B65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5A4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7E6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088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F3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B715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456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D58" w14:textId="5355D33F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9A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B3C5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B99B" w14:textId="73E7139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922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E023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163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470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528" w14:textId="1568E9E2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FBC" w14:textId="026CF59C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D238" w14:textId="3027364C" w:rsidR="00DD1FFA" w:rsidRDefault="00DD1FFA" w:rsidP="00DD1FFA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E6F2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sz w:val="18"/>
              </w:rPr>
              <w:t>410 2#</w:t>
            </w:r>
            <w:r>
              <w:rPr>
                <w:sz w:val="18"/>
              </w:rPr>
              <w:t>孙天鹿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火机</w:t>
            </w:r>
          </w:p>
        </w:tc>
      </w:tr>
      <w:tr w:rsidR="00DD1FFA" w14:paraId="049DA80C" w14:textId="1C6AA45C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C2B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A8C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E00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44E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CCF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F2B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9E1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C651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3B44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255" w14:textId="481B1C71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FEF2" w14:textId="07D153D3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DD3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E7E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5B0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36E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C747" w14:textId="75092AAF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D54" w14:textId="479BC3E8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432" w14:textId="303E4D2E" w:rsidR="00DD1FFA" w:rsidRDefault="00DD1FFA" w:rsidP="00DD1FFA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E6F2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  <w:r w:rsidRPr="00AE6F27">
              <w:rPr>
                <w:rFonts w:hint="eastAsia"/>
                <w:sz w:val="18"/>
              </w:rPr>
              <w:t>四</w:t>
            </w:r>
            <w:r w:rsidRPr="00AE6F27">
              <w:rPr>
                <w:rFonts w:hint="eastAsia"/>
                <w:sz w:val="18"/>
              </w:rPr>
              <w:t xml:space="preserve"> 114 1-2#</w:t>
            </w:r>
            <w:proofErr w:type="gramStart"/>
            <w:r w:rsidRPr="00AE6F27">
              <w:rPr>
                <w:rFonts w:hint="eastAsia"/>
                <w:sz w:val="18"/>
              </w:rPr>
              <w:t>盛敬雅</w:t>
            </w:r>
            <w:proofErr w:type="gramEnd"/>
            <w:r w:rsidRPr="00AE6F27">
              <w:rPr>
                <w:rFonts w:hint="eastAsia"/>
                <w:sz w:val="18"/>
              </w:rPr>
              <w:t xml:space="preserve"> </w:t>
            </w:r>
            <w:r w:rsidRPr="00AE6F27">
              <w:rPr>
                <w:rFonts w:hint="eastAsia"/>
                <w:sz w:val="18"/>
              </w:rPr>
              <w:t>未起床</w:t>
            </w:r>
          </w:p>
        </w:tc>
      </w:tr>
      <w:tr w:rsidR="00DD1FFA" w14:paraId="1A4D0280" w14:textId="49839389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6A6D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53F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545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0344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6C6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703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CB7B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5C6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D7A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CB10" w14:textId="6671B751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F16C" w14:textId="26948B34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9662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2D7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73B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CABE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B9D" w14:textId="4270F3CC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AA1" w14:textId="4459C3B2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D2A6" w14:textId="3A0AAB63" w:rsidR="00DD1FFA" w:rsidRDefault="00DD1FFA" w:rsidP="00DD1FFA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E6F2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  <w:r w:rsidRPr="00AE6F27">
              <w:rPr>
                <w:rFonts w:hint="eastAsia"/>
                <w:sz w:val="18"/>
              </w:rPr>
              <w:t>四</w:t>
            </w:r>
            <w:r w:rsidRPr="00AE6F27">
              <w:rPr>
                <w:rFonts w:hint="eastAsia"/>
                <w:sz w:val="18"/>
              </w:rPr>
              <w:t xml:space="preserve"> 115</w:t>
            </w:r>
            <w:r>
              <w:rPr>
                <w:rFonts w:hint="eastAsia"/>
                <w:sz w:val="18"/>
              </w:rPr>
              <w:t xml:space="preserve"> </w:t>
            </w:r>
            <w:r w:rsidRPr="00AE6F27">
              <w:rPr>
                <w:rFonts w:hint="eastAsia"/>
                <w:sz w:val="18"/>
              </w:rPr>
              <w:t>1-1#</w:t>
            </w:r>
            <w:r w:rsidRPr="00AE6F27">
              <w:rPr>
                <w:rFonts w:hint="eastAsia"/>
                <w:sz w:val="18"/>
              </w:rPr>
              <w:t>李思乐</w:t>
            </w:r>
            <w:r>
              <w:rPr>
                <w:rFonts w:hint="eastAsia"/>
                <w:sz w:val="18"/>
              </w:rPr>
              <w:t xml:space="preserve"> </w:t>
            </w:r>
            <w:r w:rsidRPr="00AE6F27">
              <w:rPr>
                <w:rFonts w:hint="eastAsia"/>
                <w:sz w:val="18"/>
              </w:rPr>
              <w:t>2#</w:t>
            </w:r>
            <w:r w:rsidRPr="00AE6F27">
              <w:rPr>
                <w:rFonts w:hint="eastAsia"/>
                <w:sz w:val="18"/>
              </w:rPr>
              <w:t>戚静芸</w:t>
            </w:r>
            <w:r w:rsidRPr="00AE6F27">
              <w:rPr>
                <w:rFonts w:hint="eastAsia"/>
                <w:sz w:val="18"/>
              </w:rPr>
              <w:t>3#</w:t>
            </w:r>
            <w:r w:rsidRPr="00AE6F27">
              <w:rPr>
                <w:rFonts w:hint="eastAsia"/>
                <w:sz w:val="18"/>
              </w:rPr>
              <w:t>丁煜寒（请假）未叠被</w:t>
            </w:r>
          </w:p>
        </w:tc>
      </w:tr>
      <w:tr w:rsidR="00DD1FFA" w14:paraId="34A7251C" w14:textId="75010903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A13B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5356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7D8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44D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D82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112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D08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EB3" w14:textId="1C8124B2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5F9D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20E8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CBA8" w14:textId="27DAD544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9A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CF4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763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04B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706" w14:textId="41109AB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C49" w14:textId="2E07F3EC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8B5" w14:textId="3BF6BB1E" w:rsidR="00DD1FFA" w:rsidRDefault="00DD1FFA" w:rsidP="00DD1FFA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E6F2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sz w:val="18"/>
              </w:rPr>
              <w:t>508 5#</w:t>
            </w:r>
            <w:proofErr w:type="gramStart"/>
            <w:r>
              <w:rPr>
                <w:sz w:val="18"/>
              </w:rPr>
              <w:t>沙贞雨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烟头</w:t>
            </w:r>
          </w:p>
        </w:tc>
      </w:tr>
      <w:tr w:rsidR="00DD1FFA" w14:paraId="5D36914F" w14:textId="442C01E5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C1EE" w14:textId="485E3325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过控</w:t>
            </w:r>
            <w:proofErr w:type="gramEnd"/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8E92" w14:textId="60DCF99E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38FB" w14:textId="186100D0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A2AA" w14:textId="5C68D9F1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76A" w14:textId="3D7DDD19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A750" w14:textId="2097ED2A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7EAE" w14:textId="7F721901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B228" w14:textId="32AC1DCA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CF2" w14:textId="5EEDD87B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C465" w14:textId="0DFAC598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206C" w14:textId="1DC4A215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EE1" w14:textId="5348BFAA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212A" w14:textId="28EDB39A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12D0" w14:textId="420FE26D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523" w14:textId="766E5460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65CF" w14:textId="732DC24E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84B9" w14:textId="1080CE7C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55F" w14:textId="77777777" w:rsidR="00DD1FFA" w:rsidRPr="009F30BC" w:rsidRDefault="00DD1FFA" w:rsidP="00DD1FFA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</w:p>
        </w:tc>
      </w:tr>
      <w:tr w:rsidR="00DD1FFA" w14:paraId="79BD4CAB" w14:textId="3B10ACC8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09F3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997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345B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58DC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3AEA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4EE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534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691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4DAE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17E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0BF" w14:textId="36615DD0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F93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F80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BC8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518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9BA6" w14:textId="58AAF4C2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7AE" w14:textId="128E270A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4462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D1FFA" w14:paraId="47F1D0A4" w14:textId="56692144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799E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1BB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CE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7A92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79E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A18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CF71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FD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9A2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D8D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31F5" w14:textId="79327FC0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7A66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BAD7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FFE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245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EB0" w14:textId="2BA5A224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870" w14:textId="11BC0045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1A5A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D1FFA" w14:paraId="5AD250CE" w14:textId="75B5B0B4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03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98F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1073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778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AA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0BD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DD1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BAC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E1A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537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7A0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037B" w14:textId="5F15BE2D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887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6E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8F1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0FDD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01F" w14:textId="18923169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8F6" w14:textId="7566EBBE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EA91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D1FFA" w14:paraId="583941EB" w14:textId="465B9C36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39BD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BBB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6A51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B37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DDFB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CD8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5E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332F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406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892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09E9" w14:textId="51F1FF69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219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FA3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C54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485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2BA" w14:textId="1B2B6BB4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61E" w14:textId="18AAC1FB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8DCC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D1FFA" w14:paraId="3C49BF1E" w14:textId="4F409E34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BDAA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0A2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4A3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93C7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2F5E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390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A8D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49E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33B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2805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850" w14:textId="739251BE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C94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39E7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5D2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B57" w14:textId="77777777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893" w14:textId="63D5A74E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7BA" w14:textId="4FFD8B96" w:rsidR="00DD1FFA" w:rsidRPr="00DD1FFA" w:rsidRDefault="00DD1FFA" w:rsidP="00DD1FFA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D1F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1B96" w14:textId="77777777" w:rsidR="00DD1FFA" w:rsidRDefault="00DD1FFA" w:rsidP="00DD1FF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14:paraId="2FCC4CEF" w14:textId="77777777" w:rsidR="00AF38C0" w:rsidRDefault="00AF38C0">
      <w:pPr>
        <w:jc w:val="center"/>
        <w:rPr>
          <w:b/>
          <w:bCs/>
          <w:sz w:val="28"/>
          <w:szCs w:val="28"/>
        </w:rPr>
      </w:pPr>
    </w:p>
    <w:sectPr w:rsidR="00AF38C0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F7357" w14:textId="77777777" w:rsidR="008C5F17" w:rsidRDefault="008C5F17" w:rsidP="008B0831">
      <w:r>
        <w:separator/>
      </w:r>
    </w:p>
  </w:endnote>
  <w:endnote w:type="continuationSeparator" w:id="0">
    <w:p w14:paraId="12E64CC8" w14:textId="77777777" w:rsidR="008C5F17" w:rsidRDefault="008C5F17" w:rsidP="008B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6CD24" w14:textId="77777777" w:rsidR="008C5F17" w:rsidRDefault="008C5F17" w:rsidP="008B0831">
      <w:r>
        <w:separator/>
      </w:r>
    </w:p>
  </w:footnote>
  <w:footnote w:type="continuationSeparator" w:id="0">
    <w:p w14:paraId="114DAA71" w14:textId="77777777" w:rsidR="008C5F17" w:rsidRDefault="008C5F17" w:rsidP="008B0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309D5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3B07"/>
    <w:rsid w:val="000B5CD6"/>
    <w:rsid w:val="000C2008"/>
    <w:rsid w:val="000C79B1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3E01"/>
    <w:rsid w:val="001672C5"/>
    <w:rsid w:val="00171FD9"/>
    <w:rsid w:val="00194095"/>
    <w:rsid w:val="001D5A36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33DAA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1FE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23801"/>
    <w:rsid w:val="0063771A"/>
    <w:rsid w:val="00644006"/>
    <w:rsid w:val="0065542A"/>
    <w:rsid w:val="00667CE6"/>
    <w:rsid w:val="0067283A"/>
    <w:rsid w:val="00677424"/>
    <w:rsid w:val="00693C07"/>
    <w:rsid w:val="006967EF"/>
    <w:rsid w:val="006A4370"/>
    <w:rsid w:val="006C18DB"/>
    <w:rsid w:val="006C20E7"/>
    <w:rsid w:val="006C2A49"/>
    <w:rsid w:val="006D6141"/>
    <w:rsid w:val="006E7DC4"/>
    <w:rsid w:val="006F5769"/>
    <w:rsid w:val="00710408"/>
    <w:rsid w:val="007125CB"/>
    <w:rsid w:val="00713680"/>
    <w:rsid w:val="00720594"/>
    <w:rsid w:val="0077536A"/>
    <w:rsid w:val="007A489C"/>
    <w:rsid w:val="007A55D8"/>
    <w:rsid w:val="007B357E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66AD6"/>
    <w:rsid w:val="008702C4"/>
    <w:rsid w:val="00870D6C"/>
    <w:rsid w:val="00885DB5"/>
    <w:rsid w:val="008960A0"/>
    <w:rsid w:val="008A799B"/>
    <w:rsid w:val="008B0831"/>
    <w:rsid w:val="008B4BEE"/>
    <w:rsid w:val="008C5F17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A59C1"/>
    <w:rsid w:val="009B2D52"/>
    <w:rsid w:val="009B2E15"/>
    <w:rsid w:val="009B6AA9"/>
    <w:rsid w:val="009C2477"/>
    <w:rsid w:val="009E0ED1"/>
    <w:rsid w:val="009F2389"/>
    <w:rsid w:val="00A07940"/>
    <w:rsid w:val="00A1207E"/>
    <w:rsid w:val="00A21BA6"/>
    <w:rsid w:val="00A3046A"/>
    <w:rsid w:val="00A3169B"/>
    <w:rsid w:val="00A32808"/>
    <w:rsid w:val="00A33D4C"/>
    <w:rsid w:val="00A36B4D"/>
    <w:rsid w:val="00A64057"/>
    <w:rsid w:val="00A651D5"/>
    <w:rsid w:val="00A72CCC"/>
    <w:rsid w:val="00A736FE"/>
    <w:rsid w:val="00A750EB"/>
    <w:rsid w:val="00A91872"/>
    <w:rsid w:val="00A937DE"/>
    <w:rsid w:val="00A94D44"/>
    <w:rsid w:val="00AA4FDB"/>
    <w:rsid w:val="00AB76A8"/>
    <w:rsid w:val="00AC4396"/>
    <w:rsid w:val="00AD1DC4"/>
    <w:rsid w:val="00AD62DD"/>
    <w:rsid w:val="00AD79EE"/>
    <w:rsid w:val="00AE3B47"/>
    <w:rsid w:val="00AE6F27"/>
    <w:rsid w:val="00AF38C0"/>
    <w:rsid w:val="00AF44DE"/>
    <w:rsid w:val="00AF71D2"/>
    <w:rsid w:val="00B129FD"/>
    <w:rsid w:val="00B26102"/>
    <w:rsid w:val="00B32549"/>
    <w:rsid w:val="00B371EA"/>
    <w:rsid w:val="00B455F0"/>
    <w:rsid w:val="00B50EEB"/>
    <w:rsid w:val="00B519DA"/>
    <w:rsid w:val="00B5367A"/>
    <w:rsid w:val="00B6574A"/>
    <w:rsid w:val="00B72BC2"/>
    <w:rsid w:val="00B73505"/>
    <w:rsid w:val="00B85953"/>
    <w:rsid w:val="00BB232F"/>
    <w:rsid w:val="00BC10BA"/>
    <w:rsid w:val="00BE145E"/>
    <w:rsid w:val="00BE66B7"/>
    <w:rsid w:val="00BF5335"/>
    <w:rsid w:val="00C02FB3"/>
    <w:rsid w:val="00C06187"/>
    <w:rsid w:val="00C108E6"/>
    <w:rsid w:val="00C14F17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56FD"/>
    <w:rsid w:val="00C87A6A"/>
    <w:rsid w:val="00C91F17"/>
    <w:rsid w:val="00C93A2B"/>
    <w:rsid w:val="00C94617"/>
    <w:rsid w:val="00CB1196"/>
    <w:rsid w:val="00CC0049"/>
    <w:rsid w:val="00CE4455"/>
    <w:rsid w:val="00CE5E59"/>
    <w:rsid w:val="00CF54DA"/>
    <w:rsid w:val="00D04981"/>
    <w:rsid w:val="00D063E0"/>
    <w:rsid w:val="00D11643"/>
    <w:rsid w:val="00D221B5"/>
    <w:rsid w:val="00D40641"/>
    <w:rsid w:val="00D445D4"/>
    <w:rsid w:val="00D52AD8"/>
    <w:rsid w:val="00D664E8"/>
    <w:rsid w:val="00D708AA"/>
    <w:rsid w:val="00DB6928"/>
    <w:rsid w:val="00DC7717"/>
    <w:rsid w:val="00DD1FFA"/>
    <w:rsid w:val="00DD410B"/>
    <w:rsid w:val="00DD6273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37939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152099D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F964C"/>
  <w15:docId w15:val="{3D7EE899-5AB8-4D1A-A105-A81604B8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综合管理（第六周量化表）.docx</Template>
  <TotalTime>51</TotalTime>
  <Pages>3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sweetest xia</cp:lastModifiedBy>
  <cp:revision>4</cp:revision>
  <dcterms:created xsi:type="dcterms:W3CDTF">2025-01-03T03:48:00Z</dcterms:created>
  <dcterms:modified xsi:type="dcterms:W3CDTF">2025-01-05T05:41:00Z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D4BC9920744A4751BB542FE3C8AF7C21_13</vt:lpwstr>
  </property>
</Properties>
</file>