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DD2627" w:rsidRDefault="00DD2627">
      <w:pPr>
        <w:rPr>
          <w:rFonts w:asciiTheme="minorEastAsia" w:eastAsiaTheme="minorEastAsia" w:hAnsiTheme="minorEastAsia" w:hint="eastAsia"/>
          <w:sz w:val="18"/>
          <w:szCs w:val="18"/>
        </w:rPr>
      </w:pPr>
    </w:p>
    <w:p w14:paraId="1A936891" w14:textId="77777777" w:rsidR="00DD2627" w:rsidRDefault="00000000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/>
          <w:sz w:val="18"/>
          <w:szCs w:val="1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2025-20</w:t>
      </w: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6学年  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第一学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期     第 1 周班级量化</w:t>
      </w:r>
    </w:p>
    <w:tbl>
      <w:tblPr>
        <w:tblW w:w="15232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47"/>
        <w:gridCol w:w="487"/>
        <w:gridCol w:w="765"/>
        <w:gridCol w:w="500"/>
        <w:gridCol w:w="719"/>
        <w:gridCol w:w="437"/>
        <w:gridCol w:w="6064"/>
      </w:tblGrid>
      <w:tr w:rsidR="00DD2627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生活部（早）（分）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生活部（晚）</w:t>
            </w:r>
          </w:p>
          <w:p w14:paraId="4BE16111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DD2627" w:rsidRDefault="00000000">
            <w:pPr>
              <w:widowControl/>
              <w:spacing w:line="90" w:lineRule="atLeast"/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AE1032" w14:paraId="1A731474" w14:textId="77777777" w:rsidTr="00AE1032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AE1032" w:rsidRDefault="00AE1032" w:rsidP="00AE1032">
            <w:pPr>
              <w:ind w:firstLineChars="100" w:firstLine="180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70E1D86C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4EEF6BD8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0D54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AE1032" w14:paraId="4FEAE204" w14:textId="77777777" w:rsidTr="00AE1032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5A4F1A6B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72AF819E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45597AA2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03941805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E43" w14:textId="059D252B" w:rsidR="00AE1032" w:rsidRDefault="00AE1032" w:rsidP="00AE103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bookmarkStart w:id="0" w:name="OLE_LINK3"/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生活部（早）: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周一</w:t>
            </w:r>
            <w:bookmarkEnd w:id="0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张展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操  张琪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 霍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维松 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操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朱洼宇</w:t>
            </w:r>
            <w:r w:rsidR="00B6578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</w:p>
          <w:p w14:paraId="19E9F4AA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08#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全体烟头</w:t>
            </w:r>
          </w:p>
        </w:tc>
      </w:tr>
      <w:tr w:rsidR="00AE1032" w14:paraId="6F75D40C" w14:textId="77777777" w:rsidTr="00AE1032">
        <w:trPr>
          <w:trHeight w:val="32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27B555D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303453EB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796AE0AB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0DAA3EAB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639" w14:textId="5B9EC81E" w:rsidR="00AE1032" w:rsidRDefault="00AE1032" w:rsidP="00AE1032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生活部（早）: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俊豪 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 王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晨轩 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操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陈珠福 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操 董康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易兵 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操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房科新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操</w:t>
            </w:r>
          </w:p>
        </w:tc>
      </w:tr>
      <w:tr w:rsidR="00AE1032" w14:paraId="7B42DB8D" w14:textId="77777777" w:rsidTr="00AE1032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547F3801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69A0EDB5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FBE" w14:textId="77777777" w:rsidR="00AE1032" w:rsidRDefault="00AE1032" w:rsidP="00AE1032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李杰 烟头</w:t>
            </w:r>
          </w:p>
        </w:tc>
      </w:tr>
      <w:tr w:rsidR="00AE1032" w14:paraId="7DFEB235" w14:textId="77777777" w:rsidTr="00AE1032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7AA42F5C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7EFBA72F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471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AE1032" w14:paraId="359C5FE3" w14:textId="77777777" w:rsidTr="00AE1032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009242C0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4C366F0C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FC5" w14:textId="77777777" w:rsidR="00AE1032" w:rsidRDefault="00AE1032" w:rsidP="00AE1032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AE1032" w14:paraId="19A7B604" w14:textId="77777777" w:rsidTr="00AE1032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71F60199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213ED5BE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F2C1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AE1032" w14:paraId="4939F4B3" w14:textId="77777777" w:rsidTr="00AE1032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7EC5D293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6A721084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F07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AE1032" w14:paraId="4D899131" w14:textId="77777777" w:rsidTr="00AE1032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0C71AF10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6FEAD9A2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EEF" w14:textId="77777777" w:rsidR="00AE1032" w:rsidRDefault="00AE1032" w:rsidP="00AE1032">
            <w:pP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全体烟头</w:t>
            </w:r>
          </w:p>
        </w:tc>
      </w:tr>
      <w:tr w:rsidR="00AE1032" w14:paraId="3F2358CF" w14:textId="77777777" w:rsidTr="00AE1032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25DA6662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17319EC6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D76" w14:textId="77777777" w:rsidR="00AE1032" w:rsidRDefault="00AE1032" w:rsidP="00AE1032">
            <w:pPr>
              <w:jc w:val="left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</w:p>
        </w:tc>
      </w:tr>
      <w:tr w:rsidR="00AE1032" w14:paraId="7DC6B93B" w14:textId="77777777" w:rsidTr="00AE1032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7DC891DB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498A50F9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262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AE1032" w14:paraId="3DE6A8FF" w14:textId="77777777" w:rsidTr="00AE1032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78EE6A83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597EEA04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37A7" w14:textId="77777777" w:rsidR="00AE1032" w:rsidRDefault="00AE1032" w:rsidP="00AE1032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AE1032" w14:paraId="6257828C" w14:textId="77777777" w:rsidTr="00AE1032">
        <w:trPr>
          <w:trHeight w:val="32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7B0D1492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54619695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9DD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周二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宋天正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楼道吸烟</w:t>
            </w:r>
          </w:p>
        </w:tc>
      </w:tr>
      <w:tr w:rsidR="00AE1032" w14:paraId="0DC93925" w14:textId="77777777" w:rsidTr="00AE1032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6577411A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2298FD83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40" w14:textId="77777777" w:rsidR="00AE1032" w:rsidRDefault="00AE1032" w:rsidP="00AE103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AE1032" w14:paraId="6841D180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23147B2F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52F1B784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32A" w14:textId="77777777" w:rsidR="00AE1032" w:rsidRDefault="00AE1032" w:rsidP="00AE1032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</w:tc>
      </w:tr>
      <w:tr w:rsidR="00AE1032" w14:paraId="20ED205F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E55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16B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B83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8440" w14:textId="7C5F2798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E91F" w14:textId="47F2D64A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96C" w14:textId="6B2E1C5A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BC8D" w14:textId="7FE08651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05B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449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EFC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334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494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4F9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BCA" w14:textId="6D956979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79.25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4120C5A6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CD8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39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张乐乐 讲话 不服从管理 40张身立 讲话 不服从管理 全体乱 周三 15刘涛 睡觉 刘思翰 穿拖鞋 04周昊天 穿拖鞋 03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谢阳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穿拖鞋 周四 19潘梦原 睡觉</w:t>
            </w:r>
          </w:p>
          <w:p w14:paraId="64CDE548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生活部（早）: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209 拒查</w:t>
            </w:r>
          </w:p>
          <w:p w14:paraId="500C8482" w14:textId="77777777" w:rsidR="00AE1032" w:rsidRDefault="00AE1032" w:rsidP="00AE103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周一208 5#吴岳林 火机 209 5#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杨智全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烟盒 周二2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张身立 假条候补</w:t>
            </w:r>
          </w:p>
        </w:tc>
      </w:tr>
      <w:tr w:rsidR="00AE1032" w14:paraId="2056399C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D21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FC7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EC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D97F" w14:textId="7008E20A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6CF2" w14:textId="39DC5B64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A8FC" w14:textId="074EECCC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FC0F" w14:textId="5408CFB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E0E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284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F4E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5DE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74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5A89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6DFE" w14:textId="60523ED4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35970711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CB2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全体乱 周三 35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杨正君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穿拖鞋 吴杨洋 穿拖鞋 25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孙宪宝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穿拖鞋 16孟庄瑞 穿拖鞋 29谢意 穿拖鞋 25张赛 穿拖鞋 15乔智聪 穿拖鞋 30谢振 穿拖鞋 21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史近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穿拖鞋 周四 20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拾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云松 睡觉</w:t>
            </w:r>
          </w:p>
          <w:p w14:paraId="64050DB6" w14:textId="77777777" w:rsidR="00AE1032" w:rsidRDefault="00AE1032" w:rsidP="00AE103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周一215 5#牛天宝 火机燃油</w:t>
            </w:r>
          </w:p>
        </w:tc>
      </w:tr>
      <w:tr w:rsidR="00AE1032" w14:paraId="060F7DFD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B88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32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B0E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04FB" w14:textId="150A381F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1040" w14:textId="5A6B8546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086D" w14:textId="64EDECA3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0D6C" w14:textId="61771DF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F33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710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107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31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1CF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5D7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9278" w14:textId="0302353A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288772EE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BF8" w14:textId="77777777" w:rsidR="00AE1032" w:rsidRDefault="00AE1032" w:rsidP="00AE103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全体乱 周三 32杨家文 戴耳机 35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杨正君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穿拖鞋02 陈靖文 穿拖鞋 29薛宝荣 穿拖鞋</w:t>
            </w:r>
          </w:p>
        </w:tc>
      </w:tr>
      <w:tr w:rsidR="00AE1032" w14:paraId="00E0CD73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65C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C8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E04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4CB4" w14:textId="04714CBC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CE05" w14:textId="5E37233B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FB3D" w14:textId="502DD286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AA48" w14:textId="009A5712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6B2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F51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B06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1EC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3D7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C93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96C" w14:textId="0D8DA44A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0B165757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BF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周二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朱信松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厕所吸烟</w:t>
            </w:r>
          </w:p>
        </w:tc>
      </w:tr>
      <w:tr w:rsidR="00AE1032" w14:paraId="0D352B67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71A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491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793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165B" w14:textId="79E682FB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A37D" w14:textId="600536AE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EAF1" w14:textId="05336C73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D22B" w14:textId="0F7D2DBF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7E3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723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63F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684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F34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E539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D479" w14:textId="63E91085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90.25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48E5EC45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DA58" w14:textId="46B16973" w:rsidR="00AE1032" w:rsidRDefault="00AE1032" w:rsidP="00AE1032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周一 01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陈新阳 讲话 06何昶睿 讲话 周五 16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鹿俊豪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玩手机 24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王擎志</w:t>
            </w:r>
            <w:proofErr w:type="gramEnd"/>
            <w:r w:rsidR="00037E06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睡觉 02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程佳乐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玩手机</w:t>
            </w:r>
          </w:p>
          <w:p w14:paraId="76101175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生活部（早）: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周三 111 4 1刘佳惠 被子未叠</w:t>
            </w:r>
          </w:p>
          <w:p w14:paraId="21F897C4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309 5#</w:t>
            </w:r>
            <w:proofErr w:type="gramStart"/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贾玉翔</w:t>
            </w:r>
            <w:proofErr w:type="gramEnd"/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电锅</w:t>
            </w:r>
          </w:p>
        </w:tc>
      </w:tr>
      <w:tr w:rsidR="00AE1032" w14:paraId="474A9127" w14:textId="77777777" w:rsidTr="00AE1032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CA0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DD3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977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49F2" w14:textId="4A02391B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9B20" w14:textId="384E8D29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8728" w14:textId="688C3AB5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1707" w14:textId="44031641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59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12A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E01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E80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39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D44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016C" w14:textId="7247DFEB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4C86464F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DA6" w14:textId="77777777" w:rsidR="00AE1032" w:rsidRDefault="00AE1032" w:rsidP="00AE103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24王梦辉 玩手机 08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耿博申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玩手机</w:t>
            </w:r>
          </w:p>
        </w:tc>
      </w:tr>
      <w:tr w:rsidR="00AE1032" w14:paraId="0BF27DBE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8FC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2AB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C01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4A79" w14:textId="2752B273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1B19" w14:textId="22A57A54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553" w14:textId="4955D1F9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E8E6" w14:textId="671C15A5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FD1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AB6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A49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FB7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B6C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3B0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A8BD" w14:textId="0CC4D7C9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16AC181D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FB8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周一408#全体烟头</w:t>
            </w:r>
          </w:p>
        </w:tc>
      </w:tr>
      <w:tr w:rsidR="00AE1032" w14:paraId="4CC211E5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EB6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D5A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97E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D088" w14:textId="1D56217C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DF39" w14:textId="5B69B1FA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B715" w14:textId="77F4DD75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7456" w14:textId="67C347BB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3D5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699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C92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E02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A16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347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1528" w14:textId="3D221EA3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93.25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13BCB09F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9E2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16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李秀展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睡觉</w:t>
            </w:r>
          </w:p>
          <w:p w14:paraId="7DA5277C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 w:hint="eastAsia"/>
                <w:b/>
                <w:bCs/>
                <w:sz w:val="18"/>
                <w:szCs w:val="18"/>
              </w:rPr>
              <w:t>女工：</w:t>
            </w:r>
            <w:r w:rsidRPr="009242E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34</w:t>
            </w:r>
            <w:proofErr w:type="gramStart"/>
            <w:r w:rsidRPr="009242E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杨紫越</w:t>
            </w:r>
            <w:proofErr w:type="gramEnd"/>
            <w:r w:rsidRPr="009242E5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113-4-1椅子上有衣物 宿舍未有值日生 垃圾未倒</w:t>
            </w:r>
          </w:p>
        </w:tc>
      </w:tr>
      <w:tr w:rsidR="00AE1032" w14:paraId="049DA80C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EC2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7A8C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DE0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244E" w14:textId="50A2D1D1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4CCF" w14:textId="7C534D7B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9F2B" w14:textId="3EB32578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59E1" w14:textId="29C97DD9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C65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3B4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5DD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9E7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45B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A36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C747" w14:textId="00FF6AE3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5A64A11E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4753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周三 36赵开阳 玩手机 16刘百顺 玩手机 </w:t>
            </w:r>
          </w:p>
          <w:p w14:paraId="3FB8B717" w14:textId="77777777" w:rsidR="00AE1032" w:rsidRDefault="00AE1032" w:rsidP="00AE1032">
            <w:pP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周一 416 #全体烟头</w:t>
            </w:r>
          </w:p>
        </w:tc>
      </w:tr>
      <w:tr w:rsidR="00AE1032" w14:paraId="1A4D0280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6A6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E53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54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0344" w14:textId="30ACBB86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12.50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E6C6" w14:textId="18E5CDD9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2703" w14:textId="60B719FF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CB7B" w14:textId="09CA0665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B5C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9D7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966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12D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73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AB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2B9D" w14:textId="6A78F662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81.5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00C2C9E6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890" w14:textId="676524BA" w:rsidR="00AE1032" w:rsidRDefault="00AE1032" w:rsidP="00AE1032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36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赵海瑞</w:t>
            </w:r>
            <w:r w:rsidR="00A1144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讲话 周二 22宋天威 不服从管理 周三 10李伟杰 玩手机 04丁煜寒 玩手机 18戚静芸 玩手机 36赵海瑞 玩手机 周四 06杜文润 玩手机 21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秦玉庚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玩手机 6赵海瑞 玩手机 29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刑贵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玩手机</w:t>
            </w:r>
          </w:p>
          <w:p w14:paraId="0FC8C46D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生活部（早）：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全体未起床</w:t>
            </w:r>
          </w:p>
          <w:p w14:paraId="5E0F43B3" w14:textId="77777777" w:rsidR="00AE1032" w:rsidRDefault="00AE1032" w:rsidP="00AE103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周二5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04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刘畅 烟盒</w:t>
            </w:r>
          </w:p>
        </w:tc>
      </w:tr>
      <w:tr w:rsidR="00AE1032" w14:paraId="34A7251C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A13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535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37D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44D" w14:textId="5C180D4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CD82" w14:textId="36AA8900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1129" w14:textId="7B7958DC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FD08" w14:textId="6420ACE3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4EB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5F9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F9A9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1CF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076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F04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5706" w14:textId="5BB08004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3B520836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E09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周一 27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魏家豪 讲话 周三 18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沙贞雨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睡觉 16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戚运成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玩手机 36赵长傲 玩手机 10李析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郴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玩手机 07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雷栋源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玩手机 03戈玮琦 玩手机 周四07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雷栋源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玩手机</w:t>
            </w:r>
          </w:p>
          <w:p w14:paraId="37353BDD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周一510 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刘昌奇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火机</w:t>
            </w:r>
          </w:p>
        </w:tc>
      </w:tr>
      <w:tr w:rsidR="00AE1032" w14:paraId="5D36914F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C1E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过控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8E9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38F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A2AA" w14:textId="621B2423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376A" w14:textId="0EFF800D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A750" w14:textId="2ECE5B56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7EAE" w14:textId="060B9695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B22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CF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9EE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12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12D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852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65CF" w14:textId="2685C98F" w:rsidR="00AE1032" w:rsidRP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0808F986" w:rsidR="00AE1032" w:rsidRP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4D5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AE1032" w14:paraId="79BD4CAB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09F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099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345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58DC" w14:textId="06486BA2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3AEA" w14:textId="2D125920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4EE9" w14:textId="7F8B2A75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8534" w14:textId="6087BF70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169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4DA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F9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BF80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4BC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F518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9BA6" w14:textId="0B9CE169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7D8452B0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9E4" w14:textId="77777777" w:rsidR="00AE1032" w:rsidRDefault="00AE1032" w:rsidP="00AE103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AE1032" w14:paraId="47F1D0A4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799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1B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CE9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A92" w14:textId="607C6E71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379E" w14:textId="143F63FB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4A18" w14:textId="7B076F98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CF71" w14:textId="5EB3FBC6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FD9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69A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7A6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BAD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FF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024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2EB0" w14:textId="3A9309E6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91.25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3FAC3D6E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A43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周一 25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赵乐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睡觉</w:t>
            </w:r>
          </w:p>
          <w:p w14:paraId="10FAED18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生活部（早）: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602 #苏宇豪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操</w:t>
            </w:r>
          </w:p>
          <w:p w14:paraId="7F024FC5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03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#杨丞林 电锅</w:t>
            </w:r>
          </w:p>
        </w:tc>
      </w:tr>
      <w:tr w:rsidR="00AE1032" w14:paraId="5AD250CE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F60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298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107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A778" w14:textId="06D205E9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7BAA" w14:textId="303ACC01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70BD" w14:textId="18841E6D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ABAC" w14:textId="4C24824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AE1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553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D88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06E9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F8F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0FD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301F" w14:textId="7854C00C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6F3D54D0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AE1032" w14:paraId="583941EB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39BD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3BB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6A51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7B37" w14:textId="55E49BF6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DDFB" w14:textId="39D06A34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CD89" w14:textId="7E6049A5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15E9" w14:textId="2B582295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32F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F406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D219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8FA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DC5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7485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92BA" w14:textId="4EA9933A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49634433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29F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生活部（早）: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#孙昊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操 #闵祥生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操</w:t>
            </w:r>
          </w:p>
          <w:p w14:paraId="78358715" w14:textId="77777777" w:rsidR="00AE1032" w:rsidRDefault="00AE1032" w:rsidP="00AE1032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609 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李忠育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烟盒 周二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李俊杰 闵祥生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金舒豪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旷课 周四 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609 6#</w:t>
            </w:r>
            <w:proofErr w:type="gramStart"/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李忠育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打火机</w:t>
            </w:r>
          </w:p>
        </w:tc>
      </w:tr>
      <w:tr w:rsidR="00AE1032" w14:paraId="3C49BF1E" w14:textId="77777777" w:rsidTr="00AE1032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BDAA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80A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04A3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3C7" w14:textId="57760D2E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2F5E" w14:textId="64FC3734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6390" w14:textId="0432D2E0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17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DA8D" w14:textId="26786C54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9242E5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E49E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933B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3C94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39E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5D2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2B57" w14:textId="77777777" w:rsidR="00AE1032" w:rsidRDefault="00AE1032" w:rsidP="00AE1032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9893" w14:textId="214DE759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91.25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5553163F" w:rsidR="00AE1032" w:rsidRPr="00AE1032" w:rsidRDefault="00AE1032" w:rsidP="00AE1032">
            <w:pPr>
              <w:jc w:val="center"/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</w:pPr>
            <w:r w:rsidRPr="00AE103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446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生活部（早）: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614 4#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马兆康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操</w:t>
            </w:r>
          </w:p>
          <w:p w14:paraId="64A689FA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周一 28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张潇 睡觉</w:t>
            </w:r>
          </w:p>
          <w:p w14:paraId="04D4EA1C" w14:textId="77777777" w:rsidR="00AE1032" w:rsidRDefault="00AE1032" w:rsidP="00AE1032">
            <w:pP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生活部（晚）：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周二6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全体烟头</w:t>
            </w:r>
          </w:p>
        </w:tc>
      </w:tr>
    </w:tbl>
    <w:p w14:paraId="3BB18C7E" w14:textId="77777777" w:rsidR="00DD2627" w:rsidRDefault="00DD2627">
      <w:pPr>
        <w:jc w:val="center"/>
        <w:rPr>
          <w:rFonts w:asciiTheme="minorEastAsia" w:eastAsiaTheme="minorEastAsia" w:hAnsiTheme="minorEastAsia" w:hint="eastAsia"/>
          <w:b/>
          <w:bCs/>
          <w:sz w:val="18"/>
          <w:szCs w:val="18"/>
        </w:rPr>
      </w:pPr>
    </w:p>
    <w:sectPr w:rsidR="00DD2627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002EA"/>
    <w:rsid w:val="0001719B"/>
    <w:rsid w:val="00020E5F"/>
    <w:rsid w:val="00037E06"/>
    <w:rsid w:val="00045714"/>
    <w:rsid w:val="000505D8"/>
    <w:rsid w:val="00050BE2"/>
    <w:rsid w:val="00060866"/>
    <w:rsid w:val="00061239"/>
    <w:rsid w:val="000645C4"/>
    <w:rsid w:val="000653E7"/>
    <w:rsid w:val="000866FF"/>
    <w:rsid w:val="00092676"/>
    <w:rsid w:val="000A1A11"/>
    <w:rsid w:val="000A3BFB"/>
    <w:rsid w:val="000A419F"/>
    <w:rsid w:val="000B5CD6"/>
    <w:rsid w:val="000C2008"/>
    <w:rsid w:val="000D1420"/>
    <w:rsid w:val="000D32DB"/>
    <w:rsid w:val="000F47CA"/>
    <w:rsid w:val="000F652F"/>
    <w:rsid w:val="00103356"/>
    <w:rsid w:val="0010540E"/>
    <w:rsid w:val="0010760E"/>
    <w:rsid w:val="0013060F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01DBC"/>
    <w:rsid w:val="0021020C"/>
    <w:rsid w:val="002111CB"/>
    <w:rsid w:val="00213949"/>
    <w:rsid w:val="00216F4E"/>
    <w:rsid w:val="002511C9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554A6"/>
    <w:rsid w:val="00365C69"/>
    <w:rsid w:val="003710AE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70A64"/>
    <w:rsid w:val="004873F5"/>
    <w:rsid w:val="004B18CF"/>
    <w:rsid w:val="004B6D85"/>
    <w:rsid w:val="004D5F49"/>
    <w:rsid w:val="004D7A11"/>
    <w:rsid w:val="004E52DE"/>
    <w:rsid w:val="00501C22"/>
    <w:rsid w:val="00510A53"/>
    <w:rsid w:val="00512238"/>
    <w:rsid w:val="005123C4"/>
    <w:rsid w:val="005148DB"/>
    <w:rsid w:val="00516822"/>
    <w:rsid w:val="0052295D"/>
    <w:rsid w:val="00527773"/>
    <w:rsid w:val="005355CE"/>
    <w:rsid w:val="0054289F"/>
    <w:rsid w:val="0054379B"/>
    <w:rsid w:val="00546C4F"/>
    <w:rsid w:val="00550028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A5263"/>
    <w:rsid w:val="005A7660"/>
    <w:rsid w:val="005D122C"/>
    <w:rsid w:val="005D3F9C"/>
    <w:rsid w:val="005D742D"/>
    <w:rsid w:val="005E304B"/>
    <w:rsid w:val="005F3F51"/>
    <w:rsid w:val="005F40CA"/>
    <w:rsid w:val="005F43CA"/>
    <w:rsid w:val="005F7B21"/>
    <w:rsid w:val="005F7CFB"/>
    <w:rsid w:val="0060586E"/>
    <w:rsid w:val="006112E2"/>
    <w:rsid w:val="00617609"/>
    <w:rsid w:val="006179E3"/>
    <w:rsid w:val="0063771A"/>
    <w:rsid w:val="00654417"/>
    <w:rsid w:val="00664753"/>
    <w:rsid w:val="00667CE6"/>
    <w:rsid w:val="00677424"/>
    <w:rsid w:val="00693C07"/>
    <w:rsid w:val="006967EF"/>
    <w:rsid w:val="00696C50"/>
    <w:rsid w:val="006A4370"/>
    <w:rsid w:val="006B38E5"/>
    <w:rsid w:val="006C20E7"/>
    <w:rsid w:val="006C2A49"/>
    <w:rsid w:val="006D5C28"/>
    <w:rsid w:val="006D6141"/>
    <w:rsid w:val="006E4D70"/>
    <w:rsid w:val="006E7DC4"/>
    <w:rsid w:val="007125CB"/>
    <w:rsid w:val="00713680"/>
    <w:rsid w:val="007665BF"/>
    <w:rsid w:val="0077536A"/>
    <w:rsid w:val="00786EBD"/>
    <w:rsid w:val="007A489C"/>
    <w:rsid w:val="007A55D8"/>
    <w:rsid w:val="007B3934"/>
    <w:rsid w:val="007C33F5"/>
    <w:rsid w:val="007C4F80"/>
    <w:rsid w:val="007D7338"/>
    <w:rsid w:val="007F7AD9"/>
    <w:rsid w:val="00801B9E"/>
    <w:rsid w:val="00812158"/>
    <w:rsid w:val="00822916"/>
    <w:rsid w:val="008355CF"/>
    <w:rsid w:val="00836E2A"/>
    <w:rsid w:val="008517A4"/>
    <w:rsid w:val="008536E4"/>
    <w:rsid w:val="00854768"/>
    <w:rsid w:val="00854C4B"/>
    <w:rsid w:val="008702C4"/>
    <w:rsid w:val="00870D6C"/>
    <w:rsid w:val="00885DB5"/>
    <w:rsid w:val="00893E8F"/>
    <w:rsid w:val="008960A0"/>
    <w:rsid w:val="008A0CC1"/>
    <w:rsid w:val="008A400E"/>
    <w:rsid w:val="008A799B"/>
    <w:rsid w:val="008B0831"/>
    <w:rsid w:val="008B3EB3"/>
    <w:rsid w:val="008B4BEE"/>
    <w:rsid w:val="008D17F3"/>
    <w:rsid w:val="00910033"/>
    <w:rsid w:val="00920B8A"/>
    <w:rsid w:val="00921BF0"/>
    <w:rsid w:val="009242E5"/>
    <w:rsid w:val="00924767"/>
    <w:rsid w:val="00926495"/>
    <w:rsid w:val="00927355"/>
    <w:rsid w:val="00931B08"/>
    <w:rsid w:val="00933A53"/>
    <w:rsid w:val="00936C31"/>
    <w:rsid w:val="00940DA0"/>
    <w:rsid w:val="00944431"/>
    <w:rsid w:val="00944C3C"/>
    <w:rsid w:val="00945317"/>
    <w:rsid w:val="00946855"/>
    <w:rsid w:val="009506A4"/>
    <w:rsid w:val="00956248"/>
    <w:rsid w:val="009622BA"/>
    <w:rsid w:val="00970DB5"/>
    <w:rsid w:val="00986881"/>
    <w:rsid w:val="00987B67"/>
    <w:rsid w:val="009A5B9C"/>
    <w:rsid w:val="009B2D52"/>
    <w:rsid w:val="009B2E15"/>
    <w:rsid w:val="009B3F7B"/>
    <w:rsid w:val="009B6AA9"/>
    <w:rsid w:val="009D12E6"/>
    <w:rsid w:val="009E0ED1"/>
    <w:rsid w:val="009F2389"/>
    <w:rsid w:val="00A07940"/>
    <w:rsid w:val="00A11449"/>
    <w:rsid w:val="00A21BA6"/>
    <w:rsid w:val="00A3046A"/>
    <w:rsid w:val="00A3169B"/>
    <w:rsid w:val="00A32808"/>
    <w:rsid w:val="00A33D4C"/>
    <w:rsid w:val="00A36B4D"/>
    <w:rsid w:val="00A4174E"/>
    <w:rsid w:val="00A611F8"/>
    <w:rsid w:val="00A64057"/>
    <w:rsid w:val="00A651D5"/>
    <w:rsid w:val="00A66A46"/>
    <w:rsid w:val="00A736FE"/>
    <w:rsid w:val="00A750EB"/>
    <w:rsid w:val="00A76872"/>
    <w:rsid w:val="00A87C88"/>
    <w:rsid w:val="00A91872"/>
    <w:rsid w:val="00A94D44"/>
    <w:rsid w:val="00AA4FDB"/>
    <w:rsid w:val="00AA5175"/>
    <w:rsid w:val="00AB76A8"/>
    <w:rsid w:val="00AD1DC4"/>
    <w:rsid w:val="00AD62DD"/>
    <w:rsid w:val="00AD79EE"/>
    <w:rsid w:val="00AE1032"/>
    <w:rsid w:val="00AE3B47"/>
    <w:rsid w:val="00AF38C0"/>
    <w:rsid w:val="00AF71D2"/>
    <w:rsid w:val="00B000A5"/>
    <w:rsid w:val="00B11D87"/>
    <w:rsid w:val="00B1224E"/>
    <w:rsid w:val="00B129FD"/>
    <w:rsid w:val="00B26102"/>
    <w:rsid w:val="00B32549"/>
    <w:rsid w:val="00B371EA"/>
    <w:rsid w:val="00B376D0"/>
    <w:rsid w:val="00B455F0"/>
    <w:rsid w:val="00B50EEB"/>
    <w:rsid w:val="00B519DA"/>
    <w:rsid w:val="00B52C06"/>
    <w:rsid w:val="00B6574A"/>
    <w:rsid w:val="00B6578F"/>
    <w:rsid w:val="00B72BC2"/>
    <w:rsid w:val="00B73505"/>
    <w:rsid w:val="00B848AC"/>
    <w:rsid w:val="00B84DA2"/>
    <w:rsid w:val="00B85953"/>
    <w:rsid w:val="00B91ED0"/>
    <w:rsid w:val="00B93163"/>
    <w:rsid w:val="00BA54B2"/>
    <w:rsid w:val="00BC10BA"/>
    <w:rsid w:val="00BF5335"/>
    <w:rsid w:val="00C02FB3"/>
    <w:rsid w:val="00C06187"/>
    <w:rsid w:val="00C108E6"/>
    <w:rsid w:val="00C1724C"/>
    <w:rsid w:val="00C22E86"/>
    <w:rsid w:val="00C2419C"/>
    <w:rsid w:val="00C30886"/>
    <w:rsid w:val="00C31E03"/>
    <w:rsid w:val="00C41E3A"/>
    <w:rsid w:val="00C60CDE"/>
    <w:rsid w:val="00C666DE"/>
    <w:rsid w:val="00C705FF"/>
    <w:rsid w:val="00C719B4"/>
    <w:rsid w:val="00C73BCD"/>
    <w:rsid w:val="00C7505B"/>
    <w:rsid w:val="00C752E1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C4B85"/>
    <w:rsid w:val="00CE5E59"/>
    <w:rsid w:val="00CF54DA"/>
    <w:rsid w:val="00D04981"/>
    <w:rsid w:val="00D04C7B"/>
    <w:rsid w:val="00D11643"/>
    <w:rsid w:val="00D221B5"/>
    <w:rsid w:val="00D33996"/>
    <w:rsid w:val="00D40641"/>
    <w:rsid w:val="00D52AD8"/>
    <w:rsid w:val="00D54EBF"/>
    <w:rsid w:val="00D664E8"/>
    <w:rsid w:val="00D708AA"/>
    <w:rsid w:val="00DB6928"/>
    <w:rsid w:val="00DC3092"/>
    <w:rsid w:val="00DC7717"/>
    <w:rsid w:val="00DD262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30B12"/>
    <w:rsid w:val="00E42E65"/>
    <w:rsid w:val="00E53C22"/>
    <w:rsid w:val="00E54E16"/>
    <w:rsid w:val="00E60872"/>
    <w:rsid w:val="00E60950"/>
    <w:rsid w:val="00E626D8"/>
    <w:rsid w:val="00E67AAF"/>
    <w:rsid w:val="00E827EC"/>
    <w:rsid w:val="00E878AD"/>
    <w:rsid w:val="00EC2D9A"/>
    <w:rsid w:val="00EC7A05"/>
    <w:rsid w:val="00EE13B7"/>
    <w:rsid w:val="00EE252D"/>
    <w:rsid w:val="00EE5046"/>
    <w:rsid w:val="00F016D1"/>
    <w:rsid w:val="00F05442"/>
    <w:rsid w:val="00F22249"/>
    <w:rsid w:val="00F259B8"/>
    <w:rsid w:val="00F31DDC"/>
    <w:rsid w:val="00F34C22"/>
    <w:rsid w:val="00F35BDB"/>
    <w:rsid w:val="00F37333"/>
    <w:rsid w:val="00F41660"/>
    <w:rsid w:val="00F475B7"/>
    <w:rsid w:val="00F80642"/>
    <w:rsid w:val="00F84263"/>
    <w:rsid w:val="00F864D7"/>
    <w:rsid w:val="00F95312"/>
    <w:rsid w:val="00FB7D6C"/>
    <w:rsid w:val="00FC09A1"/>
    <w:rsid w:val="00FD127C"/>
    <w:rsid w:val="00FE0235"/>
    <w:rsid w:val="00FE75D1"/>
    <w:rsid w:val="00FF23B5"/>
    <w:rsid w:val="00FF48D4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C4E143E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7EC60E8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2F422F2B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DA97279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A76689F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ACB5F00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6FD73EF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CBE677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38617B3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055C33"/>
    <w:rsid w:val="7B260A8C"/>
    <w:rsid w:val="7B6550FF"/>
    <w:rsid w:val="7C7D4F8F"/>
    <w:rsid w:val="7CC342DA"/>
    <w:rsid w:val="7DA27897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DBFF4"/>
  <w15:docId w15:val="{4C9EA931-A5F0-4BFB-AAB8-30712C27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108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婧祎呀 鞠然是</cp:lastModifiedBy>
  <cp:revision>17</cp:revision>
  <dcterms:created xsi:type="dcterms:W3CDTF">2025-06-29T11:53:00Z</dcterms:created>
  <dcterms:modified xsi:type="dcterms:W3CDTF">2025-09-08T11:37:00Z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F761D10CD6B7410096EC102AC88AB9F7_13</vt:lpwstr>
  </property>
  <property fmtid="{D5CDD505-2E9C-101B-9397-08002B2CF9AE}" pid="4" name="KSOTemplateDocerSaveRecord">
    <vt:lpwstr>eyJoZGlkIjoiMDk3NWY3ZThjNGU3Y2I1YmIzYjU4ZjA5OGQ1ZmExN2IifQ==</vt:lpwstr>
  </property>
</Properties>
</file>