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EA3A" w14:textId="77777777" w:rsidR="00AF38C0" w:rsidRPr="007F7280" w:rsidRDefault="00AF38C0">
      <w:pPr>
        <w:rPr>
          <w:rFonts w:asciiTheme="minorEastAsia" w:eastAsiaTheme="minorEastAsia" w:hAnsiTheme="minorEastAsia" w:hint="eastAsia"/>
          <w:sz w:val="18"/>
          <w:szCs w:val="18"/>
        </w:rPr>
      </w:pPr>
    </w:p>
    <w:p w14:paraId="1A936891" w14:textId="4D7CC144" w:rsidR="00AF38C0" w:rsidRPr="007F7280" w:rsidRDefault="00000000">
      <w:pPr>
        <w:jc w:val="center"/>
        <w:rPr>
          <w:rFonts w:asciiTheme="minorEastAsia" w:eastAsiaTheme="minorEastAsia" w:hAnsiTheme="minorEastAsia" w:hint="eastAsia"/>
          <w:sz w:val="18"/>
          <w:szCs w:val="18"/>
        </w:rPr>
      </w:pPr>
      <w:r w:rsidRPr="007F7280">
        <w:rPr>
          <w:rFonts w:asciiTheme="minorEastAsia" w:eastAsiaTheme="minorEastAsia" w:hAnsiTheme="minorEastAsia"/>
          <w:sz w:val="18"/>
          <w:szCs w:val="18"/>
        </w:rPr>
        <w:t xml:space="preserve">  </w:t>
      </w:r>
      <w:r w:rsidRPr="007F7280">
        <w:rPr>
          <w:rFonts w:asciiTheme="minorEastAsia" w:eastAsiaTheme="minorEastAsia" w:hAnsiTheme="minorEastAsia" w:hint="eastAsia"/>
          <w:sz w:val="18"/>
          <w:szCs w:val="18"/>
        </w:rPr>
        <w:t>202</w:t>
      </w:r>
      <w:r w:rsidRPr="007F7280">
        <w:rPr>
          <w:rFonts w:asciiTheme="minorEastAsia" w:eastAsiaTheme="minorEastAsia" w:hAnsiTheme="minorEastAsia"/>
          <w:sz w:val="18"/>
          <w:szCs w:val="18"/>
        </w:rPr>
        <w:t>3</w:t>
      </w:r>
      <w:r w:rsidRPr="007F7280">
        <w:rPr>
          <w:rFonts w:asciiTheme="minorEastAsia" w:eastAsiaTheme="minorEastAsia" w:hAnsiTheme="minorEastAsia" w:hint="eastAsia"/>
          <w:sz w:val="18"/>
          <w:szCs w:val="18"/>
        </w:rPr>
        <w:t>-20</w:t>
      </w:r>
      <w:r w:rsidRPr="007F7280">
        <w:rPr>
          <w:rFonts w:asciiTheme="minorEastAsia" w:eastAsiaTheme="minorEastAsia" w:hAnsiTheme="minorEastAsia"/>
          <w:sz w:val="18"/>
          <w:szCs w:val="18"/>
        </w:rPr>
        <w:t>24</w:t>
      </w:r>
      <w:r w:rsidRPr="007F7280">
        <w:rPr>
          <w:rFonts w:asciiTheme="minorEastAsia" w:eastAsiaTheme="minorEastAsia" w:hAnsiTheme="minorEastAsia" w:hint="eastAsia"/>
          <w:sz w:val="18"/>
          <w:szCs w:val="18"/>
        </w:rPr>
        <w:t xml:space="preserve">学年    第 </w:t>
      </w:r>
      <w:proofErr w:type="gramStart"/>
      <w:r w:rsidRPr="007F7280">
        <w:rPr>
          <w:rFonts w:asciiTheme="minorEastAsia" w:eastAsiaTheme="minorEastAsia" w:hAnsiTheme="minorEastAsia" w:hint="eastAsia"/>
          <w:sz w:val="18"/>
          <w:szCs w:val="18"/>
        </w:rPr>
        <w:t>一</w:t>
      </w:r>
      <w:proofErr w:type="gramEnd"/>
      <w:r w:rsidRPr="007F7280">
        <w:rPr>
          <w:rFonts w:asciiTheme="minorEastAsia" w:eastAsiaTheme="minorEastAsia" w:hAnsiTheme="minorEastAsia" w:hint="eastAsia"/>
          <w:sz w:val="18"/>
          <w:szCs w:val="18"/>
        </w:rPr>
        <w:t xml:space="preserve"> 学 期     第 </w:t>
      </w:r>
      <w:r w:rsidR="00CF5962">
        <w:rPr>
          <w:rFonts w:asciiTheme="minorEastAsia" w:eastAsiaTheme="minorEastAsia" w:hAnsiTheme="minorEastAsia" w:hint="eastAsia"/>
          <w:sz w:val="18"/>
          <w:szCs w:val="18"/>
        </w:rPr>
        <w:t>1</w:t>
      </w:r>
      <w:r w:rsidRPr="007F7280">
        <w:rPr>
          <w:rFonts w:asciiTheme="minorEastAsia" w:eastAsiaTheme="minorEastAsia" w:hAnsiTheme="minorEastAsia" w:hint="eastAsia"/>
          <w:sz w:val="18"/>
          <w:szCs w:val="18"/>
        </w:rPr>
        <w:t xml:space="preserve"> 周班级量化</w:t>
      </w:r>
    </w:p>
    <w:tbl>
      <w:tblPr>
        <w:tblW w:w="15809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5507"/>
      </w:tblGrid>
      <w:tr w:rsidR="00D445D4" w:rsidRPr="007F7280" w14:paraId="63E5CCB0" w14:textId="23B40B65" w:rsidTr="00D445D4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5573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项目</w:t>
            </w:r>
          </w:p>
          <w:p w14:paraId="57E21634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4AF7E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早操</w:t>
            </w:r>
          </w:p>
          <w:p w14:paraId="333BE0B2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8B4A9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EC705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纪律</w:t>
            </w:r>
          </w:p>
          <w:p w14:paraId="21FA0F44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39C32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3F683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A460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1401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治保</w:t>
            </w:r>
          </w:p>
          <w:p w14:paraId="4BE16111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E9DB1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E92EA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女工</w:t>
            </w:r>
          </w:p>
          <w:p w14:paraId="75A0E23D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A06F6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80B4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综合</w:t>
            </w:r>
          </w:p>
          <w:p w14:paraId="4DB06D0D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A4F2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5B92F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C95C7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3335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4D5B2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5DD09" w14:textId="77777777" w:rsidR="00D445D4" w:rsidRPr="007F7280" w:rsidRDefault="00D445D4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3BE924D9" w14:textId="409D76B7" w:rsidTr="00D445D4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C73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FC4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35AA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61E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4CF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46AA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E7C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05B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B604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043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5A4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B05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6A1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471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3F6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CB3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C4A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192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4CC3045F" w14:textId="7731E2BA" w:rsidTr="00D445D4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1AB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899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311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7840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BB6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BF6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128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06F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EE58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3FF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140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29E4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13E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6360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D74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A55A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984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F99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7B65DB2A" w14:textId="121C32F0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280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96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D62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4F44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18B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B44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404A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31C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285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5A9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157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06F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BB5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27CA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3B8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35B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DF8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E36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54BB7B01" w14:textId="0E5395F5" w:rsidTr="00D445D4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5F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B21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975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80E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077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562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528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C4DD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074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638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EBAA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B95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03A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677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4B5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C81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06E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84D0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4944856B" w14:textId="706FEADD" w:rsidTr="00D445D4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F850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588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03B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157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9EAA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8AE3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3C0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AAE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C7D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B38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9FE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396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FBE8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4A30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689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36D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7B9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0F2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0AC95F1C" w14:textId="4E5D2AF5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135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07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637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1F7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29B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BC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8318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6FF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380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1FF0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29FD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C9F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335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A6A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884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BB4D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FFA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CB4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12F6994E" w14:textId="7B942733" w:rsidTr="00D445D4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C79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799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8E04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BB4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3CB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061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28F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9D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2C5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DFD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CB13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773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A8F0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976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1B93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8FC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FC5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C98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464CCFB7" w14:textId="022F7558" w:rsidTr="00D445D4">
        <w:trPr>
          <w:trHeight w:val="19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AAB4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6808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DFA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248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D29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5DD4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37D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3F1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9F2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B1D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087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2A88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4E9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541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C5C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2CA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A85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60D8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0EF95D3F" w14:textId="5651414B" w:rsidTr="00D445D4">
        <w:trPr>
          <w:trHeight w:val="2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2C4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3880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59D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21A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86B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035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B30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642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B04D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CCA4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0B2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E74A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DF7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624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41C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4B6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6130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D0B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1F375E73" w14:textId="4C4D9043" w:rsidTr="00D445D4">
        <w:trPr>
          <w:trHeight w:val="2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AA6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AEB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EC7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873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3F2A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124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F57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68A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AF3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1F9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76D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1D9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8D3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5A2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79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2DD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B61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326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28F0FC50" w14:textId="742D9D7C" w:rsidTr="00D445D4">
        <w:trPr>
          <w:trHeight w:val="27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47BD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0800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9E34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7294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D18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F89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B66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46C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603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D95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7E08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4E9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071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C11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B07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A12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8F4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8D9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3C5DB87F" w14:textId="2AE8ABB5" w:rsidTr="00D445D4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34F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F56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441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DAC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A2C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BF94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9E3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09D3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0A5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0BF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B80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BB7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1DED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5B70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596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88E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645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194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5F7A9E55" w14:textId="73A62FB9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F114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43BD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EA4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EF1D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6E6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61B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266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F23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BC2A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A740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297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6488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7038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FD9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6F4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FDE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B25A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CD3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48520B0D" w14:textId="13AB488C" w:rsidTr="00D445D4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5DD3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E85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18C4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8EC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8D9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649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836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DFE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2EBA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A5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DDF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556A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2740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4E3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F8F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1F4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53BD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DCD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6CE9A2D4" w14:textId="14C787AA" w:rsidTr="00D445D4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0E54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9606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6FF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BF0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317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BCD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F674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D414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91F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25C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E6C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5D7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A5D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AF78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4AC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792A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779D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50E3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491C5E09" w14:textId="7EA7DCEB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9330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888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88C8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430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1C7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F2A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12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985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FBAA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5F87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67E8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486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08D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767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CE5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29B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4C6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1604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D445D4" w:rsidRPr="007F7280" w14:paraId="71311245" w14:textId="250047A2" w:rsidTr="00D445D4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1AD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E9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7150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891C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5B71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AC1A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1E23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0638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1790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834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168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32D9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8E15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03DF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16BE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587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4DD2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E3D3" w14:textId="77777777" w:rsidR="00D445D4" w:rsidRPr="007F7280" w:rsidRDefault="00D445D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5D2B78" w:rsidRPr="007F7280" w14:paraId="3FBBDFDB" w14:textId="33D8E48E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3F8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42C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B47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6D0D" w14:textId="1B2CDF0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8E66" w14:textId="5B06F9C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2412" w14:textId="06A2F65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A14E" w14:textId="7D77D49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EFE0" w14:textId="41AF011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6DE2" w14:textId="7801254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FE0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79E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E22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9A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045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E39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C515" w14:textId="38F58FA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103.5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2B59" w14:textId="29C7F86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035E" w14:textId="2E9A2F3D" w:rsidR="005D2B78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四 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33</w:t>
            </w:r>
            <w:proofErr w:type="gramStart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王天舒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讲话戴耳机</w:t>
            </w:r>
          </w:p>
          <w:p w14:paraId="22C4D954" w14:textId="46FF0686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周一 203 6#</w:t>
            </w:r>
            <w:proofErr w:type="gramStart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田宇鹏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夜不归宿 周二 119 2 #杜文杰 烟</w:t>
            </w:r>
          </w:p>
        </w:tc>
      </w:tr>
      <w:tr w:rsidR="005D2B78" w:rsidRPr="007F7280" w14:paraId="05C72369" w14:textId="74D238C4" w:rsidTr="00D445D4">
        <w:trPr>
          <w:trHeight w:val="1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9E5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BF1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351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57A" w14:textId="401C204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AAC0" w14:textId="5801E48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18C0" w14:textId="6E2E555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E358" w14:textId="531E494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7FC8" w14:textId="758A433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B2B0" w14:textId="5B06324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72C7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A63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08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CF6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E4A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A4D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3F71" w14:textId="11FBCC0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6F4D" w14:textId="39DA216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9B7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5D2B78" w:rsidRPr="007F7280" w14:paraId="78F3D772" w14:textId="73D0B2D7" w:rsidTr="00D445D4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D27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2EF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4D37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7BAF" w14:textId="169CEDF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3F4D" w14:textId="7AD73D1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E2AC" w14:textId="7446C90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BE53" w14:textId="315CD8F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D601" w14:textId="36422FFD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CBA2" w14:textId="0C30C13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85E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44B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7AF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892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DA6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EE2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CFF3" w14:textId="4579801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209A" w14:textId="7A41756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CC0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5D2B78" w:rsidRPr="007F7280" w14:paraId="2CB6C480" w14:textId="7DC608ED" w:rsidTr="00D445D4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A9B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B73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2B0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99AD" w14:textId="19FBF9B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F3A1" w14:textId="3E13E9C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B296" w14:textId="684EFCB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BCB7" w14:textId="2D1A465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B304" w14:textId="7F29EAE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3E68" w14:textId="60E8FC4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6FF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A89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B2B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2E4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155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E8B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A921" w14:textId="47B6212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112.25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8FB4" w14:textId="13F25E5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BBFF" w14:textId="56BA5931" w:rsidR="005D2B78" w:rsidRPr="007F7280" w:rsidRDefault="005D2B78" w:rsidP="005D2B78">
            <w:pPr>
              <w:ind w:left="181" w:hangingChars="100" w:hanging="181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28周德臣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旷课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周二 18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李宇豪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讲话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周四 10</w:t>
            </w:r>
            <w:proofErr w:type="gramStart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解明绘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睡觉</w:t>
            </w:r>
          </w:p>
          <w:p w14:paraId="3151761E" w14:textId="5AA47A03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103 1#</w:t>
            </w:r>
            <w:proofErr w:type="gramStart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解明绘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走廊抽烟</w:t>
            </w:r>
          </w:p>
        </w:tc>
      </w:tr>
      <w:tr w:rsidR="005D2B78" w:rsidRPr="007F7280" w14:paraId="1A731474" w14:textId="1D2D26DB" w:rsidTr="00D445D4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F64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F9B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67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FC00" w14:textId="6D1EB69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F2CA" w14:textId="3829B17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7DFB" w14:textId="7B4635C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C1B6" w14:textId="00B00E9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2EB7" w14:textId="7F37932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EC0B" w14:textId="5002812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0C5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535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55A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0A6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E31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8A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97FD" w14:textId="10DBCDF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0AA0" w14:textId="02ABF08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5DB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5D2B78" w:rsidRPr="007F7280" w14:paraId="4FEAE204" w14:textId="55715F72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43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DD8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DAD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B8B1" w14:textId="0AB95A4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4BE2" w14:textId="6A407BB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B8CB" w14:textId="19D001AD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A1EB" w14:textId="47E3AB5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310D" w14:textId="31CE753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403E" w14:textId="7AF06DA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675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90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438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0F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45B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D8E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D905" w14:textId="735B3D5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795C" w14:textId="2823322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8A4D" w14:textId="07D63E63" w:rsidR="005D2B78" w:rsidRPr="00C30627" w:rsidRDefault="005D2B78" w:rsidP="005D2B78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208 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5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#朱滔宇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火机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114 #全体 火机</w:t>
            </w:r>
          </w:p>
        </w:tc>
      </w:tr>
      <w:tr w:rsidR="005D2B78" w:rsidRPr="007F7280" w14:paraId="6F75D40C" w14:textId="1431AFC6" w:rsidTr="00D445D4">
        <w:trPr>
          <w:trHeight w:val="15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8E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7D3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BBC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87A" w14:textId="24E32F9D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CD3D" w14:textId="19A204A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2699" w14:textId="699EC56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C819" w14:textId="52CC633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DA38" w14:textId="030516E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7783" w14:textId="6C7A0D5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A00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B06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C19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FE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60C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DD4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F210" w14:textId="08C0FD0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111.5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8552" w14:textId="7BBE0EC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2407" w14:textId="7A4B3B5F" w:rsidR="005D2B78" w:rsidRPr="00C30627" w:rsidRDefault="005D2B78" w:rsidP="005D2B78">
            <w:pPr>
              <w:widowControl/>
              <w:spacing w:line="90" w:lineRule="atLeas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04</w:t>
            </w:r>
            <w:proofErr w:type="gramStart"/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陈先进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讲话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10</w:t>
            </w:r>
            <w:proofErr w:type="gramStart"/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房科新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旷课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22</w:t>
            </w:r>
            <w:proofErr w:type="gramStart"/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刘益兵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讲话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全体早退</w:t>
            </w:r>
          </w:p>
          <w:p w14:paraId="513105E3" w14:textId="1EB93C00" w:rsidR="005D2B78" w:rsidRPr="00C30627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二 214 3#李文进 吹风机</w:t>
            </w:r>
          </w:p>
        </w:tc>
      </w:tr>
      <w:tr w:rsidR="005D2B78" w:rsidRPr="007F7280" w14:paraId="7B42DB8D" w14:textId="60BBAFD4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ADF7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机电2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9717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F04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D2A" w14:textId="318A932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F590" w14:textId="6BDC36A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34CA" w14:textId="5D7EDE8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F2F5" w14:textId="0BD11C4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34BE" w14:textId="4542D78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F81D" w14:textId="2F591CD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03D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039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66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9EE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760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7EE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88B3" w14:textId="6A08B6F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BBF2" w14:textId="58CAA9A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341B" w14:textId="115956E4" w:rsidR="005D2B78" w:rsidRPr="00C30627" w:rsidRDefault="005D2B78" w:rsidP="005D2B78">
            <w:pPr>
              <w:widowControl/>
              <w:spacing w:line="90" w:lineRule="atLeas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04陈志源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讲话06</w:t>
            </w:r>
            <w:proofErr w:type="gramStart"/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董强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讲话18李杰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讲话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全体早退</w:t>
            </w:r>
          </w:p>
        </w:tc>
      </w:tr>
      <w:tr w:rsidR="005D2B78" w:rsidRPr="007F7280" w14:paraId="7DFEB235" w14:textId="2EBCAC5A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A4F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9F9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A4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0E6" w14:textId="07E920E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EB7A" w14:textId="2B90A25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2867" w14:textId="1FA3241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0984" w14:textId="6E12FDB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EBD3" w14:textId="6D5E771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EC0" w14:textId="46F9F98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274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E2E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332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926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2E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125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B54" w14:textId="21D346A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81A3" w14:textId="7110A14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85A1" w14:textId="2FCF35D3" w:rsidR="005D2B78" w:rsidRPr="00C30627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全体早退</w:t>
            </w:r>
          </w:p>
          <w:p w14:paraId="172CC98C" w14:textId="75F16AEC" w:rsidR="005D2B78" w:rsidRPr="00C30627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二 229 #全体 烟头</w:t>
            </w:r>
          </w:p>
        </w:tc>
      </w:tr>
      <w:tr w:rsidR="005D2B78" w:rsidRPr="007F7280" w14:paraId="359C5FE3" w14:textId="2C3CB2F6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3D6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633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8EA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895E" w14:textId="3F8FE28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8FE8" w14:textId="73C297AD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1F72" w14:textId="335569D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A721" w14:textId="69E8122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2DC6" w14:textId="6BC625F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F334" w14:textId="7309B1FD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9A5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4EB7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872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A30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B7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07E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4D0E" w14:textId="20EC682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A952" w14:textId="092922E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5C90" w14:textId="22564F0B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三 12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靳杰 玩手机</w:t>
            </w:r>
          </w:p>
        </w:tc>
      </w:tr>
      <w:tr w:rsidR="005D2B78" w:rsidRPr="007F7280" w14:paraId="19A7B604" w14:textId="35ADC7F2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FAE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机器人2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9E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7EC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1ACA" w14:textId="7320897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79AC" w14:textId="7CF7887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5655" w14:textId="01EBD92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91A6" w14:textId="548E789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3BD9" w14:textId="14198AC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B546" w14:textId="5A487E7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FDB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10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966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19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7837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3C1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2F50" w14:textId="4EDD224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330" w14:textId="627DAD5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F5AA" w14:textId="325150B9" w:rsidR="005D2B78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三 17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吴恒满 睡觉</w:t>
            </w:r>
          </w:p>
          <w:p w14:paraId="66DC5B44" w14:textId="11E0D415" w:rsidR="005D2B78" w:rsidRPr="00C30627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二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302 4#吴恒满 打火机</w:t>
            </w:r>
          </w:p>
        </w:tc>
      </w:tr>
      <w:tr w:rsidR="005D2B78" w:rsidRPr="007F7280" w14:paraId="4939F4B3" w14:textId="2EA61D11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364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机器人2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2BC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54E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10EE" w14:textId="67B4D54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728" w14:textId="65BD8D5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6DE5" w14:textId="5E9F407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EFFE" w14:textId="416A1BC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FCE8" w14:textId="53B709E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2703" w14:textId="72AA9A1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D52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46E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0A4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1C7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BCA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2B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0454" w14:textId="64F757E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110.5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92FF" w14:textId="034710D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F3E4" w14:textId="3494E26D" w:rsidR="005D2B78" w:rsidRPr="00C30627" w:rsidRDefault="005D2B78" w:rsidP="005D2B78">
            <w:pPr>
              <w:ind w:left="181" w:hangingChars="100" w:hanging="181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proofErr w:type="gramStart"/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35张宇哲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玩手机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周二 </w:t>
            </w:r>
            <w:proofErr w:type="gramStart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32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张峻豪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讲话 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31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姚淑蕊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戴耳机 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李佳宝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讲话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周三 33张硕 讲话 周四 </w:t>
            </w:r>
            <w:proofErr w:type="gramStart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32张峻豪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睡觉</w:t>
            </w:r>
          </w:p>
          <w:p w14:paraId="35B5D517" w14:textId="7E5AAC39" w:rsidR="005D2B78" w:rsidRPr="00C30627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二 308 #全体 烟头</w:t>
            </w:r>
          </w:p>
        </w:tc>
      </w:tr>
      <w:tr w:rsidR="005D2B78" w:rsidRPr="007F7280" w14:paraId="4D899131" w14:textId="1BBCAAE0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16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86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45A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BAB4" w14:textId="7EC8E55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A1C5" w14:textId="3896623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64C7" w14:textId="19C529D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FD88" w14:textId="3721502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F5BB" w14:textId="3F0C1D6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03B2" w14:textId="2ED0B8E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848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8AE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6F7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010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2DC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071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6988" w14:textId="2EFADC2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111.75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CA45" w14:textId="4B7F275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7DDA" w14:textId="19B0B389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全体违纪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08蒋荣旭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迟到</w:t>
            </w:r>
          </w:p>
          <w:p w14:paraId="2FF40CD9" w14:textId="1FBA1E3D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311 3#</w:t>
            </w:r>
            <w:proofErr w:type="gramStart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孙骏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吸烟</w:t>
            </w:r>
          </w:p>
        </w:tc>
      </w:tr>
      <w:tr w:rsidR="005D2B78" w:rsidRPr="007F7280" w14:paraId="3F2358CF" w14:textId="409DA085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7F1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CE4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7A1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424F" w14:textId="30461CE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E90" w14:textId="6FEA43D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816D" w14:textId="5C4A344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BC5F" w14:textId="6B7D3B5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1DB8" w14:textId="24ABA69D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112E" w14:textId="38975FF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EEF7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DA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B59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FE9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F24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6D4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6F12" w14:textId="251B6E9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112.5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DC8D" w14:textId="34165E1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DEC2" w14:textId="16184B29" w:rsidR="005D2B78" w:rsidRPr="00C30627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全体违纪</w:t>
            </w:r>
          </w:p>
          <w:p w14:paraId="7A23F74A" w14:textId="63B322F8" w:rsidR="005D2B78" w:rsidRPr="00C30627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二 318 1#张宁 锅</w:t>
            </w:r>
          </w:p>
        </w:tc>
      </w:tr>
      <w:tr w:rsidR="005D2B78" w:rsidRPr="007F7280" w14:paraId="7DC6B93B" w14:textId="50D2BE14" w:rsidTr="00D445D4">
        <w:trPr>
          <w:trHeight w:val="17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F6B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196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C4E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1C6" w14:textId="101C249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D2F5" w14:textId="742928B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EDDF" w14:textId="0BA60FE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92B8" w14:textId="6824ABD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64FE" w14:textId="016458F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AF8F" w14:textId="16D4AF8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39D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673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551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84E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57D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38C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439" w14:textId="71475AB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117.5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79E7" w14:textId="2E587DE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EA32" w14:textId="7A306C49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全体违纪</w:t>
            </w:r>
          </w:p>
        </w:tc>
      </w:tr>
      <w:tr w:rsidR="005D2B78" w:rsidRPr="007F7280" w14:paraId="3DE6A8FF" w14:textId="196F4D58" w:rsidTr="00D445D4">
        <w:trPr>
          <w:trHeight w:val="15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3E6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26A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E0E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0825" w14:textId="0F0C0A5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1D90" w14:textId="1D99051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D320" w14:textId="7250ED8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F72B" w14:textId="221B47B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63DA" w14:textId="781F791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3CFA" w14:textId="1562D7A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496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F8D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9C6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D99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7CA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D9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5B10" w14:textId="789D4E5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117.5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5860" w14:textId="3D5BF8E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DFE4" w14:textId="41BD63AA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全体违纪</w:t>
            </w:r>
          </w:p>
        </w:tc>
      </w:tr>
      <w:tr w:rsidR="005D2B78" w:rsidRPr="007F7280" w14:paraId="6257828C" w14:textId="62F80D23" w:rsidTr="00D445D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FD8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汽车2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65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ED4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F5FB" w14:textId="4C9F330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4E02" w14:textId="2D95F6B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EB18" w14:textId="721DAF9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863D" w14:textId="7E6C7CB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F60D" w14:textId="4547471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4180" w14:textId="45A725C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69A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456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99A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0EA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137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BB9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652E" w14:textId="395BEE6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F6B4" w14:textId="38A2E97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D35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5D2B78" w:rsidRPr="007F7280" w14:paraId="0DC93925" w14:textId="29E50328" w:rsidTr="00D445D4">
        <w:trPr>
          <w:trHeight w:val="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A83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新能源2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F28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F79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C2D8" w14:textId="6A5E771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0003" w14:textId="5D0245E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3754" w14:textId="32AC4C8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8465" w14:textId="29B29E3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CB54" w14:textId="0B4F584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5292" w14:textId="23C0ADB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D8C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993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B7E7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F16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235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CBC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ABB3" w14:textId="0548811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E94A" w14:textId="48388BE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D8B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5D2B78" w:rsidRPr="007F7280" w14:paraId="6841D180" w14:textId="6EA5C83D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E9F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6F5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0C3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4407" w14:textId="4C6887B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478" w14:textId="2B8C6FC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5BF2" w14:textId="0E18B60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70F" w14:textId="7CE4D9C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1C9E" w14:textId="32DDCB9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C2C7" w14:textId="394D676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951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CE2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382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24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C9B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7A3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4AC9" w14:textId="3DE5B79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D914" w14:textId="54D7D8D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B67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5D2B78" w:rsidRPr="007F7280" w14:paraId="0CB567F6" w14:textId="3508834C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829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469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D28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1E56" w14:textId="66E7662D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B752" w14:textId="18C1AE7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8D6D" w14:textId="14ADD4C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F92F" w14:textId="07151F5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871" w14:textId="40FF175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D275" w14:textId="615BCAB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34C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78E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3C6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C15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96D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6C6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A782" w14:textId="4874983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81EC" w14:textId="5F681EC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C2B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5D2B78" w:rsidRPr="007F7280" w14:paraId="6BB8DE78" w14:textId="32B6D01A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61B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B1C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39A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3CFF" w14:textId="2CDCF0E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BA23" w14:textId="4B6A1A5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30D4" w14:textId="16F70F5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5099" w14:textId="5118870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613F" w14:textId="55E3649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2AAB" w14:textId="1FD34CED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0C2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76F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7B07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195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9EB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1F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4E67" w14:textId="6425D8A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F230" w14:textId="6D8BBFC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3A1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5D2B78" w:rsidRPr="007F7280" w14:paraId="26556873" w14:textId="6272F9CA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4D8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46B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625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1C99" w14:textId="6682A6B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5599" w14:textId="5BF1098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3B43" w14:textId="0ABB953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17E8" w14:textId="3691C04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DAAF" w14:textId="571DBA2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BF31" w14:textId="011F00E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F3A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D7F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492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44A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5F7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979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D9A0" w14:textId="78AF23F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339C" w14:textId="145DD23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D66F" w14:textId="75458016" w:rsidR="005D2B78" w:rsidRPr="00C30627" w:rsidRDefault="005D2B78" w:rsidP="005D2B78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06</w:t>
            </w:r>
            <w:proofErr w:type="gramStart"/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房蒙恩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讲话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07</w:t>
            </w:r>
            <w:proofErr w:type="gramStart"/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韩苏仿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讲话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周四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06</w:t>
            </w:r>
            <w:proofErr w:type="gramStart"/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房蒙恩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讲话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07</w:t>
            </w:r>
            <w:proofErr w:type="gramStart"/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韩苏仿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讲话</w:t>
            </w:r>
          </w:p>
          <w:p w14:paraId="6FE5A321" w14:textId="583A196C" w:rsidR="005D2B78" w:rsidRPr="00C30627" w:rsidRDefault="005D2B78" w:rsidP="005D2B78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卫生：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周三 104 3#代金椿 垃圾未倒</w:t>
            </w:r>
          </w:p>
        </w:tc>
      </w:tr>
      <w:tr w:rsidR="005D2B78" w:rsidRPr="007F7280" w14:paraId="6D4EE8CE" w14:textId="57B026A4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21E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D32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7C8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C0BF" w14:textId="341C895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4604" w14:textId="5AD2818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B46D" w14:textId="4900052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86BB" w14:textId="51D1787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286B" w14:textId="2D265BA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CF9E" w14:textId="6D380C1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508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C4E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A85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5D6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E3B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2CE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8DF1" w14:textId="5C8141C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8D89" w14:textId="55B43E2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52F2" w14:textId="3D5282AE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卫生：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周三 112 3#</w:t>
            </w:r>
            <w:proofErr w:type="gramStart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沈子涵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垃圾未倒 114 3#张博文 垃圾未倒</w:t>
            </w:r>
          </w:p>
        </w:tc>
      </w:tr>
      <w:tr w:rsidR="005D2B78" w:rsidRPr="007F7280" w14:paraId="6D5C3A1E" w14:textId="48C5E0EF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863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电气24-5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BC5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55A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10B9" w14:textId="75119ED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58A7" w14:textId="58D349C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B05A" w14:textId="753FFE8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B8B8" w14:textId="17B6ED4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8F5F" w14:textId="65DB09E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7926" w14:textId="78B7C5A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3DD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21E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128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C6B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7F4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B66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823A" w14:textId="70C07D2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107.75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EB7D" w14:textId="3959AED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760C" w14:textId="4E847F7D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卫生：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周三 115 3#丁仕广 垃圾未倒</w:t>
            </w:r>
          </w:p>
          <w:p w14:paraId="09D09F91" w14:textId="3E790A90" w:rsidR="005D2B78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三 23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钱中益 旷课</w:t>
            </w:r>
          </w:p>
          <w:p w14:paraId="6A53148D" w14:textId="53C32F7D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二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203 4 #赵诚 电水壶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周三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115 3 #</w:t>
            </w:r>
            <w:proofErr w:type="gramStart"/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丁任广</w:t>
            </w:r>
            <w:proofErr w:type="gramEnd"/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酒</w:t>
            </w:r>
          </w:p>
        </w:tc>
      </w:tr>
      <w:tr w:rsidR="005D2B78" w:rsidRPr="007F7280" w14:paraId="20ED205F" w14:textId="10485C5D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E55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16B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B83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8440" w14:textId="7D827DF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E91F" w14:textId="72A6743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596C" w14:textId="06A8189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BC8D" w14:textId="6E1A6D1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05B5" w14:textId="7545048D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4491" w14:textId="06A2158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CFB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9E7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EFC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334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494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4F9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2BCA" w14:textId="147DB02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16DE" w14:textId="60013EB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07EB" w14:textId="5D2DAFCB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卫生：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周三 205 3#李金洋 垃圾未倒</w:t>
            </w:r>
          </w:p>
        </w:tc>
      </w:tr>
      <w:tr w:rsidR="005D2B78" w:rsidRPr="007F7280" w14:paraId="2056399C" w14:textId="3F989BB0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D21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FC7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CEC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D97F" w14:textId="2017BEC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6CF2" w14:textId="612914F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A8FC" w14:textId="161E1B1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FC0F" w14:textId="769ABDC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E0EB" w14:textId="1046AB9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2843" w14:textId="69B91F8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E91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A47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F4E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5DE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C74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5A8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6DFE" w14:textId="63E3254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111.5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AF81" w14:textId="030DADD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8FAC" w14:textId="734D8E96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周二 03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杜文卓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讲话 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06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黄海华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讲话</w:t>
            </w:r>
          </w:p>
          <w:p w14:paraId="307708F4" w14:textId="5C21CD88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卫生：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周三 214 3#</w:t>
            </w:r>
            <w:proofErr w:type="gramStart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年心宇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垃圾未倒 211 3#吕阔 垃圾未倒</w:t>
            </w:r>
          </w:p>
          <w:p w14:paraId="5C997631" w14:textId="1575275B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213 #全体 吹风机</w:t>
            </w:r>
          </w:p>
        </w:tc>
      </w:tr>
      <w:tr w:rsidR="005D2B78" w:rsidRPr="007F7280" w14:paraId="060F7DFD" w14:textId="06582C0B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B88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432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B0E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04FB" w14:textId="1531161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1040" w14:textId="51CF47A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086D" w14:textId="24012B3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0D6C" w14:textId="1E77FC5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F334" w14:textId="11862E6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7101" w14:textId="4BC295C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D11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801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107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831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1CF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5D7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9278" w14:textId="5C83C76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F868" w14:textId="06714BE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473B" w14:textId="4C76CADB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301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#全体 吹风机</w:t>
            </w:r>
          </w:p>
        </w:tc>
      </w:tr>
      <w:tr w:rsidR="005D2B78" w:rsidRPr="007F7280" w14:paraId="00E0CD73" w14:textId="761FAD33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65C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1C8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E04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4CB4" w14:textId="3E2E371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CE05" w14:textId="71C8515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FB3D" w14:textId="3731BD3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AA48" w14:textId="0CAC204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6B2B" w14:textId="43F8AC5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F513" w14:textId="2378940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084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B25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B06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1EC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3D7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C93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F96C" w14:textId="2B6B6FE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417" w14:textId="68B4759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66A7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5D2B78" w:rsidRPr="007F7280" w14:paraId="0D352B67" w14:textId="3322E884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71A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机电24-5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491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793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165B" w14:textId="4DA5F44D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A37D" w14:textId="19AEEDC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EAF1" w14:textId="4B6CDB5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D22B" w14:textId="52E640C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7E3A" w14:textId="6CDA548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723A" w14:textId="653C00A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187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482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63F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684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F34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E53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D479" w14:textId="13B419B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3D02" w14:textId="19A4EA8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CD3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5D2B78" w:rsidRPr="007F7280" w14:paraId="474A9127" w14:textId="4D54B3B1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CA0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机电24-6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DD3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977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49F2" w14:textId="0BEB49D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9B20" w14:textId="0D3103C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8728" w14:textId="06FF2A1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1707" w14:textId="35344C2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959F" w14:textId="51946A4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2A4" w14:textId="34A8E76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CE8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91A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E01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E80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A39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D44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016C" w14:textId="6CFAC0D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A2B" w14:textId="2850318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63E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5D2B78" w:rsidRPr="007F7280" w14:paraId="0BF27DBE" w14:textId="1CCC0750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FC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机器人24-1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2AB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C01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4A79" w14:textId="2DC038A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1B19" w14:textId="5F0BF9B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7553" w14:textId="2ED394F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8E6" w14:textId="23EA48E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FD17" w14:textId="5F60343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AB6A" w14:textId="4C8AA6A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6AB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B4C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A49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FB7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B6C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3B0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A8BD" w14:textId="7541329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106.25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51B3" w14:textId="3E5A6EB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78D2" w14:textId="74D34600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周二 07</w:t>
            </w:r>
            <w:proofErr w:type="gramStart"/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韩红雷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睡觉 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李慧鑫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睡觉 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08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何睿峰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睡觉 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36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张锦程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睡觉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周三 37张义恺 讲话</w:t>
            </w:r>
          </w:p>
          <w:p w14:paraId="5A4152D7" w14:textId="29061D1E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403 4#陈佳</w:t>
            </w:r>
            <w:proofErr w:type="gramStart"/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浩</w:t>
            </w:r>
            <w:proofErr w:type="gramEnd"/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吹风机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周三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406 4#王子硕 火机</w:t>
            </w:r>
          </w:p>
        </w:tc>
      </w:tr>
      <w:tr w:rsidR="005D2B78" w:rsidRPr="007F7280" w14:paraId="4CC211E5" w14:textId="1713E696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EB6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机器人24-2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D5A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97E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D088" w14:textId="3719C83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DF39" w14:textId="45125C0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B715" w14:textId="62AF31E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7456" w14:textId="637FD53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3D58" w14:textId="67B5159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699A" w14:textId="7228D8E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B3C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B99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C92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E02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A16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347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1528" w14:textId="405464E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BFBC" w14:textId="1D2A1F5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D238" w14:textId="49555582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三 12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李旭 讲话 31王震 讲话 </w:t>
            </w:r>
            <w:proofErr w:type="gramStart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37张子旭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讲话 32薛扬子 讲话</w:t>
            </w:r>
          </w:p>
        </w:tc>
      </w:tr>
      <w:tr w:rsidR="005D2B78" w:rsidRPr="007F7280" w14:paraId="049DA80C" w14:textId="1C6AA45C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C2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7A8C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DE0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244E" w14:textId="5F06680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4CCF" w14:textId="5DF0718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9F2B" w14:textId="59A0036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59E1" w14:textId="0615592D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C651" w14:textId="6D83B6F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3B44" w14:textId="16915C1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225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FEF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5DD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9E7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45B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A36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C747" w14:textId="6BE1D87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118.5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7D54" w14:textId="773696B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1432" w14:textId="43800114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三 17</w:t>
            </w:r>
            <w:proofErr w:type="gramStart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刘林洲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讲话 周四 26</w:t>
            </w:r>
            <w:proofErr w:type="gramStart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王硕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睡觉</w:t>
            </w:r>
          </w:p>
        </w:tc>
      </w:tr>
      <w:tr w:rsidR="005D2B78" w:rsidRPr="007F7280" w14:paraId="1A4D0280" w14:textId="49839389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6A6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E53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454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0344" w14:textId="4F050F8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E6C6" w14:textId="5BEE047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2703" w14:textId="4435616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CB7B" w14:textId="227F309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B5C6" w14:textId="121FB71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9D7A" w14:textId="62DD156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CB10" w14:textId="71721D9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13.50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F16C" w14:textId="74ACFAD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966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12D7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A73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CAB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2B9D" w14:textId="2BF8C0FD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114.5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BAA1" w14:textId="6CEC845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D477" w14:textId="25F6B2AA" w:rsidR="005D2B78" w:rsidRDefault="005D2B78" w:rsidP="005D2B78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19</w:t>
            </w:r>
            <w:proofErr w:type="gramStart"/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齐荣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讲话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全体讲话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周三 17倪德聪 讲话</w:t>
            </w:r>
          </w:p>
          <w:p w14:paraId="57BFD2A6" w14:textId="70199796" w:rsidR="005D2B78" w:rsidRPr="00C30627" w:rsidRDefault="005D2B78" w:rsidP="005D2B78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24383E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女工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：周三 1-1 115 3#戚静芸 椅子上有衣服 周五1-1 115 4#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齐荣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床边挂衣服</w:t>
            </w:r>
          </w:p>
        </w:tc>
      </w:tr>
      <w:tr w:rsidR="005D2B78" w:rsidRPr="007F7280" w14:paraId="34A7251C" w14:textId="75010903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A13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535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37D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444D" w14:textId="59C7082D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CD82" w14:textId="40627DF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1129" w14:textId="10C5550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FD08" w14:textId="1601E96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4EB3" w14:textId="16A919B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5F9D" w14:textId="3539BC7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20E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CBA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F9A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1CF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076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F04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5706" w14:textId="7A5F355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114.75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C49" w14:textId="2EAFA4E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2EC8" w14:textId="0D669861" w:rsidR="005D2B78" w:rsidRPr="00C30627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全体讲话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周二31</w:t>
            </w:r>
            <w:proofErr w:type="gramStart"/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沙贞雨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睡觉</w:t>
            </w:r>
          </w:p>
          <w:p w14:paraId="43C3A8B5" w14:textId="587A6EB4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卫生：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周三 508 5#</w:t>
            </w:r>
            <w:proofErr w:type="gramStart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沙贞雨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垃圾未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倒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513 1#戈玮琦 垃圾未倒</w:t>
            </w:r>
          </w:p>
        </w:tc>
      </w:tr>
      <w:tr w:rsidR="005D2B78" w:rsidRPr="007F7280" w14:paraId="5D36914F" w14:textId="442C01E5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C1EE" w14:textId="485E332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过控</w:t>
            </w:r>
            <w:proofErr w:type="gramEnd"/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8E92" w14:textId="60DCF99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38FB" w14:textId="186100D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A2AA" w14:textId="3FA6C4A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376A" w14:textId="65CD55B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A750" w14:textId="03499FE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7EAE" w14:textId="779EA29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B228" w14:textId="209A73A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4CF2" w14:textId="7D971C3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C465" w14:textId="0DFAC59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206C" w14:textId="687B0A5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9EE1" w14:textId="5348BFA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212A" w14:textId="28EDB39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12D0" w14:textId="420FE26D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8523" w14:textId="766E546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65CF" w14:textId="612C1E0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84B9" w14:textId="5C1C2EF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755F" w14:textId="77777777" w:rsidR="005D2B78" w:rsidRPr="00C30627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5D2B78" w:rsidRPr="007F7280" w14:paraId="79BD4CAB" w14:textId="3B10ACC8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09F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汽车24-1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0997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345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58DC" w14:textId="4DE7460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3AEA" w14:textId="0746FF8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4EE9" w14:textId="240B8E7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8534" w14:textId="25E1564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1691" w14:textId="4500B47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4DAE" w14:textId="06BC505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317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70B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3F9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BF8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4BC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F518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9BA6" w14:textId="56E4858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47AE" w14:textId="169B0D1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446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5D2B78" w:rsidRPr="007F7280" w14:paraId="47F1D0A4" w14:textId="56692144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799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汽车24-2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D1B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BCE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7A92" w14:textId="4CCE24C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379E" w14:textId="3ECCF51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4A18" w14:textId="41954708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CF71" w14:textId="2FD1416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1FD9" w14:textId="7504373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69A2" w14:textId="12A3CAA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BD8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31F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7A66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BAD7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0FFE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024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2EB0" w14:textId="3CEA909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0870" w14:textId="137DB66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1A5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5D2B78" w:rsidRPr="007F7280" w14:paraId="5AD250CE" w14:textId="75B5B0B4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F60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汽车24-3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298F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107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A778" w14:textId="37E3EC4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7BAA" w14:textId="5156CD4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70BD" w14:textId="2715F8E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  <w:r w:rsidRPr="007F7280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ABAC" w14:textId="4DE6D544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AE1A" w14:textId="4704570E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5537" w14:textId="09E24F9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97A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037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D887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06E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F8F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0FD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301F" w14:textId="76F5AD2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118.25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38F6" w14:textId="6F5D6B0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C804" w14:textId="2C66AEE2" w:rsidR="005D2B78" w:rsidRPr="00C30627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05董彦军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戴耳机</w:t>
            </w:r>
          </w:p>
          <w:p w14:paraId="5648EA91" w14:textId="4E075C80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卫生：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周三 604 3#董彦军 垃圾未倒</w:t>
            </w:r>
          </w:p>
        </w:tc>
      </w:tr>
      <w:tr w:rsidR="005D2B78" w:rsidRPr="007F7280" w14:paraId="583941EB" w14:textId="465B9C36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39BD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新能源24-1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3BBB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6A51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7B37" w14:textId="588CCA8D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DDFB" w14:textId="320221B5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CD89" w14:textId="5F355CC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15E9" w14:textId="01F54A80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332F" w14:textId="14FBAA19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F406" w14:textId="001061DF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892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09E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D219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8FA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DC5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748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92BA" w14:textId="335ADD3A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961E" w14:textId="6E026EB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0412" w14:textId="674E2962" w:rsidR="005D2B78" w:rsidRPr="00C30627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全体乱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不服从管理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周四 12</w:t>
            </w:r>
            <w:proofErr w:type="gramStart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李忠育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旷课</w:t>
            </w:r>
          </w:p>
          <w:p w14:paraId="43848DCC" w14:textId="0C107142" w:rsidR="005D2B78" w:rsidRPr="007F7280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卫生：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周三 610 3#龙潇 垃圾未倒 609 3#</w:t>
            </w:r>
            <w:proofErr w:type="gramStart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金舒豪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垃圾未倒</w:t>
            </w:r>
          </w:p>
        </w:tc>
      </w:tr>
      <w:tr w:rsidR="005D2B78" w:rsidRPr="007F7280" w14:paraId="3C49BF1E" w14:textId="4F409E34" w:rsidTr="00D445D4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BDAA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新能源24-2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80A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04A3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93C7" w14:textId="59551D2B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2F5E" w14:textId="7003108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6390" w14:textId="067A959D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DA8D" w14:textId="18E6451C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E49E" w14:textId="5685BF51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933B" w14:textId="56EAB862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2805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F850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3C94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39E7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B5D2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2B57" w14:textId="77777777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9893" w14:textId="1607D563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F7BA" w14:textId="094089B6" w:rsidR="005D2B78" w:rsidRPr="007F7280" w:rsidRDefault="005D2B78" w:rsidP="005D2B78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D2B7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8470" w14:textId="7798375A" w:rsidR="005D2B78" w:rsidRPr="00C30627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全体乱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不服从管理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周三18孙思瀚 讲话 17孙国翔 讲话</w:t>
            </w:r>
          </w:p>
          <w:p w14:paraId="6A56866C" w14:textId="379CED1E" w:rsidR="005D2B78" w:rsidRPr="00C30627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卫生：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周三 617 3#周海洋 垃圾未倒 613 3#</w:t>
            </w:r>
            <w:proofErr w:type="gramStart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李垣熙</w:t>
            </w:r>
            <w:proofErr w:type="gramEnd"/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垃圾未倒</w:t>
            </w:r>
          </w:p>
          <w:p w14:paraId="7D021B96" w14:textId="0C68FD40" w:rsidR="005D2B78" w:rsidRPr="00C30627" w:rsidRDefault="005D2B78" w:rsidP="005D2B78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C30627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治保：</w:t>
            </w:r>
            <w:r w:rsidRPr="007F7280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</w:t>
            </w:r>
            <w:r w:rsidRPr="00C3062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二 </w:t>
            </w:r>
            <w:r w:rsidRPr="00C30627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616 #全体 烟头615 #全体 烟头</w:t>
            </w:r>
          </w:p>
        </w:tc>
      </w:tr>
    </w:tbl>
    <w:p w14:paraId="2FCC4CEF" w14:textId="77777777" w:rsidR="00AF38C0" w:rsidRPr="007F7280" w:rsidRDefault="00AF38C0">
      <w:pPr>
        <w:jc w:val="center"/>
        <w:rPr>
          <w:rFonts w:asciiTheme="minorEastAsia" w:eastAsiaTheme="minorEastAsia" w:hAnsiTheme="minorEastAsia" w:hint="eastAsia"/>
          <w:b/>
          <w:bCs/>
          <w:sz w:val="18"/>
          <w:szCs w:val="18"/>
        </w:rPr>
      </w:pPr>
    </w:p>
    <w:sectPr w:rsidR="00AF38C0" w:rsidRPr="007F7280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9B079" w14:textId="77777777" w:rsidR="00787092" w:rsidRDefault="00787092" w:rsidP="008B0831">
      <w:r>
        <w:separator/>
      </w:r>
    </w:p>
  </w:endnote>
  <w:endnote w:type="continuationSeparator" w:id="0">
    <w:p w14:paraId="4F5133B9" w14:textId="77777777" w:rsidR="00787092" w:rsidRDefault="00787092" w:rsidP="008B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AC586" w14:textId="77777777" w:rsidR="00787092" w:rsidRDefault="00787092" w:rsidP="008B0831">
      <w:r>
        <w:separator/>
      </w:r>
    </w:p>
  </w:footnote>
  <w:footnote w:type="continuationSeparator" w:id="0">
    <w:p w14:paraId="445E2266" w14:textId="77777777" w:rsidR="00787092" w:rsidRDefault="00787092" w:rsidP="008B0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008E2"/>
    <w:rsid w:val="0001719B"/>
    <w:rsid w:val="00020E5F"/>
    <w:rsid w:val="000309D5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64"/>
    <w:rsid w:val="000A419F"/>
    <w:rsid w:val="000B5CD6"/>
    <w:rsid w:val="000C2008"/>
    <w:rsid w:val="000C79B1"/>
    <w:rsid w:val="000D1420"/>
    <w:rsid w:val="000D32DB"/>
    <w:rsid w:val="000F47CA"/>
    <w:rsid w:val="0010540E"/>
    <w:rsid w:val="0010760E"/>
    <w:rsid w:val="00131F78"/>
    <w:rsid w:val="00140C85"/>
    <w:rsid w:val="0015060F"/>
    <w:rsid w:val="00150930"/>
    <w:rsid w:val="00152DB9"/>
    <w:rsid w:val="00157BF7"/>
    <w:rsid w:val="00163B53"/>
    <w:rsid w:val="00163E01"/>
    <w:rsid w:val="001672C5"/>
    <w:rsid w:val="00171FD9"/>
    <w:rsid w:val="00194095"/>
    <w:rsid w:val="001D7456"/>
    <w:rsid w:val="001D7807"/>
    <w:rsid w:val="001E2718"/>
    <w:rsid w:val="001E35DE"/>
    <w:rsid w:val="0020622F"/>
    <w:rsid w:val="0021020C"/>
    <w:rsid w:val="002111CB"/>
    <w:rsid w:val="00213949"/>
    <w:rsid w:val="00216F4E"/>
    <w:rsid w:val="00236BFD"/>
    <w:rsid w:val="0024383E"/>
    <w:rsid w:val="0026335D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3BA6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0BA3"/>
    <w:rsid w:val="003774EC"/>
    <w:rsid w:val="00397714"/>
    <w:rsid w:val="003A1671"/>
    <w:rsid w:val="003B2F5F"/>
    <w:rsid w:val="003B47D7"/>
    <w:rsid w:val="003C1847"/>
    <w:rsid w:val="003D243C"/>
    <w:rsid w:val="003D4C44"/>
    <w:rsid w:val="003D4FD4"/>
    <w:rsid w:val="003E47CA"/>
    <w:rsid w:val="003E4B00"/>
    <w:rsid w:val="00400A85"/>
    <w:rsid w:val="00405D87"/>
    <w:rsid w:val="00423925"/>
    <w:rsid w:val="00432403"/>
    <w:rsid w:val="00433DAA"/>
    <w:rsid w:val="00445011"/>
    <w:rsid w:val="00453698"/>
    <w:rsid w:val="00460477"/>
    <w:rsid w:val="00461E8A"/>
    <w:rsid w:val="00462096"/>
    <w:rsid w:val="004659F4"/>
    <w:rsid w:val="004B18CF"/>
    <w:rsid w:val="004B6D85"/>
    <w:rsid w:val="004D5F49"/>
    <w:rsid w:val="004E52DE"/>
    <w:rsid w:val="00501C22"/>
    <w:rsid w:val="00506758"/>
    <w:rsid w:val="00512238"/>
    <w:rsid w:val="005123C4"/>
    <w:rsid w:val="005148DB"/>
    <w:rsid w:val="00527773"/>
    <w:rsid w:val="005355CE"/>
    <w:rsid w:val="0054379B"/>
    <w:rsid w:val="00546C4F"/>
    <w:rsid w:val="005521FE"/>
    <w:rsid w:val="00552E16"/>
    <w:rsid w:val="00554AAB"/>
    <w:rsid w:val="005560A0"/>
    <w:rsid w:val="00574095"/>
    <w:rsid w:val="00580A32"/>
    <w:rsid w:val="005845E3"/>
    <w:rsid w:val="00590BD0"/>
    <w:rsid w:val="0059152B"/>
    <w:rsid w:val="00596ED0"/>
    <w:rsid w:val="005A09FD"/>
    <w:rsid w:val="005A0C34"/>
    <w:rsid w:val="005D2B78"/>
    <w:rsid w:val="005D3F9C"/>
    <w:rsid w:val="005E304B"/>
    <w:rsid w:val="005F40CA"/>
    <w:rsid w:val="005F7B21"/>
    <w:rsid w:val="0060586E"/>
    <w:rsid w:val="00610460"/>
    <w:rsid w:val="00613550"/>
    <w:rsid w:val="006179E3"/>
    <w:rsid w:val="00623801"/>
    <w:rsid w:val="0063771A"/>
    <w:rsid w:val="00644006"/>
    <w:rsid w:val="00667CE6"/>
    <w:rsid w:val="0067283A"/>
    <w:rsid w:val="00677424"/>
    <w:rsid w:val="00693C07"/>
    <w:rsid w:val="006967EF"/>
    <w:rsid w:val="006A4370"/>
    <w:rsid w:val="006C18DB"/>
    <w:rsid w:val="006C20E7"/>
    <w:rsid w:val="006C2A49"/>
    <w:rsid w:val="006D6141"/>
    <w:rsid w:val="006E7DC4"/>
    <w:rsid w:val="00710408"/>
    <w:rsid w:val="007125CB"/>
    <w:rsid w:val="00713680"/>
    <w:rsid w:val="00720594"/>
    <w:rsid w:val="0077536A"/>
    <w:rsid w:val="00787092"/>
    <w:rsid w:val="007A4006"/>
    <w:rsid w:val="007A489C"/>
    <w:rsid w:val="007A55D8"/>
    <w:rsid w:val="007C33F5"/>
    <w:rsid w:val="007C4F80"/>
    <w:rsid w:val="007D7338"/>
    <w:rsid w:val="007F0F49"/>
    <w:rsid w:val="007F7280"/>
    <w:rsid w:val="007F7AD9"/>
    <w:rsid w:val="00801B9E"/>
    <w:rsid w:val="00812158"/>
    <w:rsid w:val="0083344B"/>
    <w:rsid w:val="00836E2A"/>
    <w:rsid w:val="008517A4"/>
    <w:rsid w:val="008536E4"/>
    <w:rsid w:val="00854C4B"/>
    <w:rsid w:val="00866AD6"/>
    <w:rsid w:val="008702C4"/>
    <w:rsid w:val="00870D6C"/>
    <w:rsid w:val="00885DB5"/>
    <w:rsid w:val="008960A0"/>
    <w:rsid w:val="008A13C9"/>
    <w:rsid w:val="008A799B"/>
    <w:rsid w:val="008B0831"/>
    <w:rsid w:val="008B4BEE"/>
    <w:rsid w:val="00910033"/>
    <w:rsid w:val="00920B8A"/>
    <w:rsid w:val="00921BF0"/>
    <w:rsid w:val="00924767"/>
    <w:rsid w:val="00926495"/>
    <w:rsid w:val="00927355"/>
    <w:rsid w:val="0093306C"/>
    <w:rsid w:val="00933A53"/>
    <w:rsid w:val="00936C31"/>
    <w:rsid w:val="00944431"/>
    <w:rsid w:val="00946855"/>
    <w:rsid w:val="009506A4"/>
    <w:rsid w:val="00956248"/>
    <w:rsid w:val="009622BA"/>
    <w:rsid w:val="0097032E"/>
    <w:rsid w:val="00970DB5"/>
    <w:rsid w:val="00986881"/>
    <w:rsid w:val="00987B67"/>
    <w:rsid w:val="009A59C1"/>
    <w:rsid w:val="009B2D52"/>
    <w:rsid w:val="009B2E15"/>
    <w:rsid w:val="009B6AA9"/>
    <w:rsid w:val="009C2477"/>
    <w:rsid w:val="009E0ED1"/>
    <w:rsid w:val="009F2389"/>
    <w:rsid w:val="00A01DA6"/>
    <w:rsid w:val="00A07940"/>
    <w:rsid w:val="00A2080C"/>
    <w:rsid w:val="00A21BA6"/>
    <w:rsid w:val="00A3046A"/>
    <w:rsid w:val="00A3169B"/>
    <w:rsid w:val="00A32808"/>
    <w:rsid w:val="00A33D4C"/>
    <w:rsid w:val="00A36B4D"/>
    <w:rsid w:val="00A64057"/>
    <w:rsid w:val="00A651D5"/>
    <w:rsid w:val="00A72CCC"/>
    <w:rsid w:val="00A736FE"/>
    <w:rsid w:val="00A750EB"/>
    <w:rsid w:val="00A91872"/>
    <w:rsid w:val="00A937DE"/>
    <w:rsid w:val="00A94D44"/>
    <w:rsid w:val="00AA4FDB"/>
    <w:rsid w:val="00AB76A8"/>
    <w:rsid w:val="00AD1DC4"/>
    <w:rsid w:val="00AD62DD"/>
    <w:rsid w:val="00AD79EE"/>
    <w:rsid w:val="00AE3B47"/>
    <w:rsid w:val="00AF38C0"/>
    <w:rsid w:val="00AF44DE"/>
    <w:rsid w:val="00AF71D2"/>
    <w:rsid w:val="00B129FD"/>
    <w:rsid w:val="00B211F7"/>
    <w:rsid w:val="00B26102"/>
    <w:rsid w:val="00B32549"/>
    <w:rsid w:val="00B371EA"/>
    <w:rsid w:val="00B455F0"/>
    <w:rsid w:val="00B50EEB"/>
    <w:rsid w:val="00B519DA"/>
    <w:rsid w:val="00B5367A"/>
    <w:rsid w:val="00B6574A"/>
    <w:rsid w:val="00B72BC2"/>
    <w:rsid w:val="00B73505"/>
    <w:rsid w:val="00B85953"/>
    <w:rsid w:val="00BC10BA"/>
    <w:rsid w:val="00BE145E"/>
    <w:rsid w:val="00BE66B7"/>
    <w:rsid w:val="00BF5335"/>
    <w:rsid w:val="00C02FB3"/>
    <w:rsid w:val="00C06187"/>
    <w:rsid w:val="00C108E6"/>
    <w:rsid w:val="00C14F17"/>
    <w:rsid w:val="00C1724C"/>
    <w:rsid w:val="00C22E86"/>
    <w:rsid w:val="00C2419C"/>
    <w:rsid w:val="00C30627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56FD"/>
    <w:rsid w:val="00C87A6A"/>
    <w:rsid w:val="00C91F17"/>
    <w:rsid w:val="00C93A2B"/>
    <w:rsid w:val="00C93D1E"/>
    <w:rsid w:val="00C94617"/>
    <w:rsid w:val="00C9600F"/>
    <w:rsid w:val="00CB1196"/>
    <w:rsid w:val="00CC0049"/>
    <w:rsid w:val="00CC2BB1"/>
    <w:rsid w:val="00CE4455"/>
    <w:rsid w:val="00CE5E59"/>
    <w:rsid w:val="00CF54DA"/>
    <w:rsid w:val="00CF5962"/>
    <w:rsid w:val="00D04981"/>
    <w:rsid w:val="00D063E0"/>
    <w:rsid w:val="00D11643"/>
    <w:rsid w:val="00D221B5"/>
    <w:rsid w:val="00D40641"/>
    <w:rsid w:val="00D445D4"/>
    <w:rsid w:val="00D52AD8"/>
    <w:rsid w:val="00D664E8"/>
    <w:rsid w:val="00D708AA"/>
    <w:rsid w:val="00DB6928"/>
    <w:rsid w:val="00DC7717"/>
    <w:rsid w:val="00DD410B"/>
    <w:rsid w:val="00DD6273"/>
    <w:rsid w:val="00DE1C08"/>
    <w:rsid w:val="00DE6267"/>
    <w:rsid w:val="00DF0088"/>
    <w:rsid w:val="00DF0E48"/>
    <w:rsid w:val="00DF5A9D"/>
    <w:rsid w:val="00E02687"/>
    <w:rsid w:val="00E042E3"/>
    <w:rsid w:val="00E2143C"/>
    <w:rsid w:val="00E26219"/>
    <w:rsid w:val="00E2739D"/>
    <w:rsid w:val="00E42E65"/>
    <w:rsid w:val="00E4474E"/>
    <w:rsid w:val="00E53C22"/>
    <w:rsid w:val="00E54E16"/>
    <w:rsid w:val="00E60872"/>
    <w:rsid w:val="00E60950"/>
    <w:rsid w:val="00E626D8"/>
    <w:rsid w:val="00E63AF4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2639D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152099D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0A70C2F"/>
    <w:rsid w:val="410A5644"/>
    <w:rsid w:val="413134B3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0D03388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8F964C"/>
  <w15:docId w15:val="{3D7EE899-5AB8-4D1A-A105-A81604B8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综合管理（第六周量化表）.docx</Template>
  <TotalTime>73</TotalTime>
  <Pages>3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sweetest xia</cp:lastModifiedBy>
  <cp:revision>16</cp:revision>
  <dcterms:created xsi:type="dcterms:W3CDTF">2025-02-19T05:28:00Z</dcterms:created>
  <dcterms:modified xsi:type="dcterms:W3CDTF">2025-02-23T10:52:00Z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D4BC9920744A4751BB542FE3C8AF7C21_13</vt:lpwstr>
  </property>
</Properties>
</file>