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045166" w:rsidRDefault="00045166">
      <w:pPr>
        <w:rPr>
          <w:sz w:val="28"/>
          <w:szCs w:val="28"/>
        </w:rPr>
      </w:pPr>
    </w:p>
    <w:p w14:paraId="1A936891" w14:textId="56EF5537" w:rsidR="0004516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763F2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763F2F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763F2F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2C1410">
        <w:rPr>
          <w:rFonts w:hint="eastAsia"/>
          <w:sz w:val="28"/>
          <w:szCs w:val="28"/>
        </w:rPr>
        <w:t xml:space="preserve"> </w:t>
      </w:r>
      <w:r w:rsidR="00763F2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045166" w14:paraId="63E5CCB0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045166" w14:paraId="3BE924D9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73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C4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5A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1E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CF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6A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7C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5B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60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043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A4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B05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A1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71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F6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CB3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4A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F82" w14:textId="4E063768" w:rsidR="00045166" w:rsidRDefault="00000000" w:rsidP="0054161D">
            <w:pPr>
              <w:tabs>
                <w:tab w:val="left" w:pos="1660"/>
              </w:tabs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</w:p>
        </w:tc>
      </w:tr>
      <w:tr w:rsidR="00045166" w14:paraId="4CC3045F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AB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99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11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84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B6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F6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28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6F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E5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FF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40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9E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3E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36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74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A55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84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034" w14:textId="77777777" w:rsidR="00045166" w:rsidRDefault="0004516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5166" w14:paraId="7B65DB2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80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96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62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F4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8B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44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04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1C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85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A9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57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6F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B5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7C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B8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5B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F8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A29" w14:textId="77777777" w:rsidR="00045166" w:rsidRDefault="0004516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5166" w14:paraId="54BB7B01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5F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21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75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0E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77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62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28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4D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74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38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BA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95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3A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77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B5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C81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06E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EE9" w14:textId="77777777" w:rsidR="00045166" w:rsidRDefault="00045166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45166" w14:paraId="4944856B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D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A56" w14:textId="77777777" w:rsidR="00045166" w:rsidRDefault="00045166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045166" w14:paraId="0AC95F1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B4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E08" w14:textId="77777777" w:rsidR="00045166" w:rsidRDefault="00045166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45166" w14:paraId="12F6994E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C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D5" w14:textId="77777777" w:rsidR="00045166" w:rsidRDefault="0004516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5166" w14:paraId="464CCFB7" w14:textId="77777777">
        <w:trPr>
          <w:trHeight w:val="19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A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CE9" w14:textId="77777777" w:rsidR="00045166" w:rsidRDefault="0004516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045166" w14:paraId="0EF95D3F" w14:textId="77777777">
        <w:trPr>
          <w:trHeight w:val="2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6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768" w14:textId="77777777" w:rsidR="00045166" w:rsidRDefault="0004516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5166" w14:paraId="1F375E73" w14:textId="77777777">
        <w:trPr>
          <w:trHeight w:val="2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D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56B" w14:textId="77777777" w:rsidR="00045166" w:rsidRDefault="0004516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5166" w14:paraId="28F0FC50" w14:textId="77777777">
        <w:trPr>
          <w:trHeight w:val="27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12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2AF" w14:textId="77777777" w:rsidR="00045166" w:rsidRDefault="00045166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45166" w14:paraId="3C5DB87F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E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D15" w14:textId="77777777" w:rsidR="00045166" w:rsidRDefault="0004516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5166" w14:paraId="5F7A9E5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DE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6E4" w14:textId="77777777" w:rsidR="00045166" w:rsidRDefault="00045166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45166" w14:paraId="48520B0D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F4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E6A" w14:textId="77777777" w:rsidR="00045166" w:rsidRDefault="0004516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5166" w14:paraId="6CE9A2D4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92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350" w14:textId="77777777" w:rsidR="00045166" w:rsidRDefault="00045166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45166" w14:paraId="491C5E0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9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E6B" w14:textId="77777777" w:rsidR="00045166" w:rsidRDefault="0004516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5166" w14:paraId="71311245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87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569" w14:textId="77777777" w:rsidR="00045166" w:rsidRDefault="0004516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C1410" w14:paraId="3FBBDFDB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F8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2CD" w14:textId="18B4F02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472" w14:textId="4A5D7E00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D0D" w14:textId="1F43414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E66" w14:textId="4493311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412" w14:textId="597EA12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14E" w14:textId="03235C8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EFE0" w14:textId="3B7E2DB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6DE2" w14:textId="45A7752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E0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9E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E228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9A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45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39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515" w14:textId="65D99D2A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2B59" w14:textId="1148AF2D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F2C" w14:textId="0622FEF1" w:rsidR="002C1410" w:rsidRDefault="002C1410" w:rsidP="002C1410">
            <w:pPr>
              <w:ind w:left="181" w:hangingChars="100" w:hanging="181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121 2#刘丰源 垃圾未倒 周四 </w:t>
            </w:r>
            <w:r w:rsidRPr="00880018">
              <w:rPr>
                <w:rFonts w:asciiTheme="minorEastAsia" w:eastAsiaTheme="minorEastAsia" w:hAnsiTheme="minorEastAsia"/>
                <w:sz w:val="18"/>
                <w:szCs w:val="18"/>
              </w:rPr>
              <w:t xml:space="preserve">117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#邢浩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#卢仲恺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#刘维皓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#李宇豪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#张羽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#臧明月 拒查</w:t>
            </w:r>
          </w:p>
          <w:p w14:paraId="0D600503" w14:textId="6CE4F87B" w:rsidR="002C1410" w:rsidRPr="00BA6737" w:rsidRDefault="002C1410" w:rsidP="002C1410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120 3#李进 升旗未起 120 4#郝子旭 升旗未起 119 6#洛桑罗布候补 118 3#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沙永智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升旗未起夜不归宿 118 5#徐迟 升旗未起113 2#蒋伟孝 升旗未起 113 3#裴俊 升旗未起 121 6#热那提·热甫开提 升旗未起 122 1#张彤童 升旗未起 122 5#耿子炫 升旗未起 116 1#赵阳 升旗未起 116 2#王珩宇 升旗未起 烧水壶 116 3#史家琦 升旗未起 116 4#王志豪 升旗未起 116 5#王毅 升旗未起 116 6#周靖焜 升旗未起 120#全体 烧水壶 113 2#张鹏程 烧水壶 周三 121 #刘丰源 烟 120 40#郝子旭 烟盒烟头</w:t>
            </w:r>
          </w:p>
        </w:tc>
      </w:tr>
      <w:tr w:rsidR="002C1410" w14:paraId="05C72369" w14:textId="77777777">
        <w:trPr>
          <w:trHeight w:val="1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E5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BF18" w14:textId="41EC133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3515" w14:textId="76F0A8A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57A" w14:textId="5B2632B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AC0" w14:textId="108B06C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8C0" w14:textId="7F79260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358" w14:textId="4A2C2630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FC8" w14:textId="74A42ED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2B0" w14:textId="755715E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2C7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63E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8D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F6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4AA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4D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F71" w14:textId="1E867880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118.25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6F4D" w14:textId="7BA34C16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43C4" w14:textId="77777777" w:rsidR="002C1410" w:rsidRDefault="002C1410" w:rsidP="002C1410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125 3#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庄亿恒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</w:t>
            </w:r>
          </w:p>
          <w:p w14:paraId="71571D5C" w14:textId="77777777" w:rsidR="002C1410" w:rsidRDefault="002C1410" w:rsidP="002C141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lastRenderedPageBreak/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127 #马志凯 候补 124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韩体远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候补</w:t>
            </w:r>
          </w:p>
          <w:p w14:paraId="40D89E87" w14:textId="23A4D52A" w:rsidR="002C1410" w:rsidRPr="00BA6737" w:rsidRDefault="002C1410" w:rsidP="002C1410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周三 13李元彬 睡觉</w:t>
            </w:r>
          </w:p>
        </w:tc>
      </w:tr>
      <w:tr w:rsidR="002C1410" w14:paraId="78F3D772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27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EFE" w14:textId="0AE5C1C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D37" w14:textId="1E0A46C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7BAF" w14:textId="62A2ED3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F4D" w14:textId="46384EE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2AC" w14:textId="1CA788B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E53" w14:textId="1408B6E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601" w14:textId="4045F0C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CBA2" w14:textId="18650340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5EA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44BD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AF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92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DA6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E2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FF3" w14:textId="31559B04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09A" w14:textId="013FB99B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00B" w14:textId="77777777" w:rsidR="002C1410" w:rsidRDefault="002C1410" w:rsidP="002C141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131 1#王文韬 2#张广阔 3#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王曹熙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4#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张加武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5#袁伟民 6#周非凡 拒查</w:t>
            </w:r>
          </w:p>
          <w:p w14:paraId="22991231" w14:textId="673A1CF1" w:rsidR="002C1410" w:rsidRPr="00BA6737" w:rsidRDefault="002C1410" w:rsidP="002C141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133 3# 樊洪源 升旗未起 133 6升旗未起 周三 129 3#陆禛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怿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候补晚查房</w:t>
            </w:r>
          </w:p>
        </w:tc>
      </w:tr>
      <w:tr w:rsidR="002C1410" w14:paraId="2CB6C480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A9B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731" w14:textId="35DEF04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2B0E" w14:textId="4130D0B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99AD" w14:textId="10F9BD3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16.50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F3A1" w14:textId="6A9F1C3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B296" w14:textId="03E6765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CB7" w14:textId="675F362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B304" w14:textId="38D24D9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E68" w14:textId="1678E51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6FF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89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B2B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2E4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1558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E8B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A921" w14:textId="592034E8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111.5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8FB4" w14:textId="1DF23FB1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59F" w14:textId="77777777" w:rsidR="002C1410" w:rsidRDefault="002C1410" w:rsidP="002C1410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35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王志豪 旷课 周三 07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高北阳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玩手机 38邹涛 讲话 30薛耀茹 讲话</w:t>
            </w:r>
          </w:p>
          <w:p w14:paraId="3A0524E9" w14:textId="49BDFA40" w:rsidR="002C1410" w:rsidRPr="00BA6737" w:rsidRDefault="002C1410" w:rsidP="002C141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周三 118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沙永智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烟盒</w:t>
            </w:r>
          </w:p>
        </w:tc>
      </w:tr>
      <w:tr w:rsidR="002C1410" w14:paraId="1A731474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5D9CE6F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56A7483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383D0D20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7CBBCAD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012C0C6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2E4E376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44EA64A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7E2FDB96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275A72AF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7AF88F19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16F" w14:textId="77777777" w:rsidR="002C1410" w:rsidRDefault="002C1410" w:rsidP="002C1410">
            <w:pPr>
              <w:ind w:left="181" w:hangingChars="100" w:hanging="181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120 1#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马指文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2#韩冬天 3#郝子旭 4#李进 5#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6#王景琦 拒查 135 2#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李孟轩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</w:t>
            </w:r>
          </w:p>
          <w:p w14:paraId="13CDC68D" w14:textId="6CB73D06" w:rsidR="002C1410" w:rsidRPr="00BA6737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 3#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张竣翔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升旗未起 135 5#叶子轩 升旗未起 203 6#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田宇鹏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升旗未起 135 5#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杲轩正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烟盒 周三 203 2#阚家硕 烟盒</w:t>
            </w:r>
          </w:p>
        </w:tc>
      </w:tr>
      <w:tr w:rsidR="002C1410" w14:paraId="4FEAE2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3AE8F68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39E5A82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6AB70F3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5E48659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651A63F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2FA44E6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0A4BADB0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4CF9880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291D907B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21617025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644E" w14:textId="6FA9279B" w:rsidR="002C1410" w:rsidRPr="00564F1C" w:rsidRDefault="002C1410" w:rsidP="002C1410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周四 </w:t>
            </w:r>
            <w:r w:rsidRPr="00880018">
              <w:rPr>
                <w:rFonts w:asciiTheme="minorEastAsia" w:eastAsiaTheme="minorEastAsia" w:hAnsiTheme="minorEastAsia"/>
                <w:sz w:val="18"/>
                <w:szCs w:val="18"/>
              </w:rPr>
              <w:t xml:space="preserve">207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#李金城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#张家固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#邵一峰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#张展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#杜外力·</w:t>
            </w:r>
            <w:proofErr w:type="gramStart"/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尤努斯</w:t>
            </w:r>
            <w:proofErr w:type="gramEnd"/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拒查</w:t>
            </w:r>
          </w:p>
          <w:p w14:paraId="61F5D81B" w14:textId="7485D5AE" w:rsidR="002C1410" w:rsidRDefault="002C1410" w:rsidP="002C1410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204 4#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李春超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烟盒 周三 204 #全体拒不配合 烟盒</w:t>
            </w:r>
          </w:p>
        </w:tc>
      </w:tr>
      <w:tr w:rsidR="002C1410" w14:paraId="6F75D40C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79CBE2B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2013EF9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6CEB4C4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098AA48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67E538A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1044A98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27A4667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7EF5223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5D352805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90.5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3E0D4248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58E1" w14:textId="77777777" w:rsidR="002C1410" w:rsidRDefault="002C1410" w:rsidP="002C1410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213 1#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陈珠福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2#董康 3#郭浩天 4#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房科新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5#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段思臣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拒查</w:t>
            </w:r>
          </w:p>
          <w:p w14:paraId="69868A19" w14:textId="77777777" w:rsidR="002C1410" w:rsidRDefault="002C1410" w:rsidP="002C1410">
            <w:pPr>
              <w:widowControl/>
              <w:spacing w:line="90" w:lineRule="atLeast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213 1#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陈珠福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升旗未起 213 2#董康 升旗未起 213 4#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房科新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升旗未起 周二 213 2#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刘益兵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火机烟</w:t>
            </w:r>
          </w:p>
          <w:p w14:paraId="7FD93780" w14:textId="2F9C5D41" w:rsidR="002C1410" w:rsidRPr="00BA6737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12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郝人玮 讲话 16李文进 讲话 32石宇航 讲话 36佟苏洛 讲话 周二 32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石宇航 说话 12郝人玮 说话</w:t>
            </w:r>
          </w:p>
        </w:tc>
      </w:tr>
      <w:tr w:rsidR="002C1410" w14:paraId="7B42DB8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586D4C4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5CB65BA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2A18DA6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538ED53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4DE6893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0AE6BE3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438DD64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3C20066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36CD3DE9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98.5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220787FF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43" w14:textId="77777777" w:rsidR="002C1410" w:rsidRDefault="002C1410" w:rsidP="002C141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218 6#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谢化刚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升旗未起 218 5#冯冬坤 升旗未起 211 6#王运城升旗未起 211 4#李杰 升旗未起</w:t>
            </w:r>
          </w:p>
          <w:p w14:paraId="5C28096D" w14:textId="408DE328" w:rsidR="002C1410" w:rsidRPr="00BA6737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26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刘子豪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玩电子手表 周四 04陈志源 讲话</w:t>
            </w:r>
          </w:p>
        </w:tc>
      </w:tr>
      <w:tr w:rsidR="002C1410" w14:paraId="7DFEB23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7F221B2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00EB11F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284243F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4F9E0A4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1A0A7915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421D4AD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6076FFA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797914C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0FDC71CA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5ECAC731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D14E" w14:textId="77777777" w:rsidR="002C1410" w:rsidRDefault="002C1410" w:rsidP="002C141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224 1#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乔富达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2#张子辰 3#曹东程 4#袁国华 5#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单维俊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6#张家乐 拒查</w:t>
            </w:r>
          </w:p>
          <w:p w14:paraId="5462713F" w14:textId="77777777" w:rsidR="002C1410" w:rsidRDefault="002C1410" w:rsidP="002C141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225 4#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升旗未起 224 4#袁国华 烟盒</w:t>
            </w:r>
          </w:p>
          <w:p w14:paraId="08FB4471" w14:textId="7820DD0E" w:rsidR="002C1410" w:rsidRPr="00BA6737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42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朱苑晴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玩手机 周二 37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张子辰 睡觉 周四 17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牛百强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讲话 22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孙梦彪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讲话</w:t>
            </w:r>
          </w:p>
        </w:tc>
      </w:tr>
      <w:tr w:rsidR="002C1410" w14:paraId="359C5FE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7CFC75A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499559B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3D64B25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3D25C66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1930B9C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319B685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2B467B5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6F99ACF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10EA3751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5DB025A4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D72D" w14:textId="77777777" w:rsidR="002C1410" w:rsidRDefault="002C1410" w:rsidP="002C141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232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张圣杰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</w:t>
            </w:r>
          </w:p>
          <w:p w14:paraId="507CCD10" w14:textId="496F44AE" w:rsidR="002C1410" w:rsidRPr="00BA6737" w:rsidRDefault="002C1410" w:rsidP="002C141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235 2#孙顾涵 升旗未起 235 5#黄晓宇 升旗未起 223帘子挡住看不见床</w:t>
            </w:r>
          </w:p>
        </w:tc>
      </w:tr>
      <w:tr w:rsidR="002C1410" w14:paraId="19A7B6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5210AE85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644E6C45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586B687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4057998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3642E49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0350F35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6DEB520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2565B77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3E6CDEEB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23C7A069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29C" w14:textId="77777777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C1410" w14:paraId="4939F4B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226C0B0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7D42E92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21B9C8A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15.25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1E453E9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0EF80B8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02D757D6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10EA90A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6595FAA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0A3665BE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1D311131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A59E" w14:textId="77777777" w:rsidR="002C1410" w:rsidRDefault="002C1410" w:rsidP="002C1410">
            <w:pPr>
              <w:widowControl/>
              <w:spacing w:line="90" w:lineRule="atLeas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307 2#周鹏飞 升旗未起309 6#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张峻豪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走读 308 4#郭雯 烟头</w:t>
            </w:r>
          </w:p>
          <w:p w14:paraId="4B560E07" w14:textId="1882E0D4" w:rsidR="002C1410" w:rsidRPr="00564F1C" w:rsidRDefault="002C1410" w:rsidP="002C1410">
            <w:pPr>
              <w:widowControl/>
              <w:spacing w:line="90" w:lineRule="atLeas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lastRenderedPageBreak/>
              <w:t>卫生：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周四 </w:t>
            </w:r>
            <w:r w:rsidRPr="00880018">
              <w:rPr>
                <w:rFonts w:asciiTheme="minorEastAsia" w:eastAsiaTheme="minorEastAsia" w:hAnsiTheme="minorEastAsia"/>
                <w:sz w:val="18"/>
                <w:szCs w:val="18"/>
              </w:rPr>
              <w:t>309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#牛志壮 垃圾未倒</w:t>
            </w:r>
          </w:p>
          <w:p w14:paraId="58C90795" w14:textId="3339CC0E" w:rsidR="002C1410" w:rsidRDefault="002C1410" w:rsidP="002C1410">
            <w:pPr>
              <w:widowControl/>
              <w:spacing w:line="90" w:lineRule="atLeas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周三 全体吵闹 08郝宗航 说话 周四 13李佳宝 讲话 30闫冠淞 讲话</w:t>
            </w:r>
          </w:p>
        </w:tc>
      </w:tr>
      <w:tr w:rsidR="002C1410" w14:paraId="4D89913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5F13D29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64CF064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6A71096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0664866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3EB4383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2679018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0107105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16D38EE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42CF2287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1FC9900D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F512" w14:textId="77777777" w:rsidR="002C1410" w:rsidRDefault="002C1410" w:rsidP="002C1410">
            <w:pPr>
              <w:widowControl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311 2#刘继轩 升旗未起 310 6#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吴铭辉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升旗未起 313 #马梓洋 候补 311 #刘继轩 候补晚查房</w:t>
            </w:r>
          </w:p>
          <w:p w14:paraId="1FEC1BA1" w14:textId="2AB48344" w:rsidR="002C1410" w:rsidRDefault="002C1410" w:rsidP="002C1410">
            <w:pPr>
              <w:widowControl/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周四 08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蒋荣旭 不服从管理</w:t>
            </w:r>
          </w:p>
        </w:tc>
      </w:tr>
      <w:tr w:rsidR="002C1410" w14:paraId="3F2358C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7B90AD0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1034055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388A953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74ECCC7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4124E5B0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09E61A96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2FEE371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6498BE96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50469814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58E47C83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FC2" w14:textId="77777777" w:rsidR="002C1410" w:rsidRDefault="002C1410" w:rsidP="002C1410">
            <w:pPr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317 3#郭良政 升旗未起 318 #张宁 候补 周二 318 1#张宁 电锅</w:t>
            </w:r>
          </w:p>
          <w:p w14:paraId="68088D76" w14:textId="3BBC587E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张皓轩 睡觉 01曹庆 上课时间厕所抽烟 13马星宇 上课时间厕所抽烟 周四 23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张宁 早退</w:t>
            </w:r>
          </w:p>
        </w:tc>
      </w:tr>
      <w:tr w:rsidR="002C1410" w14:paraId="7DC6B93B" w14:textId="77777777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115F415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273C4FC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00DB697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16.50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584B93C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3F975B55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4E2DF300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383299B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79C1020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49567F07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95.5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2F5AD8E6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4167" w14:textId="77777777" w:rsidR="002C1410" w:rsidRDefault="002C1410" w:rsidP="002C141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317 4#曹庆 升旗未起 323 #姚富程 候补 周三 324 4#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刘柄臣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旷课 #潘德昱 谎报校纪 #张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公选课没去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14:paraId="74254C37" w14:textId="7D0F9BB1" w:rsidR="002C1410" w:rsidRPr="007A16D0" w:rsidRDefault="002C1410" w:rsidP="002C141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周四 </w:t>
            </w:r>
            <w:r w:rsidRPr="00880018">
              <w:rPr>
                <w:rFonts w:asciiTheme="minorEastAsia" w:eastAsiaTheme="minorEastAsia" w:hAnsiTheme="minorEastAsia"/>
                <w:sz w:val="18"/>
                <w:szCs w:val="18"/>
              </w:rPr>
              <w:t>315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#甄凡贸 垃圾未倒</w:t>
            </w:r>
          </w:p>
          <w:p w14:paraId="0EF05698" w14:textId="416FABF9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张友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超 玩手机 周三 15潘德昱 旷课 谎报 周四 03高寒 讲话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33张友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超 睡觉</w:t>
            </w:r>
          </w:p>
        </w:tc>
      </w:tr>
      <w:tr w:rsidR="002C1410" w14:paraId="3DE6A8FF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7A6A1CA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18990B3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1E6D293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022BA9B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754BC9F6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636FE9C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763BDBB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7EFD7E3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65FEDD50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97.25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4922FA34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45D" w14:textId="12A6C75D" w:rsidR="002C1410" w:rsidRDefault="002C1410" w:rsidP="002C1410">
            <w:pPr>
              <w:ind w:left="181" w:hangingChars="100" w:hanging="181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327 3#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魏子程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 周四 </w:t>
            </w:r>
            <w:r w:rsidRPr="00880018">
              <w:rPr>
                <w:rFonts w:asciiTheme="minorEastAsia" w:eastAsiaTheme="minorEastAsia" w:hAnsiTheme="minorEastAsia"/>
                <w:sz w:val="18"/>
                <w:szCs w:val="18"/>
              </w:rPr>
              <w:t>329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武久城</w:t>
            </w:r>
            <w:proofErr w:type="gramEnd"/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6C01375B" w14:textId="77777777" w:rsidR="002C1410" w:rsidRDefault="002C1410" w:rsidP="002C1410">
            <w:pPr>
              <w:ind w:left="181" w:hangingChars="100" w:hanging="181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317 5#马星宇 升旗未起 326 6#张光阳 升旗未起 327 6#刘子恒烟盒 周二 329 4#李冲 烟 周三 327 6#刘子恒 旷课 327 5#苗博莱 旷课</w:t>
            </w:r>
          </w:p>
          <w:p w14:paraId="6CFF1768" w14:textId="05B59CC4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周四 23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夏梦宇 讲话</w:t>
            </w:r>
          </w:p>
        </w:tc>
      </w:tr>
      <w:tr w:rsidR="002C1410" w14:paraId="6257828C" w14:textId="77777777">
        <w:trPr>
          <w:trHeight w:val="32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3FCEC10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5BFF491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7C3C22A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7B6CC1C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36D7D4C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79A28AB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21EED76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1CCDCAD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47EEAB42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1864B57A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FD5A" w14:textId="77777777" w:rsidR="002C1410" w:rsidRDefault="002C1410" w:rsidP="002C1410">
            <w:pPr>
              <w:ind w:left="181" w:hangingChars="100" w:hanging="181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335 1#杜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奇 2#赵仕才 3#史志宇 4#张一鸣 拒查 334 3#李子豪 垃圾未倒</w:t>
            </w:r>
          </w:p>
          <w:p w14:paraId="44D099DD" w14:textId="15A10F0F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315 #夏斌文 候补 333 #徐为熠 候补</w:t>
            </w:r>
          </w:p>
        </w:tc>
      </w:tr>
      <w:tr w:rsidR="002C1410" w14:paraId="0DC93925" w14:textId="77777777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2EF82C0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7D635A5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2D9D0D1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6471E30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506C85B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1B0F97F5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4F7A8E4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237B8DE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1C0B1CA5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22CCA999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840" w14:textId="407B789E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402 4#吴文典 烟头 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8"/>
              </w:rPr>
              <w:t>403 #吴帅熠 夜不归宿</w:t>
            </w:r>
          </w:p>
        </w:tc>
      </w:tr>
      <w:tr w:rsidR="002C1410" w14:paraId="6841D1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1F48BD0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5F716E9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63EE913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37A8136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3F952E2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3F45E62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4EFB9F5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2127B00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43A13C04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574C96C2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42CB" w14:textId="77777777" w:rsidR="002C1410" w:rsidRDefault="002C1410" w:rsidP="002C1410">
            <w:pPr>
              <w:ind w:left="181" w:hangingChars="100" w:hanging="181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335 5#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李乐明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6#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孙升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拒查</w:t>
            </w:r>
          </w:p>
          <w:p w14:paraId="2394D06B" w14:textId="29D42B0E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408 3#邵心成 升旗未起</w:t>
            </w:r>
          </w:p>
        </w:tc>
      </w:tr>
      <w:tr w:rsidR="002C1410" w14:paraId="0CB567F6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829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69B" w14:textId="649E14F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282" w14:textId="32DC334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E56" w14:textId="43C0298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B752" w14:textId="1DE4953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D6D" w14:textId="1DC4B26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F92F" w14:textId="313D505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871" w14:textId="2F0D248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275" w14:textId="77514BF0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4C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8E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C6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15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96D8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C6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A782" w14:textId="34B3DAA6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94.25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1EC" w14:textId="5CD683CA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74D3" w14:textId="6FD604AB" w:rsidR="002C1410" w:rsidRPr="0069744E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 w:rsidRPr="00FC104C">
              <w:rPr>
                <w:rFonts w:asciiTheme="minorEastAsia" w:eastAsiaTheme="minorEastAsia" w:hAnsiTheme="minorEastAsia" w:hint="eastAsia"/>
                <w:sz w:val="18"/>
                <w:szCs w:val="18"/>
              </w:rPr>
              <w:t>107 #3陈一鸣 垃圾未到 109 #2杨雨洁 垃圾未到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107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>贾礼诚</w:t>
            </w:r>
            <w:proofErr w:type="gramEnd"/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A531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107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31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#贾宗灿 垃圾未到 109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311D">
              <w:rPr>
                <w:rFonts w:asciiTheme="minorEastAsia" w:eastAsiaTheme="minorEastAsia" w:hAnsiTheme="minorEastAsia" w:hint="eastAsia"/>
                <w:sz w:val="18"/>
                <w:szCs w:val="18"/>
              </w:rPr>
              <w:t>#张洪瑞 垃圾未到</w:t>
            </w:r>
          </w:p>
          <w:p w14:paraId="6BCB74BD" w14:textId="16AEFCF2" w:rsidR="002C1410" w:rsidRPr="003B52C5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10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贾浩睿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</w:t>
            </w:r>
          </w:p>
          <w:p w14:paraId="2C6C7D3D" w14:textId="4083E379" w:rsidR="002C1410" w:rsidRPr="00D51CD1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E951F0">
              <w:rPr>
                <w:rFonts w:asciiTheme="minorEastAsia" w:eastAsiaTheme="minorEastAsia" w:hAnsiTheme="minorEastAsia"/>
                <w:sz w:val="18"/>
              </w:rPr>
              <w:t>108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E951F0">
              <w:rPr>
                <w:rFonts w:asciiTheme="minorEastAsia" w:eastAsiaTheme="minorEastAsia" w:hAnsiTheme="minorEastAsia"/>
                <w:sz w:val="18"/>
              </w:rPr>
              <w:t>#全体烟盒 110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E951F0">
              <w:rPr>
                <w:rFonts w:asciiTheme="minorEastAsia" w:eastAsiaTheme="minorEastAsia" w:hAnsiTheme="minorEastAsia"/>
                <w:sz w:val="18"/>
              </w:rPr>
              <w:t>#周宇峰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E951F0">
              <w:rPr>
                <w:rFonts w:asciiTheme="minorEastAsia" w:eastAsiaTheme="minorEastAsia" w:hAnsiTheme="minorEastAsia"/>
                <w:sz w:val="18"/>
              </w:rPr>
              <w:t>楼道吸烟 107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E951F0">
              <w:rPr>
                <w:rFonts w:asciiTheme="minorEastAsia" w:eastAsiaTheme="minorEastAsia" w:hAnsiTheme="minorEastAsia"/>
                <w:sz w:val="18"/>
              </w:rPr>
              <w:t>#</w:t>
            </w:r>
            <w:proofErr w:type="gramStart"/>
            <w:r w:rsidRPr="00E951F0">
              <w:rPr>
                <w:rFonts w:asciiTheme="minorEastAsia" w:eastAsiaTheme="minorEastAsia" w:hAnsiTheme="minorEastAsia"/>
                <w:sz w:val="18"/>
              </w:rPr>
              <w:t>贾礼诚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E951F0">
              <w:rPr>
                <w:rFonts w:asciiTheme="minorEastAsia" w:eastAsiaTheme="minorEastAsia" w:hAnsiTheme="minorEastAsia"/>
                <w:sz w:val="18"/>
              </w:rPr>
              <w:t>楼道吸烟</w:t>
            </w:r>
          </w:p>
          <w:p w14:paraId="5BD18942" w14:textId="527D4FD5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2447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  <w:proofErr w:type="gramStart"/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贾礼诚</w:t>
            </w:r>
            <w:proofErr w:type="gramEnd"/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12贾宗灿 30周宇峰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24徐振宇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旷</w:t>
            </w:r>
            <w:proofErr w:type="gramEnd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2C1410" w14:paraId="6BB8DE78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1B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B1CE" w14:textId="607232D0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9AC" w14:textId="597F732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3CFF" w14:textId="52CB96D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A23" w14:textId="4CDF1AC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0D4" w14:textId="4CDD2B7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5099" w14:textId="270B3B3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13F" w14:textId="65FC6BF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2AAB" w14:textId="06BE097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C2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6F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B07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95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9EBE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1FE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E67" w14:textId="63015D68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108.9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230" w14:textId="53008022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72D" w14:textId="447B128F" w:rsidR="002C1410" w:rsidRPr="00542846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 w:rsidRPr="00FC104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110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FC104C">
              <w:rPr>
                <w:rFonts w:asciiTheme="minorEastAsia" w:eastAsiaTheme="minorEastAsia" w:hAnsiTheme="minorEastAsia" w:hint="eastAsia"/>
                <w:sz w:val="18"/>
                <w:szCs w:val="18"/>
              </w:rPr>
              <w:t>#赵强 垃圾未到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110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>曹轩</w:t>
            </w:r>
            <w:proofErr w:type="gramEnd"/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028DC9C6" w14:textId="05E38B2B" w:rsidR="002C1410" w:rsidRPr="003B52C5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21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王心成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13</w:t>
            </w:r>
            <w:r w:rsidRPr="00D211FD">
              <w:rPr>
                <w:rFonts w:asciiTheme="minorEastAsia" w:eastAsiaTheme="minorEastAsia" w:hAnsiTheme="minorEastAsia" w:hint="eastAsia"/>
                <w:sz w:val="18"/>
                <w:szCs w:val="18"/>
              </w:rPr>
              <w:t>刘子坤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211FD">
              <w:rPr>
                <w:rFonts w:asciiTheme="minorEastAsia" w:eastAsiaTheme="minorEastAsia" w:hAnsiTheme="minorEastAsia" w:hint="eastAsia"/>
                <w:sz w:val="18"/>
                <w:szCs w:val="18"/>
              </w:rPr>
              <w:t>迟到</w:t>
            </w:r>
          </w:p>
          <w:p w14:paraId="41286D30" w14:textId="32D6A93E" w:rsidR="002C1410" w:rsidRPr="00D51CD1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E951F0">
              <w:rPr>
                <w:rFonts w:asciiTheme="minorEastAsia" w:eastAsiaTheme="minorEastAsia" w:hAnsiTheme="minorEastAsia"/>
                <w:sz w:val="18"/>
              </w:rPr>
              <w:t>111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E951F0">
              <w:rPr>
                <w:rFonts w:asciiTheme="minorEastAsia" w:eastAsiaTheme="minorEastAsia" w:hAnsiTheme="minorEastAsia"/>
                <w:sz w:val="18"/>
              </w:rPr>
              <w:t>#李</w:t>
            </w:r>
            <w:proofErr w:type="gramStart"/>
            <w:r w:rsidRPr="00E951F0">
              <w:rPr>
                <w:rFonts w:asciiTheme="minorEastAsia" w:eastAsiaTheme="minorEastAsia" w:hAnsiTheme="minorEastAsia"/>
                <w:sz w:val="18"/>
              </w:rPr>
              <w:t>研</w:t>
            </w:r>
            <w:proofErr w:type="gramEnd"/>
            <w:r w:rsidRPr="00E951F0">
              <w:rPr>
                <w:rFonts w:asciiTheme="minorEastAsia" w:eastAsiaTheme="minorEastAsia" w:hAnsiTheme="minorEastAsia"/>
                <w:sz w:val="18"/>
              </w:rPr>
              <w:t>欯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E951F0">
              <w:rPr>
                <w:rFonts w:asciiTheme="minorEastAsia" w:eastAsiaTheme="minorEastAsia" w:hAnsiTheme="minorEastAsia"/>
                <w:sz w:val="18"/>
              </w:rPr>
              <w:t>电风扇</w:t>
            </w:r>
          </w:p>
          <w:p w14:paraId="650A56EE" w14:textId="68AC36A7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2447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03陈波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操 周五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  <w:proofErr w:type="gramStart"/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朱勇奇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迟到</w:t>
            </w:r>
          </w:p>
        </w:tc>
      </w:tr>
      <w:tr w:rsidR="002C1410" w14:paraId="265568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4D8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6BE" w14:textId="1095D20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251" w14:textId="54A94FB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C99" w14:textId="2820ED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599" w14:textId="22A6DE6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3B43" w14:textId="2C8EB12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7E8" w14:textId="060BB2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AAF" w14:textId="598C31B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F31" w14:textId="2F94A79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3A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7FD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92D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44A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F7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798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9A0" w14:textId="24D10ED2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104.75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39C" w14:textId="3AC405DB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F104" w14:textId="00B67126" w:rsidR="002C1410" w:rsidRPr="00542846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108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>#刘子恒 垃圾未倒</w:t>
            </w:r>
          </w:p>
          <w:p w14:paraId="3041E70A" w14:textId="60917384" w:rsidR="002C1410" w:rsidRPr="00F24477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proofErr w:type="gramStart"/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25张忠朔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操 周四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29赵志鹏 30周凡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旷</w:t>
            </w:r>
            <w:proofErr w:type="gramEnd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操 3陈博文7</w:t>
            </w:r>
            <w:proofErr w:type="gramStart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韩苏仿</w:t>
            </w:r>
            <w:proofErr w:type="gramEnd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15</w:t>
            </w:r>
            <w:proofErr w:type="gramStart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宋怀超</w:t>
            </w:r>
            <w:proofErr w:type="gramEnd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21颜秉卫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周五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9李昊骏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20闫凯瑞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25张忠朔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旷</w:t>
            </w:r>
            <w:proofErr w:type="gramEnd"/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操</w:t>
            </w:r>
          </w:p>
          <w:p w14:paraId="64568512" w14:textId="7373DC37" w:rsidR="002C1410" w:rsidRPr="00F24477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0070F2">
              <w:rPr>
                <w:rFonts w:asciiTheme="minorEastAsia" w:eastAsiaTheme="minorEastAsia" w:hAnsiTheme="minorEastAsia"/>
                <w:sz w:val="18"/>
              </w:rPr>
              <w:t>110 5#赵志鹏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0070F2">
              <w:rPr>
                <w:rFonts w:asciiTheme="minorEastAsia" w:eastAsiaTheme="minorEastAsia" w:hAnsiTheme="minorEastAsia"/>
                <w:sz w:val="18"/>
              </w:rPr>
              <w:t>宿舍内吸烟</w:t>
            </w:r>
          </w:p>
          <w:p w14:paraId="75CFCC00" w14:textId="61BBB5F7" w:rsidR="002C1410" w:rsidRPr="0054161D" w:rsidRDefault="002C1410" w:rsidP="002C141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4161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20</w:t>
            </w:r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闫凯瑞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30</w:t>
            </w:r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周凡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30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周凡 戴耳机</w:t>
            </w:r>
          </w:p>
        </w:tc>
      </w:tr>
      <w:tr w:rsidR="002C1410" w14:paraId="6D4EE8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1E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329" w14:textId="4E26945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7C8D" w14:textId="6CD1192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0BF" w14:textId="1CF5A54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4604" w14:textId="235AFDF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46D" w14:textId="2E558C6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6BB" w14:textId="4480F8A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86B" w14:textId="01AFD9F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CF9E" w14:textId="57D9F6A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508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4E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A85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D6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3B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2CEA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DF1" w14:textId="5A912800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111.25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D89" w14:textId="799BF816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E074" w14:textId="7EC8E620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2447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6何宇恒 7黄学锴 2</w:t>
            </w:r>
            <w:proofErr w:type="gramStart"/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戴子钦</w:t>
            </w:r>
            <w:proofErr w:type="gramEnd"/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4冯子晨 5龚心豪 15 王鸿博 27张豪杰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操 周四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15王鸿博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27张豪杰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旷</w:t>
            </w:r>
            <w:proofErr w:type="gramEnd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操</w:t>
            </w:r>
          </w:p>
          <w:p w14:paraId="19FF918C" w14:textId="32B41002" w:rsidR="002C1410" w:rsidRPr="00F24477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0070F2">
              <w:rPr>
                <w:rFonts w:asciiTheme="minorEastAsia" w:eastAsiaTheme="minorEastAsia" w:hAnsiTheme="minorEastAsia"/>
                <w:sz w:val="18"/>
              </w:rPr>
              <w:t>113 3#魏远超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0070F2">
              <w:rPr>
                <w:rFonts w:asciiTheme="minorEastAsia" w:eastAsiaTheme="minorEastAsia" w:hAnsiTheme="minorEastAsia"/>
                <w:sz w:val="18"/>
              </w:rPr>
              <w:t>烟</w:t>
            </w:r>
          </w:p>
          <w:p w14:paraId="74531D2F" w14:textId="454598B1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2447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18</w:t>
            </w:r>
            <w:r w:rsidRPr="007C09BD">
              <w:rPr>
                <w:rFonts w:asciiTheme="minorEastAsia" w:eastAsiaTheme="minorEastAsia" w:hAnsiTheme="minorEastAsia" w:hint="eastAsia"/>
                <w:sz w:val="18"/>
                <w:szCs w:val="18"/>
              </w:rPr>
              <w:t>王熹程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C09BD">
              <w:rPr>
                <w:rFonts w:asciiTheme="minorEastAsia" w:eastAsiaTheme="minorEastAsia" w:hAnsiTheme="minorEastAsia" w:hint="eastAsia"/>
                <w:sz w:val="18"/>
                <w:szCs w:val="18"/>
              </w:rPr>
              <w:t>旷课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</w:t>
            </w:r>
            <w:proofErr w:type="gramStart"/>
            <w:r w:rsidRPr="007C09BD">
              <w:rPr>
                <w:rFonts w:asciiTheme="minorEastAsia" w:eastAsiaTheme="minorEastAsia" w:hAnsiTheme="minorEastAsia" w:hint="eastAsia"/>
                <w:sz w:val="18"/>
                <w:szCs w:val="18"/>
              </w:rPr>
              <w:t>宋怀超</w:t>
            </w:r>
            <w:proofErr w:type="gramEnd"/>
            <w:r w:rsidRPr="007C09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旷课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  <w:r w:rsidRPr="007C09BD">
              <w:rPr>
                <w:rFonts w:asciiTheme="minorEastAsia" w:eastAsiaTheme="minorEastAsia" w:hAnsiTheme="minorEastAsia" w:hint="eastAsia"/>
                <w:sz w:val="18"/>
                <w:szCs w:val="18"/>
              </w:rPr>
              <w:t>赵志鹏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C09BD">
              <w:rPr>
                <w:rFonts w:asciiTheme="minorEastAsia" w:eastAsiaTheme="minorEastAsia" w:hAnsiTheme="minorEastAsia" w:hint="eastAsia"/>
                <w:sz w:val="18"/>
                <w:szCs w:val="18"/>
              </w:rPr>
              <w:t>旷课</w:t>
            </w:r>
          </w:p>
        </w:tc>
      </w:tr>
      <w:tr w:rsidR="002C1410" w14:paraId="6D5C3A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63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C59" w14:textId="43ED2BB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55A4" w14:textId="152BC65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0B9" w14:textId="1C660EB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8A7" w14:textId="0EA8CD0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05A" w14:textId="252623B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8B8" w14:textId="67C68C55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F5F" w14:textId="790D46B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926" w14:textId="09A7EC8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DD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1E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28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6B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F4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66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23A" w14:textId="06093627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117.25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B7D" w14:textId="04CE79EE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17C" w14:textId="1AA8B21A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2447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4陈战</w:t>
            </w:r>
            <w:proofErr w:type="gramStart"/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獒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24任晗畅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迟到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全体做操不认真</w:t>
            </w:r>
          </w:p>
          <w:p w14:paraId="6A86F661" w14:textId="76ACBA9D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2447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30</w:t>
            </w:r>
            <w:r w:rsidRPr="007C09BD">
              <w:rPr>
                <w:rFonts w:asciiTheme="minorEastAsia" w:eastAsiaTheme="minorEastAsia" w:hAnsiTheme="minorEastAsia"/>
                <w:sz w:val="18"/>
                <w:szCs w:val="18"/>
              </w:rPr>
              <w:t>王孟昊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C09BD">
              <w:rPr>
                <w:rFonts w:asciiTheme="minorEastAsia" w:eastAsiaTheme="minorEastAsia" w:hAnsiTheme="minorEastAsia"/>
                <w:sz w:val="18"/>
                <w:szCs w:val="18"/>
              </w:rPr>
              <w:t>睡觉</w:t>
            </w:r>
          </w:p>
        </w:tc>
      </w:tr>
      <w:tr w:rsidR="002C1410" w14:paraId="20ED205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0FDC278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7C847A0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742DB4D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7EEAC6B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4614363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3C8C1F5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00C9651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6F3C07B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246A653A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20BA1ED7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C0E9" w14:textId="707EFA4C" w:rsidR="002C1410" w:rsidRDefault="002C1410" w:rsidP="002C141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4161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209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>谢洋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>#熊彦旭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>胥</w:t>
            </w:r>
            <w:proofErr w:type="gramEnd"/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>宇轩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</w:t>
            </w:r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>#许薛文强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>杨智全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</w:t>
            </w:r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#尹平甫 </w:t>
            </w:r>
            <w:r w:rsidRPr="0016004F">
              <w:rPr>
                <w:rFonts w:asciiTheme="minorEastAsia" w:eastAsiaTheme="minorEastAsia" w:hAnsiTheme="minorEastAsia"/>
                <w:sz w:val="18"/>
                <w:szCs w:val="18"/>
              </w:rPr>
              <w:t>拒查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</w:t>
            </w:r>
            <w:r w:rsidRPr="00FC104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206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FC104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#刘思翰 垃圾未到 207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FC104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#彭永国 垃圾未到210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FC104C">
              <w:rPr>
                <w:rFonts w:asciiTheme="minorEastAsia" w:eastAsiaTheme="minorEastAsia" w:hAnsiTheme="minorEastAsia" w:hint="eastAsia"/>
                <w:sz w:val="18"/>
                <w:szCs w:val="18"/>
              </w:rPr>
              <w:t>#张锦祁 垃圾未到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</w:t>
            </w:r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205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>#李金洋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垃圾未倒 207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>#孙帅帅 垃圾未倒</w:t>
            </w:r>
          </w:p>
          <w:p w14:paraId="3361F587" w14:textId="17133033" w:rsidR="002C1410" w:rsidRPr="00BA6737" w:rsidRDefault="002C1410" w:rsidP="002C141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周四 </w:t>
            </w:r>
            <w:r w:rsidRPr="00414087">
              <w:rPr>
                <w:rFonts w:asciiTheme="minorEastAsia" w:eastAsiaTheme="minorEastAsia" w:hAnsiTheme="minorEastAsia" w:hint="eastAsia"/>
                <w:sz w:val="18"/>
                <w:szCs w:val="18"/>
              </w:rPr>
              <w:t>206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14087">
              <w:rPr>
                <w:rFonts w:asciiTheme="minorEastAsia" w:eastAsiaTheme="minorEastAsia" w:hAnsiTheme="minorEastAsia" w:hint="eastAsia"/>
                <w:sz w:val="18"/>
                <w:szCs w:val="18"/>
              </w:rPr>
              <w:t>#吕子旭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14087">
              <w:rPr>
                <w:rFonts w:asciiTheme="minorEastAsia" w:eastAsiaTheme="minorEastAsia" w:hAnsiTheme="minorEastAsia" w:hint="eastAsia"/>
                <w:sz w:val="18"/>
                <w:szCs w:val="18"/>
              </w:rPr>
              <w:t>厕所抽烟</w:t>
            </w:r>
          </w:p>
          <w:p w14:paraId="500C8482" w14:textId="30185DD8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C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proofErr w:type="gramStart"/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谢洋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穿拖鞋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38张</w:t>
            </w:r>
            <w:proofErr w:type="gramStart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憬祁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周五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全体迟到</w:t>
            </w:r>
          </w:p>
        </w:tc>
      </w:tr>
      <w:tr w:rsidR="002C1410" w14:paraId="2056399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4154F630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796BD06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18E3C96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67F7CAC0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43086BC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620D5C0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406B635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1B3694E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258F0569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101.45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7D8FB2AE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B604" w14:textId="28BD3B07" w:rsidR="002C1410" w:rsidRPr="00BA6737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02杜尚宇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08</w:t>
            </w:r>
            <w:proofErr w:type="gramStart"/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李康博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27吴杨洋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迟到</w:t>
            </w:r>
          </w:p>
          <w:p w14:paraId="528697A5" w14:textId="25BFAF32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43E6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213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>孟庆瑞</w:t>
            </w:r>
            <w:proofErr w:type="gramEnd"/>
            <w:r w:rsidRPr="00EA12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599A85F6" w14:textId="5EF432F9" w:rsidR="002C1410" w:rsidRPr="003B52C5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13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刘子坤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</w:t>
            </w:r>
          </w:p>
          <w:p w14:paraId="13A5476E" w14:textId="264FC965" w:rsidR="002C1410" w:rsidRPr="00414087" w:rsidRDefault="002C1410" w:rsidP="002C141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643E6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1D7BCF">
              <w:rPr>
                <w:rFonts w:asciiTheme="minorEastAsia" w:eastAsiaTheme="minorEastAsia" w:hAnsiTheme="minorEastAsia"/>
                <w:sz w:val="18"/>
                <w:szCs w:val="18"/>
              </w:rPr>
              <w:t>216 6#赵俊杰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D7BCF">
              <w:rPr>
                <w:rFonts w:asciiTheme="minorEastAsia" w:eastAsiaTheme="minorEastAsia" w:hAnsiTheme="minorEastAsia"/>
                <w:sz w:val="18"/>
                <w:szCs w:val="18"/>
              </w:rPr>
              <w:t>升旗未起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414087">
              <w:rPr>
                <w:rFonts w:asciiTheme="minorEastAsia" w:eastAsiaTheme="minorEastAsia" w:hAnsiTheme="minorEastAsia" w:hint="eastAsia"/>
                <w:sz w:val="18"/>
                <w:szCs w:val="18"/>
              </w:rPr>
              <w:t>216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14087">
              <w:rPr>
                <w:rFonts w:asciiTheme="minorEastAsia" w:eastAsiaTheme="minorEastAsia" w:hAnsiTheme="minorEastAsia" w:hint="eastAsia"/>
                <w:sz w:val="18"/>
                <w:szCs w:val="18"/>
              </w:rPr>
              <w:t>#赵俊杰#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14087">
              <w:rPr>
                <w:rFonts w:asciiTheme="minorEastAsia" w:eastAsiaTheme="minorEastAsia" w:hAnsiTheme="minorEastAsia" w:hint="eastAsia"/>
                <w:sz w:val="18"/>
                <w:szCs w:val="18"/>
              </w:rPr>
              <w:t>厕所抽烟</w:t>
            </w:r>
          </w:p>
          <w:p w14:paraId="64050DB6" w14:textId="46B20DC5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14087">
              <w:rPr>
                <w:rFonts w:asciiTheme="minorEastAsia" w:eastAsiaTheme="minorEastAsia" w:hAnsiTheme="minorEastAsia" w:hint="eastAsia"/>
                <w:sz w:val="18"/>
                <w:szCs w:val="18"/>
              </w:rPr>
              <w:t>212#</w:t>
            </w:r>
            <w:proofErr w:type="gramStart"/>
            <w:r w:rsidRPr="00414087">
              <w:rPr>
                <w:rFonts w:asciiTheme="minorEastAsia" w:eastAsiaTheme="minorEastAsia" w:hAnsiTheme="minorEastAsia" w:hint="eastAsia"/>
                <w:sz w:val="18"/>
                <w:szCs w:val="18"/>
              </w:rPr>
              <w:t>留寝拒查</w:t>
            </w:r>
            <w:proofErr w:type="gramEnd"/>
          </w:p>
        </w:tc>
      </w:tr>
      <w:tr w:rsidR="002C1410" w14:paraId="060F7DFD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48326AA6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1245261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6F9A035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09B7AEB0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13BFC1E6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10D4479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7EA2A78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051260C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3BFF040E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113.25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01402BBC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9231" w14:textId="7E7692DB" w:rsidR="002C1410" w:rsidRPr="003B52C5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25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王威然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</w:t>
            </w:r>
          </w:p>
          <w:p w14:paraId="6512D113" w14:textId="1F007B4D" w:rsidR="002C1410" w:rsidRPr="007A16D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 w:rsidRPr="008949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302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894987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894987">
              <w:rPr>
                <w:rFonts w:asciiTheme="minorEastAsia" w:eastAsiaTheme="minorEastAsia" w:hAnsiTheme="minorEastAsia" w:hint="eastAsia"/>
                <w:sz w:val="18"/>
                <w:szCs w:val="18"/>
              </w:rPr>
              <w:t>王逸凡</w:t>
            </w:r>
            <w:proofErr w:type="gramEnd"/>
            <w:r w:rsidRPr="008949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174ECBF8" w14:textId="07D081DE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43E6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1D7BCF">
              <w:rPr>
                <w:rFonts w:asciiTheme="minorEastAsia" w:eastAsiaTheme="minorEastAsia" w:hAnsiTheme="minorEastAsia"/>
                <w:sz w:val="18"/>
                <w:szCs w:val="18"/>
              </w:rPr>
              <w:t>510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D7BCF">
              <w:rPr>
                <w:rFonts w:asciiTheme="minorEastAsia" w:eastAsiaTheme="minorEastAsia" w:hAnsiTheme="minorEastAsia"/>
                <w:sz w:val="18"/>
                <w:szCs w:val="18"/>
              </w:rPr>
              <w:t>#戚运城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D7BCF">
              <w:rPr>
                <w:rFonts w:asciiTheme="minorEastAsia" w:eastAsiaTheme="minorEastAsia" w:hAnsiTheme="minorEastAsia"/>
                <w:sz w:val="18"/>
                <w:szCs w:val="18"/>
              </w:rPr>
              <w:t>候补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</w:t>
            </w:r>
            <w:r w:rsidRPr="000070F2">
              <w:rPr>
                <w:rFonts w:asciiTheme="minorEastAsia" w:eastAsiaTheme="minorEastAsia" w:hAnsiTheme="minorEastAsia"/>
                <w:sz w:val="18"/>
              </w:rPr>
              <w:t>301 1#李恒毅 烟盒</w:t>
            </w:r>
          </w:p>
        </w:tc>
      </w:tr>
      <w:tr w:rsidR="002C1410" w14:paraId="00E0CD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776D3745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576FB9F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54DF63E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5D69592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24C47DC0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54D943A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039747C0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1973EC15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7B499792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113.9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7020C482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7BF" w14:textId="035FFB6D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4161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02</w:t>
            </w:r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岑航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26</w:t>
            </w:r>
            <w:proofErr w:type="gramStart"/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王兆驰</w:t>
            </w:r>
            <w:proofErr w:type="gramEnd"/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</w:t>
            </w:r>
          </w:p>
        </w:tc>
      </w:tr>
      <w:tr w:rsidR="002C1410" w14:paraId="0D352B6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256DFBE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04E61D1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63EB258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11A1931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1A09BE1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2272B08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73622F46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13C0974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3CDC54AE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5C4F0952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C5A7" w14:textId="4E5784C1" w:rsidR="002C1410" w:rsidRDefault="002C1410" w:rsidP="002C1410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治保：周四 </w:t>
            </w:r>
            <w:r w:rsidRPr="00414087">
              <w:rPr>
                <w:rFonts w:asciiTheme="minorEastAsia" w:eastAsiaTheme="minorEastAsia" w:hAnsiTheme="minorEastAsia" w:hint="eastAsia"/>
                <w:sz w:val="18"/>
                <w:szCs w:val="18"/>
              </w:rPr>
              <w:t>312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14087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414087">
              <w:rPr>
                <w:rFonts w:asciiTheme="minorEastAsia" w:eastAsiaTheme="minorEastAsia" w:hAnsiTheme="minorEastAsia" w:hint="eastAsia"/>
                <w:sz w:val="18"/>
                <w:szCs w:val="18"/>
              </w:rPr>
              <w:t>留寝拒查</w:t>
            </w:r>
            <w:proofErr w:type="gramEnd"/>
          </w:p>
          <w:p w14:paraId="21F897C4" w14:textId="3524C49F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C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10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李彦臻 睡觉</w:t>
            </w:r>
          </w:p>
        </w:tc>
      </w:tr>
      <w:tr w:rsidR="002C1410" w14:paraId="474A912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48FC487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39E45D9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400F14F6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35B27FE5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07ABC44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56972BA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583E0BA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465EF94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38628337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4D7B208D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DA6" w14:textId="77777777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C1410" w14:paraId="0BF27DB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1A84547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48B3926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2B1FB5B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6288372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4DD8999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45EFFE2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294834B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573BADA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1E4BC29B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468228FF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9320" w14:textId="056E8746" w:rsidR="002C1410" w:rsidRPr="00931477" w:rsidRDefault="002C1410" w:rsidP="002C1410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全体迟到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14:paraId="69F1DFB8" w14:textId="6DAD919E" w:rsidR="002C1410" w:rsidRPr="0054161D" w:rsidRDefault="002C1410" w:rsidP="002C1410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4161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05</w:t>
            </w:r>
            <w:proofErr w:type="gramStart"/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高满义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</w:t>
            </w:r>
            <w:proofErr w:type="gramStart"/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胡良冬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</w:t>
            </w:r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李骁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33</w:t>
            </w:r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姚翔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39</w:t>
            </w:r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朱峰廷 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09</w:t>
            </w:r>
            <w:proofErr w:type="gramStart"/>
            <w:r w:rsidRPr="007C09BD">
              <w:rPr>
                <w:rFonts w:asciiTheme="minorEastAsia" w:eastAsiaTheme="minorEastAsia" w:hAnsiTheme="minorEastAsia"/>
                <w:sz w:val="18"/>
                <w:szCs w:val="18"/>
              </w:rPr>
              <w:t>贺晨宇</w:t>
            </w:r>
            <w:proofErr w:type="gramEnd"/>
            <w:r w:rsidRPr="007C09B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29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闫智宸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迟到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09</w:t>
            </w:r>
            <w:proofErr w:type="gramStart"/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贺晨宇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迟到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proofErr w:type="gramStart"/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李秀展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迟到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权昱臣 迟到</w:t>
            </w:r>
          </w:p>
        </w:tc>
      </w:tr>
      <w:tr w:rsidR="002C1410" w14:paraId="4CC211E5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27C2111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714C4CA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4FD1EFC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6A3CD29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36F1E506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0AD5892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35AB2DE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4010484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5C131A02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3179196A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77C" w14:textId="159E30F3" w:rsidR="002C1410" w:rsidRPr="007A16D0" w:rsidRDefault="002C1410" w:rsidP="002C1410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A16D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7A16D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411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7A16D0"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proofErr w:type="gramStart"/>
            <w:r w:rsidRPr="007A16D0">
              <w:rPr>
                <w:rFonts w:ascii="宋体" w:hAnsi="宋体" w:cs="宋体" w:hint="eastAsia"/>
                <w:kern w:val="0"/>
                <w:sz w:val="18"/>
                <w:szCs w:val="18"/>
              </w:rPr>
              <w:t>马闯</w:t>
            </w:r>
            <w:proofErr w:type="gramEnd"/>
            <w:r w:rsidRPr="007A16D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</w:t>
            </w:r>
          </w:p>
        </w:tc>
      </w:tr>
      <w:tr w:rsidR="002C1410" w14:paraId="049DA80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20638C0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4388210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604CF88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04E357B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29D475C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575D838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7FE5F30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2C92ADB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1B1981C1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98.8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0205742F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3D60" w14:textId="4A43A944" w:rsidR="002C1410" w:rsidRPr="007A16D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 w:rsidRPr="008949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416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894987">
              <w:rPr>
                <w:rFonts w:asciiTheme="minorEastAsia" w:eastAsiaTheme="minorEastAsia" w:hAnsiTheme="minorEastAsia" w:hint="eastAsia"/>
                <w:sz w:val="18"/>
                <w:szCs w:val="18"/>
              </w:rPr>
              <w:t>#李海涛 垃圾未倒</w:t>
            </w:r>
          </w:p>
          <w:p w14:paraId="1297F257" w14:textId="28B47D50" w:rsidR="002C1410" w:rsidRPr="00682F46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周六 </w:t>
            </w:r>
            <w:r w:rsidRPr="005E7F25">
              <w:rPr>
                <w:rFonts w:asciiTheme="minorEastAsia" w:eastAsiaTheme="minorEastAsia" w:hAnsiTheme="minorEastAsia"/>
                <w:sz w:val="18"/>
              </w:rPr>
              <w:t xml:space="preserve">416 #李海涛 李博韬 </w:t>
            </w:r>
            <w:proofErr w:type="gramStart"/>
            <w:r w:rsidRPr="005E7F25">
              <w:rPr>
                <w:rFonts w:asciiTheme="minorEastAsia" w:eastAsiaTheme="minorEastAsia" w:hAnsiTheme="minorEastAsia"/>
                <w:sz w:val="18"/>
              </w:rPr>
              <w:t>李青思</w:t>
            </w:r>
            <w:proofErr w:type="gramEnd"/>
            <w:r w:rsidRPr="005E7F25">
              <w:rPr>
                <w:rFonts w:asciiTheme="minorEastAsia" w:eastAsiaTheme="minorEastAsia" w:hAnsiTheme="minorEastAsia"/>
                <w:sz w:val="18"/>
              </w:rPr>
              <w:t xml:space="preserve"> 宿舍吸烟喝酒</w:t>
            </w:r>
          </w:p>
          <w:p w14:paraId="3FB8B717" w14:textId="79ECF5A0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2447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34张悦 32徐文康 33杨宇恒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请假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31徐凯洋 7董雨果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做操不认真 周四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1曹永祥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 xml:space="preserve">6翟文一 </w:t>
            </w:r>
            <w:proofErr w:type="gramStart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旷</w:t>
            </w:r>
            <w:proofErr w:type="gramEnd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周五 全体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</w:t>
            </w:r>
          </w:p>
        </w:tc>
      </w:tr>
      <w:tr w:rsidR="002C1410" w14:paraId="1A4D02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3EE568B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7842886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1B688E3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1E51AF55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21F6953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530F673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6500811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66D0A56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0AB2B2C7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109.5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6A6E919C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8A9" w14:textId="49079AF3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4161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508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>杨富贺</w:t>
            </w:r>
            <w:proofErr w:type="gramEnd"/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6004F">
              <w:rPr>
                <w:rFonts w:asciiTheme="minorEastAsia" w:eastAsiaTheme="minorEastAsia" w:hAnsiTheme="minorEastAsia"/>
                <w:sz w:val="18"/>
                <w:szCs w:val="18"/>
              </w:rPr>
              <w:t>垃圾未到</w:t>
            </w:r>
          </w:p>
          <w:p w14:paraId="5E0F43B3" w14:textId="577C5CD8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4161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03</w:t>
            </w:r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戴宇恒 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36</w:t>
            </w:r>
            <w:r w:rsidRPr="007C09BD">
              <w:rPr>
                <w:rFonts w:asciiTheme="minorEastAsia" w:eastAsiaTheme="minorEastAsia" w:hAnsiTheme="minorEastAsia" w:hint="eastAsia"/>
                <w:sz w:val="18"/>
                <w:szCs w:val="18"/>
              </w:rPr>
              <w:t>赵海瑞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C09BD">
              <w:rPr>
                <w:rFonts w:asciiTheme="minorEastAsia" w:eastAsiaTheme="minorEastAsia" w:hAnsiTheme="minorEastAsia" w:hint="eastAsia"/>
                <w:sz w:val="18"/>
                <w:szCs w:val="18"/>
              </w:rPr>
              <w:t>上课时间厕所抽烟</w:t>
            </w:r>
            <w:r w:rsidRPr="007C09BD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Pr="00F2447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proofErr w:type="gramStart"/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李坤峰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12刘畅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  <w:proofErr w:type="gramStart"/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秦玉庚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37赵海瑞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  <w:proofErr w:type="gramStart"/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王轩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proofErr w:type="gramStart"/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袁</w:t>
            </w:r>
            <w:proofErr w:type="gramEnd"/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 xml:space="preserve">浩然 32张宏基 34赵子恒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操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全体迟到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proofErr w:type="gramStart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李坤峰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  <w:proofErr w:type="gramStart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秦玉庚</w:t>
            </w:r>
            <w:proofErr w:type="gramEnd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32张宏基 10李伟杰 12刘畅 37赵海瑞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旷</w:t>
            </w:r>
            <w:proofErr w:type="gramEnd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操 全体迟到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全体早退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周五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全体迟到</w:t>
            </w:r>
          </w:p>
        </w:tc>
      </w:tr>
      <w:tr w:rsidR="002C1410" w14:paraId="34A7251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30A8EB3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620ED34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67A9879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04176AD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1B44656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40E31B0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217229A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211F315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396636E4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109.75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462AF4B7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891" w14:textId="78AA1C4C" w:rsidR="002C1410" w:rsidRPr="0028440E" w:rsidRDefault="002C1410" w:rsidP="002C1410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08148D">
              <w:rPr>
                <w:rFonts w:asciiTheme="minorEastAsia" w:eastAsiaTheme="minorEastAsia" w:hAnsiTheme="minorEastAsia"/>
                <w:sz w:val="18"/>
                <w:szCs w:val="18"/>
              </w:rPr>
              <w:t>38周可欣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8148D">
              <w:rPr>
                <w:rFonts w:asciiTheme="minorEastAsia" w:eastAsiaTheme="minorEastAsia" w:hAnsiTheme="minorEastAsia"/>
                <w:sz w:val="18"/>
                <w:szCs w:val="18"/>
              </w:rPr>
              <w:t>做操不认真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全体做操不认真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全体迟到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1曹家乐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3戈玮奇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旷</w:t>
            </w:r>
            <w:proofErr w:type="gramEnd"/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操 整体做操不认真 集体早退 集体迟到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周五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1曹家乐18</w:t>
            </w:r>
            <w:proofErr w:type="gramStart"/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沙贞雨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旷</w:t>
            </w:r>
            <w:proofErr w:type="gramEnd"/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操</w:t>
            </w:r>
          </w:p>
          <w:p w14:paraId="37353BDD" w14:textId="28432CE8" w:rsidR="002C1410" w:rsidRPr="0054161D" w:rsidRDefault="002C1410" w:rsidP="002C1410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4161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17</w:t>
            </w:r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乔浩然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18</w:t>
            </w:r>
            <w:proofErr w:type="gramStart"/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>沙贞雨</w:t>
            </w:r>
            <w:proofErr w:type="gramEnd"/>
            <w:r w:rsidRPr="00060EC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09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李孟辉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没带书 讲话</w:t>
            </w:r>
          </w:p>
        </w:tc>
      </w:tr>
      <w:tr w:rsidR="002C1410" w14:paraId="5D36914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C1EE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过控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8E92" w14:textId="622F48F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8FB" w14:textId="1C9A299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2AA" w14:textId="6738414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76A" w14:textId="632F266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750" w14:textId="4881721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7EAE" w14:textId="6A4D943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B228" w14:textId="04355740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CF2" w14:textId="5A4597A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C46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06C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EE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12A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2D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52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5CF" w14:textId="4F4962F3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4B9" w14:textId="57D8F8A3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4D5" w14:textId="30D2FF56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844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03</w:t>
            </w:r>
            <w:r w:rsidRPr="007C09BD">
              <w:rPr>
                <w:rFonts w:asciiTheme="minorEastAsia" w:eastAsiaTheme="minorEastAsia" w:hAnsiTheme="minorEastAsia"/>
                <w:sz w:val="18"/>
                <w:szCs w:val="18"/>
              </w:rPr>
              <w:t>戈玮琪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C09BD">
              <w:rPr>
                <w:rFonts w:asciiTheme="minorEastAsia" w:eastAsiaTheme="minorEastAsia" w:hAnsiTheme="minorEastAsia"/>
                <w:sz w:val="18"/>
                <w:szCs w:val="18"/>
              </w:rPr>
              <w:t>上课时间厕所抽烟</w:t>
            </w:r>
          </w:p>
        </w:tc>
      </w:tr>
      <w:tr w:rsidR="002C1410" w14:paraId="79BD4CA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135FB06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5E482045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3B808F5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043D8AA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51CDE2B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59BF18C5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6B4AB8D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77F2A89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34A6FEF1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113.05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63C87046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6C8" w14:textId="02F9E36C" w:rsidR="002C1410" w:rsidRPr="00837534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1D7BCF">
              <w:rPr>
                <w:rFonts w:asciiTheme="minorEastAsia" w:eastAsiaTheme="minorEastAsia" w:hAnsiTheme="minorEastAsia"/>
                <w:sz w:val="18"/>
                <w:szCs w:val="18"/>
              </w:rPr>
              <w:t>苏力合·海如拉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迟到</w:t>
            </w:r>
          </w:p>
          <w:p w14:paraId="7F2783DC" w14:textId="579932AF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C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22</w:t>
            </w:r>
            <w:r w:rsidRPr="00793952">
              <w:rPr>
                <w:rFonts w:asciiTheme="minorEastAsia" w:eastAsiaTheme="minorEastAsia" w:hAnsiTheme="minorEastAsia" w:hint="eastAsia"/>
                <w:sz w:val="18"/>
                <w:szCs w:val="18"/>
              </w:rPr>
              <w:t>张海阳 睡觉</w:t>
            </w:r>
          </w:p>
          <w:p w14:paraId="47FD29E4" w14:textId="065ED53F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C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1D7BCF">
              <w:rPr>
                <w:rFonts w:asciiTheme="minorEastAsia" w:eastAsiaTheme="minorEastAsia" w:hAnsiTheme="minorEastAsia"/>
                <w:sz w:val="18"/>
                <w:szCs w:val="18"/>
              </w:rPr>
              <w:t>515 5#苏力合·海如拉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D7BCF">
              <w:rPr>
                <w:rFonts w:asciiTheme="minorEastAsia" w:eastAsiaTheme="minorEastAsia" w:hAnsiTheme="minorEastAsia"/>
                <w:sz w:val="18"/>
                <w:szCs w:val="18"/>
              </w:rPr>
              <w:t>升旗未起</w:t>
            </w:r>
          </w:p>
        </w:tc>
      </w:tr>
      <w:tr w:rsidR="002C1410" w14:paraId="47F1D0A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0A4222D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77F814F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55244F8C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14CFEEE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36824C4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2845213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7A13393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565B46F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4EDBD919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06CAD1B9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FC5" w14:textId="21BDEEA3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C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 w:rsidRPr="00E951F0">
              <w:rPr>
                <w:rFonts w:asciiTheme="minorEastAsia" w:eastAsiaTheme="minorEastAsia" w:hAnsiTheme="minorEastAsia"/>
                <w:sz w:val="18"/>
              </w:rPr>
              <w:t>603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E951F0">
              <w:rPr>
                <w:rFonts w:asciiTheme="minorEastAsia" w:eastAsiaTheme="minorEastAsia" w:hAnsiTheme="minorEastAsia"/>
                <w:sz w:val="18"/>
              </w:rPr>
              <w:t>#秦梓轩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E951F0">
              <w:rPr>
                <w:rFonts w:asciiTheme="minorEastAsia" w:eastAsiaTheme="minorEastAsia" w:hAnsiTheme="minorEastAsia"/>
                <w:sz w:val="18"/>
              </w:rPr>
              <w:t>酒</w:t>
            </w:r>
          </w:p>
        </w:tc>
      </w:tr>
      <w:tr w:rsidR="002C1410" w14:paraId="5AD250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5810019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15099F7D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11C29B51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66AC9B28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63242365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40A79A86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7F1B552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4CF3B71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77D1329B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2C74374D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04" w14:textId="77777777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C1410" w14:paraId="583941E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6115152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458A62EF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70B599A0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2AE6AA02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3E732E7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72362F3A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4AAA25F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53F1C8F6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4DB6CD31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95.25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5F1F8183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978" w14:textId="6A8B7E48" w:rsidR="002C1410" w:rsidRPr="00F24477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1D7BCF">
              <w:rPr>
                <w:rFonts w:asciiTheme="minorEastAsia" w:eastAsiaTheme="minorEastAsia" w:hAnsiTheme="minorEastAsia"/>
                <w:sz w:val="18"/>
                <w:szCs w:val="18"/>
              </w:rPr>
              <w:t>609 1#黄飞龙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D7BCF">
              <w:rPr>
                <w:rFonts w:asciiTheme="minorEastAsia" w:eastAsiaTheme="minorEastAsia" w:hAnsiTheme="minorEastAsia"/>
                <w:sz w:val="18"/>
                <w:szCs w:val="18"/>
              </w:rPr>
              <w:t>升旗未起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414087">
              <w:rPr>
                <w:rFonts w:asciiTheme="minorEastAsia" w:eastAsiaTheme="minorEastAsia" w:hAnsiTheme="minorEastAsia" w:hint="eastAsia"/>
                <w:sz w:val="18"/>
                <w:szCs w:val="18"/>
              </w:rPr>
              <w:t>611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14087">
              <w:rPr>
                <w:rFonts w:asciiTheme="minorEastAsia" w:eastAsiaTheme="minorEastAsia" w:hAnsiTheme="minorEastAsia" w:hint="eastAsia"/>
                <w:sz w:val="18"/>
                <w:szCs w:val="18"/>
              </w:rPr>
              <w:t>2#王雨轩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14087">
              <w:rPr>
                <w:rFonts w:asciiTheme="minorEastAsia" w:eastAsiaTheme="minorEastAsia" w:hAnsiTheme="minorEastAsia" w:hint="eastAsia"/>
                <w:sz w:val="18"/>
                <w:szCs w:val="18"/>
              </w:rPr>
              <w:t>打火机</w:t>
            </w:r>
          </w:p>
          <w:p w14:paraId="7167D4F7" w14:textId="19640052" w:rsidR="002C1410" w:rsidRPr="0028440E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3A5C3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  <w:r w:rsidRPr="007C09BD">
              <w:rPr>
                <w:rFonts w:asciiTheme="minorEastAsia" w:eastAsiaTheme="minorEastAsia" w:hAnsiTheme="minorEastAsia"/>
                <w:sz w:val="18"/>
                <w:szCs w:val="18"/>
              </w:rPr>
              <w:t>蔡文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C09BD">
              <w:rPr>
                <w:rFonts w:asciiTheme="minorEastAsia" w:eastAsiaTheme="minorEastAsia" w:hAnsiTheme="minorEastAsia"/>
                <w:sz w:val="18"/>
                <w:szCs w:val="18"/>
              </w:rPr>
              <w:t xml:space="preserve">旷课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proofErr w:type="gramStart"/>
            <w:r w:rsidRPr="007C09BD">
              <w:rPr>
                <w:rFonts w:asciiTheme="minorEastAsia" w:eastAsiaTheme="minorEastAsia" w:hAnsiTheme="minorEastAsia"/>
                <w:sz w:val="18"/>
                <w:szCs w:val="18"/>
              </w:rPr>
              <w:t>李忠育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C09BD">
              <w:rPr>
                <w:rFonts w:asciiTheme="minorEastAsia" w:eastAsiaTheme="minorEastAsia" w:hAnsiTheme="minorEastAsia"/>
                <w:sz w:val="18"/>
                <w:szCs w:val="18"/>
              </w:rPr>
              <w:t xml:space="preserve">旷课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 w:rsidRPr="007C09BD">
              <w:rPr>
                <w:rFonts w:asciiTheme="minorEastAsia" w:eastAsiaTheme="minorEastAsia" w:hAnsiTheme="minorEastAsia"/>
                <w:sz w:val="18"/>
                <w:szCs w:val="18"/>
              </w:rPr>
              <w:t>赵子辰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7C09BD">
              <w:rPr>
                <w:rFonts w:asciiTheme="minorEastAsia" w:eastAsiaTheme="minorEastAsia" w:hAnsiTheme="minorEastAsia"/>
                <w:sz w:val="18"/>
                <w:szCs w:val="18"/>
              </w:rPr>
              <w:t xml:space="preserve">旷课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7C09BD">
              <w:rPr>
                <w:rFonts w:asciiTheme="minorEastAsia" w:eastAsiaTheme="minorEastAsia" w:hAnsiTheme="minorEastAsia"/>
                <w:sz w:val="18"/>
                <w:szCs w:val="18"/>
              </w:rPr>
              <w:t>龙啸 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32</w:t>
            </w:r>
            <w:r w:rsidRPr="00D211FD">
              <w:rPr>
                <w:rFonts w:asciiTheme="minorEastAsia" w:eastAsiaTheme="minorEastAsia" w:hAnsiTheme="minorEastAsia" w:hint="eastAsia"/>
                <w:sz w:val="18"/>
                <w:szCs w:val="18"/>
              </w:rPr>
              <w:t>赵子辰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211FD">
              <w:rPr>
                <w:rFonts w:asciiTheme="minorEastAsia" w:eastAsiaTheme="minorEastAsia" w:hAnsiTheme="minorEastAsia" w:hint="eastAsia"/>
                <w:sz w:val="18"/>
                <w:szCs w:val="18"/>
              </w:rPr>
              <w:t>旷课</w:t>
            </w:r>
          </w:p>
          <w:p w14:paraId="603FE66D" w14:textId="77777777" w:rsidR="002C1410" w:rsidRDefault="002C1410" w:rsidP="002C141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4161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610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16004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#梁玉 </w:t>
            </w:r>
            <w:r w:rsidRPr="0016004F">
              <w:rPr>
                <w:rFonts w:asciiTheme="minorEastAsia" w:eastAsiaTheme="minorEastAsia" w:hAnsiTheme="minorEastAsia"/>
                <w:sz w:val="18"/>
                <w:szCs w:val="18"/>
              </w:rPr>
              <w:t>垃圾未到</w:t>
            </w:r>
          </w:p>
          <w:p w14:paraId="78358715" w14:textId="346E487E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844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A27164">
              <w:rPr>
                <w:rFonts w:asciiTheme="minorEastAsia" w:eastAsiaTheme="minorEastAsia" w:hAnsiTheme="minorEastAsia"/>
                <w:sz w:val="18"/>
                <w:szCs w:val="18"/>
              </w:rPr>
              <w:t>全体迟到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2469E4">
              <w:rPr>
                <w:rFonts w:asciiTheme="minorEastAsia" w:eastAsiaTheme="minorEastAsia" w:hAnsiTheme="minorEastAsia"/>
                <w:sz w:val="18"/>
                <w:szCs w:val="18"/>
              </w:rPr>
              <w:t>全体迟到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周五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1蔡文博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proofErr w:type="gramStart"/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冯</w:t>
            </w:r>
            <w:proofErr w:type="gramEnd"/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鞋年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6冯宇恒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旷</w:t>
            </w:r>
            <w:proofErr w:type="gramEnd"/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操</w:t>
            </w:r>
          </w:p>
        </w:tc>
      </w:tr>
      <w:tr w:rsidR="002C1410" w14:paraId="3C49BF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15731D85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46238EFE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2FCF7205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321F1DFB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66C1D71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124DEBA3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7EA9C779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5A447D04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7BF9A50A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56A5D8EB" w:rsidR="002C1410" w:rsidRPr="002C1410" w:rsidRDefault="002C1410" w:rsidP="002C141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C141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2F6" w14:textId="7E20461A" w:rsidR="002C1410" w:rsidRPr="00BA6737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 w:rsidRPr="00496508">
              <w:rPr>
                <w:rFonts w:asciiTheme="minorEastAsia" w:eastAsiaTheme="minorEastAsia" w:hAnsiTheme="minorEastAsia"/>
                <w:sz w:val="18"/>
                <w:szCs w:val="18"/>
              </w:rPr>
              <w:t>全体迟到</w:t>
            </w:r>
          </w:p>
          <w:p w14:paraId="285F8F9A" w14:textId="54810085" w:rsidR="002C1410" w:rsidRDefault="002C1410" w:rsidP="002C1410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880018">
              <w:rPr>
                <w:rFonts w:asciiTheme="minorEastAsia" w:eastAsiaTheme="minorEastAsia" w:hAnsiTheme="minorEastAsia"/>
                <w:sz w:val="18"/>
                <w:szCs w:val="18"/>
              </w:rPr>
              <w:t>406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胥</w:t>
            </w:r>
            <w:proofErr w:type="gramEnd"/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新</w:t>
            </w:r>
            <w:proofErr w:type="gramStart"/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>浩</w:t>
            </w:r>
            <w:proofErr w:type="gramEnd"/>
            <w:r w:rsidRPr="0088001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04D4EA1C" w14:textId="07E99E03" w:rsidR="002C1410" w:rsidRDefault="002C1410" w:rsidP="002C141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43E6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1D7BCF">
              <w:rPr>
                <w:rFonts w:asciiTheme="minorEastAsia" w:eastAsiaTheme="minorEastAsia" w:hAnsiTheme="minorEastAsia"/>
                <w:sz w:val="18"/>
                <w:szCs w:val="18"/>
              </w:rPr>
              <w:t>614 1#</w:t>
            </w:r>
            <w:proofErr w:type="gramStart"/>
            <w:r w:rsidRPr="001D7BCF">
              <w:rPr>
                <w:rFonts w:asciiTheme="minorEastAsia" w:eastAsiaTheme="minorEastAsia" w:hAnsiTheme="minorEastAsia"/>
                <w:sz w:val="18"/>
                <w:szCs w:val="18"/>
              </w:rPr>
              <w:t>马兆康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D7BCF">
              <w:rPr>
                <w:rFonts w:asciiTheme="minorEastAsia" w:eastAsiaTheme="minorEastAsia" w:hAnsiTheme="minorEastAsia"/>
                <w:sz w:val="18"/>
                <w:szCs w:val="18"/>
              </w:rPr>
              <w:t>升旗未起</w:t>
            </w:r>
          </w:p>
        </w:tc>
      </w:tr>
    </w:tbl>
    <w:p w14:paraId="2FCC4CEF" w14:textId="77777777" w:rsidR="00045166" w:rsidRDefault="00045166">
      <w:pPr>
        <w:jc w:val="center"/>
        <w:rPr>
          <w:b/>
          <w:bCs/>
          <w:sz w:val="28"/>
          <w:szCs w:val="28"/>
        </w:rPr>
      </w:pPr>
    </w:p>
    <w:sectPr w:rsidR="0004516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F1EC9" w14:textId="77777777" w:rsidR="0023502C" w:rsidRDefault="0023502C" w:rsidP="003B52C5">
      <w:r>
        <w:separator/>
      </w:r>
    </w:p>
  </w:endnote>
  <w:endnote w:type="continuationSeparator" w:id="0">
    <w:p w14:paraId="1F2E0E2C" w14:textId="77777777" w:rsidR="0023502C" w:rsidRDefault="0023502C" w:rsidP="003B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41E5B" w14:textId="77777777" w:rsidR="0023502C" w:rsidRDefault="0023502C" w:rsidP="003B52C5">
      <w:r>
        <w:separator/>
      </w:r>
    </w:p>
  </w:footnote>
  <w:footnote w:type="continuationSeparator" w:id="0">
    <w:p w14:paraId="57D97DCC" w14:textId="77777777" w:rsidR="0023502C" w:rsidRDefault="0023502C" w:rsidP="003B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1MTEzOGE0Y2UxOTRmYjI2Y2ZmMTExNDBjOTQ3NmMifQ=="/>
  </w:docVars>
  <w:rsids>
    <w:rsidRoot w:val="36897C29"/>
    <w:rsid w:val="0001719B"/>
    <w:rsid w:val="00020E5F"/>
    <w:rsid w:val="0002456C"/>
    <w:rsid w:val="00045166"/>
    <w:rsid w:val="00045714"/>
    <w:rsid w:val="000505D8"/>
    <w:rsid w:val="00050BE2"/>
    <w:rsid w:val="00060866"/>
    <w:rsid w:val="00061239"/>
    <w:rsid w:val="000645C4"/>
    <w:rsid w:val="000653E7"/>
    <w:rsid w:val="00067C0C"/>
    <w:rsid w:val="000866FF"/>
    <w:rsid w:val="000A1A11"/>
    <w:rsid w:val="000A3BFB"/>
    <w:rsid w:val="000A419F"/>
    <w:rsid w:val="000B5CD6"/>
    <w:rsid w:val="000C2008"/>
    <w:rsid w:val="000D1420"/>
    <w:rsid w:val="000D32DB"/>
    <w:rsid w:val="000F29D3"/>
    <w:rsid w:val="000F47CA"/>
    <w:rsid w:val="000F652F"/>
    <w:rsid w:val="00103356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95D39"/>
    <w:rsid w:val="00197EED"/>
    <w:rsid w:val="001A62D4"/>
    <w:rsid w:val="001D7807"/>
    <w:rsid w:val="001E2718"/>
    <w:rsid w:val="001E35DE"/>
    <w:rsid w:val="0021020C"/>
    <w:rsid w:val="002111CB"/>
    <w:rsid w:val="00213949"/>
    <w:rsid w:val="00216F4E"/>
    <w:rsid w:val="0023502C"/>
    <w:rsid w:val="002664F0"/>
    <w:rsid w:val="0027012D"/>
    <w:rsid w:val="00270B96"/>
    <w:rsid w:val="00274700"/>
    <w:rsid w:val="00276302"/>
    <w:rsid w:val="0028440E"/>
    <w:rsid w:val="00287092"/>
    <w:rsid w:val="002A1AA1"/>
    <w:rsid w:val="002B11DC"/>
    <w:rsid w:val="002C1410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5D6D"/>
    <w:rsid w:val="00397714"/>
    <w:rsid w:val="003A1671"/>
    <w:rsid w:val="003A5C3E"/>
    <w:rsid w:val="003B2F5F"/>
    <w:rsid w:val="003B47D7"/>
    <w:rsid w:val="003B52C5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32A6A"/>
    <w:rsid w:val="00445011"/>
    <w:rsid w:val="00453698"/>
    <w:rsid w:val="00460477"/>
    <w:rsid w:val="00462096"/>
    <w:rsid w:val="00470A64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161D"/>
    <w:rsid w:val="00542846"/>
    <w:rsid w:val="0054379B"/>
    <w:rsid w:val="00546C4F"/>
    <w:rsid w:val="00550028"/>
    <w:rsid w:val="00552E16"/>
    <w:rsid w:val="00554AAB"/>
    <w:rsid w:val="005560A0"/>
    <w:rsid w:val="00564F1C"/>
    <w:rsid w:val="00574095"/>
    <w:rsid w:val="00580A32"/>
    <w:rsid w:val="00590BD0"/>
    <w:rsid w:val="0059152B"/>
    <w:rsid w:val="00596ED0"/>
    <w:rsid w:val="005A0C34"/>
    <w:rsid w:val="005A5263"/>
    <w:rsid w:val="005D3F9C"/>
    <w:rsid w:val="005E304B"/>
    <w:rsid w:val="005F3F51"/>
    <w:rsid w:val="005F40CA"/>
    <w:rsid w:val="005F7B21"/>
    <w:rsid w:val="0060586E"/>
    <w:rsid w:val="0061226B"/>
    <w:rsid w:val="006179E3"/>
    <w:rsid w:val="0063771A"/>
    <w:rsid w:val="00643E69"/>
    <w:rsid w:val="00667CE6"/>
    <w:rsid w:val="00677424"/>
    <w:rsid w:val="00682F46"/>
    <w:rsid w:val="00693C07"/>
    <w:rsid w:val="0069438B"/>
    <w:rsid w:val="006967EF"/>
    <w:rsid w:val="0069744E"/>
    <w:rsid w:val="006A4370"/>
    <w:rsid w:val="006B38E5"/>
    <w:rsid w:val="006C20E7"/>
    <w:rsid w:val="006C2A49"/>
    <w:rsid w:val="006D6141"/>
    <w:rsid w:val="006E7DC4"/>
    <w:rsid w:val="00706739"/>
    <w:rsid w:val="007125CB"/>
    <w:rsid w:val="00713680"/>
    <w:rsid w:val="00763F2F"/>
    <w:rsid w:val="0077536A"/>
    <w:rsid w:val="007A16D0"/>
    <w:rsid w:val="007A489C"/>
    <w:rsid w:val="007A55D8"/>
    <w:rsid w:val="007B3934"/>
    <w:rsid w:val="007C33F5"/>
    <w:rsid w:val="007C4F80"/>
    <w:rsid w:val="007D7338"/>
    <w:rsid w:val="007F7AD9"/>
    <w:rsid w:val="00801B9E"/>
    <w:rsid w:val="00812158"/>
    <w:rsid w:val="00836E2A"/>
    <w:rsid w:val="00837534"/>
    <w:rsid w:val="008517A4"/>
    <w:rsid w:val="008536E4"/>
    <w:rsid w:val="00854C4B"/>
    <w:rsid w:val="008702C4"/>
    <w:rsid w:val="00870D6C"/>
    <w:rsid w:val="008746E8"/>
    <w:rsid w:val="00885DB5"/>
    <w:rsid w:val="008960A0"/>
    <w:rsid w:val="008A799B"/>
    <w:rsid w:val="008B0831"/>
    <w:rsid w:val="008B4BEE"/>
    <w:rsid w:val="008D5E55"/>
    <w:rsid w:val="00910033"/>
    <w:rsid w:val="00920B8A"/>
    <w:rsid w:val="00921BF0"/>
    <w:rsid w:val="00924767"/>
    <w:rsid w:val="00926495"/>
    <w:rsid w:val="00927355"/>
    <w:rsid w:val="00931477"/>
    <w:rsid w:val="00933A53"/>
    <w:rsid w:val="00936C31"/>
    <w:rsid w:val="00944431"/>
    <w:rsid w:val="00944C3C"/>
    <w:rsid w:val="00946855"/>
    <w:rsid w:val="009506A4"/>
    <w:rsid w:val="00956248"/>
    <w:rsid w:val="009622BA"/>
    <w:rsid w:val="00970DB5"/>
    <w:rsid w:val="009814FA"/>
    <w:rsid w:val="00986881"/>
    <w:rsid w:val="00987B67"/>
    <w:rsid w:val="009B2D52"/>
    <w:rsid w:val="009B2E15"/>
    <w:rsid w:val="009B3F7B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87C88"/>
    <w:rsid w:val="00A91872"/>
    <w:rsid w:val="00A94D44"/>
    <w:rsid w:val="00AA4FDB"/>
    <w:rsid w:val="00AB6B2C"/>
    <w:rsid w:val="00AB76A8"/>
    <w:rsid w:val="00AD1DC4"/>
    <w:rsid w:val="00AD62DD"/>
    <w:rsid w:val="00AD79EE"/>
    <w:rsid w:val="00AE3B47"/>
    <w:rsid w:val="00AF0ADF"/>
    <w:rsid w:val="00AF38C0"/>
    <w:rsid w:val="00AF71D2"/>
    <w:rsid w:val="00B035BF"/>
    <w:rsid w:val="00B1224E"/>
    <w:rsid w:val="00B129FD"/>
    <w:rsid w:val="00B26102"/>
    <w:rsid w:val="00B32549"/>
    <w:rsid w:val="00B371EA"/>
    <w:rsid w:val="00B455F0"/>
    <w:rsid w:val="00B501C4"/>
    <w:rsid w:val="00B50EEB"/>
    <w:rsid w:val="00B519DA"/>
    <w:rsid w:val="00B6574A"/>
    <w:rsid w:val="00B72BC2"/>
    <w:rsid w:val="00B73505"/>
    <w:rsid w:val="00B85953"/>
    <w:rsid w:val="00BA54B2"/>
    <w:rsid w:val="00BA6737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C4F6B"/>
    <w:rsid w:val="00CE5E59"/>
    <w:rsid w:val="00CF54DA"/>
    <w:rsid w:val="00D04981"/>
    <w:rsid w:val="00D11643"/>
    <w:rsid w:val="00D221B5"/>
    <w:rsid w:val="00D40641"/>
    <w:rsid w:val="00D51CD1"/>
    <w:rsid w:val="00D52AD8"/>
    <w:rsid w:val="00D572DE"/>
    <w:rsid w:val="00D664E8"/>
    <w:rsid w:val="00D708AA"/>
    <w:rsid w:val="00D86ADF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4468"/>
    <w:rsid w:val="00E2739D"/>
    <w:rsid w:val="00E30B12"/>
    <w:rsid w:val="00E32FC6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EE5046"/>
    <w:rsid w:val="00F016D1"/>
    <w:rsid w:val="00F05442"/>
    <w:rsid w:val="00F22249"/>
    <w:rsid w:val="00F24477"/>
    <w:rsid w:val="00F259B8"/>
    <w:rsid w:val="00F31DDC"/>
    <w:rsid w:val="00F34C22"/>
    <w:rsid w:val="00F35BDB"/>
    <w:rsid w:val="00F37333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45F6A4C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1484F"/>
  <w15:docId w15:val="{28D735B2-3FD3-4F2C-B649-BF1404D8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综合管理（第六周量化表）.docx</Template>
  <TotalTime>146</TotalTime>
  <Pages>5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sweetest xia</cp:lastModifiedBy>
  <cp:revision>23</cp:revision>
  <dcterms:created xsi:type="dcterms:W3CDTF">2024-11-26T05:38:00Z</dcterms:created>
  <dcterms:modified xsi:type="dcterms:W3CDTF">2025-03-16T13:02:00Z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94E1143D687F4D06862C71CE014689BF_13</vt:lpwstr>
  </property>
</Properties>
</file>