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BC3011" w:rsidRDefault="00BC3011">
      <w:pPr>
        <w:rPr>
          <w:sz w:val="28"/>
          <w:szCs w:val="28"/>
        </w:rPr>
      </w:pPr>
    </w:p>
    <w:p w14:paraId="1A936891" w14:textId="77777777" w:rsidR="00BC301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8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BC3011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BC301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BC3011" w14:paraId="3BE924D9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77777777" w:rsidR="00BC3011" w:rsidRDefault="00000000">
            <w:pPr>
              <w:tabs>
                <w:tab w:val="left" w:pos="1660"/>
              </w:tabs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</w:p>
        </w:tc>
      </w:tr>
      <w:tr w:rsidR="00BC3011" w14:paraId="4CC3045F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BC3011" w:rsidRDefault="00BC301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3011" w14:paraId="7B65DB2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BC3011" w:rsidRDefault="00BC301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3011" w14:paraId="54BB7B01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77777777" w:rsidR="00BC3011" w:rsidRDefault="00BC301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C3011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BC3011" w:rsidRDefault="00BC3011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BC3011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BC3011" w:rsidRDefault="00BC301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C3011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BC3011" w:rsidRDefault="00BC301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3011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BC3011" w:rsidRDefault="00BC301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BC3011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BC3011" w:rsidRDefault="00BC301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3011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BC3011" w:rsidRDefault="00BC301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3011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BC3011" w:rsidRDefault="00BC301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C3011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BC3011" w:rsidRDefault="00BC301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3011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BC3011" w:rsidRDefault="00BC301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C3011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BC3011" w:rsidRDefault="00BC301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3011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BC3011" w:rsidRDefault="00BC301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C3011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BC3011" w:rsidRDefault="00BC301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3011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BC3011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BC3011" w:rsidRDefault="00BC301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3561C" w14:paraId="3FBBDFD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1671E5B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24B6593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271038D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7F063C2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1733143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1500621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3FE92F8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3E14D56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3611255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7C612BB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6D8C7EB3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7D287DD9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503" w14:textId="4E1CE77A" w:rsidR="00C3561C" w:rsidRDefault="00C3561C" w:rsidP="00C3561C">
            <w:pPr>
              <w:ind w:left="181" w:hangingChars="100" w:hanging="181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7D536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#解明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</w:t>
            </w:r>
          </w:p>
        </w:tc>
      </w:tr>
      <w:tr w:rsidR="00C3561C" w14:paraId="05C72369" w14:textId="77777777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636735F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20CF331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48DDE77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7FFE6A4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3868C8F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4EC7C4C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5BBCD4B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3C2AF40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1F2B4C8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761F973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6C33CB78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0AF6DBC8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E87" w14:textId="77777777" w:rsidR="00C3561C" w:rsidRDefault="00C3561C" w:rsidP="00C3561C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3561C" w14:paraId="78F3D772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3FBE92E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0AA6378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7FC7D42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5444E3D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55F6F0A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7424092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72E6B07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09EC622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4C4362B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3FB1769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74B492D0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20B0403A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231" w14:textId="77777777" w:rsidR="00C3561C" w:rsidRDefault="00C3561C" w:rsidP="00C3561C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C3561C" w14:paraId="2CB6C480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9B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731" w14:textId="5CB3E2E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B0E" w14:textId="618402E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9AD" w14:textId="237DA35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3A1" w14:textId="07F1108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96" w14:textId="68513AD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CB7" w14:textId="36659B5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304" w14:textId="3B890DC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E68" w14:textId="7FD2FCC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FF4" w14:textId="2F011FB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896" w14:textId="648912A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E4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55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8B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921" w14:textId="59F42FFD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FB4" w14:textId="2DAB635A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24E9" w14:textId="77777777" w:rsidR="00C3561C" w:rsidRDefault="00C3561C" w:rsidP="00C3561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310 拒查 #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周德臣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</w:t>
            </w:r>
          </w:p>
        </w:tc>
      </w:tr>
      <w:tr w:rsidR="00C3561C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6C22D6D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1799339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26297D3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65E9685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265694A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05AEFFF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7F229F8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6AEF010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07141F1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64EECEB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389098A0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5ADF4181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15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皮佳鹏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戴耳机</w:t>
            </w:r>
          </w:p>
        </w:tc>
      </w:tr>
      <w:tr w:rsidR="00C3561C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0B00004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18C4764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63D61BA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5D1FA5B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2325D17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057DFFD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075A4CD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1E7F1E5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4EB544E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FCA32E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55A02632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25046660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81B" w14:textId="77777777" w:rsidR="00C3561C" w:rsidRDefault="00C3561C" w:rsidP="00C3561C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204 #杨健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操 #全体拒查 #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张瑞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 周二 205 #曹栩硕 楼道抽烟</w:t>
            </w:r>
          </w:p>
        </w:tc>
      </w:tr>
      <w:tr w:rsidR="00C3561C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56CD95C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63F6578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0BE172C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12FBD82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15FA6C4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1687C67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49A9C3C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547592F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6FF735A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13EDDE3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20C94F0A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16D032DF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780" w14:textId="6523A665" w:rsidR="00C3561C" w:rsidRDefault="00C3561C" w:rsidP="00C3561C">
            <w:pPr>
              <w:widowControl/>
              <w:spacing w:line="9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D536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216 #姬承睿 酒瓶</w:t>
            </w:r>
          </w:p>
        </w:tc>
      </w:tr>
      <w:tr w:rsidR="00C3561C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26459AF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155D793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486C861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9.5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5AF673E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22ED69C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067ACB8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7312A51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70E20A5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210199A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32D7A6D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5A41856D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5F191A48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911" w14:textId="3D06D5EC" w:rsidR="00C3561C" w:rsidRDefault="00C3561C" w:rsidP="00C3561C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220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曹峻恒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#金子贺 #</w:t>
            </w:r>
            <w:proofErr w:type="gramStart"/>
            <w:r w:rsidRPr="007D536D">
              <w:rPr>
                <w:rFonts w:asciiTheme="minorEastAsia" w:eastAsiaTheme="minorEastAsia" w:hAnsiTheme="minorEastAsia" w:cstheme="minorEastAsia" w:hint="eastAsia"/>
                <w:sz w:val="18"/>
              </w:rPr>
              <w:t>褚</w:t>
            </w:r>
            <w:proofErr w:type="gramEnd"/>
            <w:r w:rsidRPr="007D536D">
              <w:rPr>
                <w:rFonts w:asciiTheme="minorEastAsia" w:eastAsiaTheme="minorEastAsia" w:hAnsiTheme="minorEastAsia" w:cstheme="minorEastAsia" w:hint="eastAsia"/>
                <w:sz w:val="18"/>
              </w:rPr>
              <w:t>舒畅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王运成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#赵志恒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王成峻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#王永康 #李杰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 219 #全体拒查</w:t>
            </w:r>
          </w:p>
          <w:p w14:paraId="5C28096D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26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刘子豪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不服从管理 说话 扰乱课堂 07董永法 不服从管理 说话 扰乱课堂 27孟琛耀 说话 42张建营 玩手机打牌 05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舒畅 玩手机</w:t>
            </w:r>
          </w:p>
        </w:tc>
      </w:tr>
      <w:tr w:rsidR="00C3561C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184DE0D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4215EB1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3C217AE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206673C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7C49160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27E37ED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41D1723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0687C1D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12BC75F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2E09D03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5DAF32FB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37C6ADBF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A27" w14:textId="77777777" w:rsidR="00C3561C" w:rsidRDefault="00C3561C" w:rsidP="00C3561C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224 #袁国华 烟盒</w:t>
            </w:r>
          </w:p>
          <w:p w14:paraId="08FB4471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07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姬倩 玩手机打牌 周四 02陈康 玩手机</w:t>
            </w:r>
          </w:p>
        </w:tc>
      </w:tr>
      <w:tr w:rsidR="00C3561C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2A17820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952F41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22264A2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77791B3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619A95C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695BBE1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16015E1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42B3088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03CF103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63074DE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14038A53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536233B6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C3F" w14:textId="77777777" w:rsidR="00C3561C" w:rsidRDefault="00C3561C" w:rsidP="00C3561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#全体拒查 233 #全体拒查</w:t>
            </w:r>
          </w:p>
          <w:p w14:paraId="507CCD10" w14:textId="77777777" w:rsidR="00C3561C" w:rsidRDefault="00C3561C" w:rsidP="00C3561C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C3561C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676B017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1D683E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48DE125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54CEA20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2C2A1EB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289E72F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5B8E6D6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5FB10C1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21CB6FF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44F8B82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06E0A0EA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669BCD0E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29C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302 拒查 303 拒查</w:t>
            </w:r>
          </w:p>
        </w:tc>
      </w:tr>
      <w:tr w:rsidR="00C3561C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07DF101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00DAA16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5BA830F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5307C8A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461FAB1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0D9EA5E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07DB374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703E6BE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573BFE6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C7E6DC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2F9374C5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70372C39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E5A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#张字哲 #张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俊豪 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</w:t>
            </w:r>
          </w:p>
          <w:p w14:paraId="58C90795" w14:textId="77777777" w:rsidR="00C3561C" w:rsidRDefault="00C3561C" w:rsidP="00C3561C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全体不服从管理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35张宇哲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玩手机不服从管理 09张皓宇 玩手机 厕所抽烟 02丁传承 厕所抽烟 27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吴童悦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厕所抽烟 周二 20宋天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谎报 旷课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35张宇哲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 讲话 不服从管理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32张峻豪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 周四 38周鹏飞 讲话</w:t>
            </w:r>
          </w:p>
        </w:tc>
      </w:tr>
      <w:tr w:rsidR="00C3561C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3C59217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61FD029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676FA20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056B722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00A1545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736FA56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0F05456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4DC3B02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48BA389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1C32C01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3C3C6EE8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398A9F57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77777777" w:rsidR="00C3561C" w:rsidRDefault="00C3561C" w:rsidP="00C3561C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312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柳先硕 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</w:t>
            </w:r>
          </w:p>
        </w:tc>
      </w:tr>
      <w:tr w:rsidR="00C3561C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1E70F13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1FB09E8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32F6499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2304FA7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0659092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05D369D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6A1E7F6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5CC02E6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5CB4D82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163603B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27BF413D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101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329B0E48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659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318 拒查 #马星宇 #曹庆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操</w:t>
            </w:r>
          </w:p>
          <w:p w14:paraId="68088D76" w14:textId="77777777" w:rsidR="00C3561C" w:rsidRDefault="00C3561C" w:rsidP="00C3561C">
            <w:pPr>
              <w:widowControl/>
              <w:spacing w:line="9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郭良政 玩手机 23张宁 旷课 周二 23张宁 迟到 周三 23张宁 迟到</w:t>
            </w:r>
          </w:p>
        </w:tc>
      </w:tr>
      <w:tr w:rsidR="00C3561C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6F251A2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44E4FA7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408A986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36C477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35490CF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10B3816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1C3B85E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49AE961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661E771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53FF4D7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17E4F118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27288643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698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320 拒查 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324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刘柄臣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酒瓶</w:t>
            </w:r>
          </w:p>
        </w:tc>
      </w:tr>
      <w:tr w:rsidR="00C3561C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54D05CD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2AA8B63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20CE2DC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3E9B646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0F8A9CA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7E778A3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1167F89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285D7ED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449DE6B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3042927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75A1244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022A72C7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6809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328 拒查 #宗成龙 #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张光阳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 #全体拒查</w:t>
            </w:r>
          </w:p>
          <w:p w14:paraId="6CFF1768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刘子恒 旷课</w:t>
            </w:r>
          </w:p>
        </w:tc>
      </w:tr>
      <w:tr w:rsidR="00C3561C" w14:paraId="6257828C" w14:textId="77777777">
        <w:trPr>
          <w:trHeight w:val="3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E5BE16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0B9D26F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38AEF0D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43A902C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0BD953B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4837859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7AAB916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73B5A38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6BDBAA6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4314B33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01BEF0B7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115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0B679FDB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334 #李子豪 楼道吸烟</w:t>
            </w:r>
          </w:p>
        </w:tc>
      </w:tr>
      <w:tr w:rsidR="00C3561C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6C296B5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22E6282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323BA40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7692A76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3B33B3E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3B57C41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79EF126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34E6CE3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33B5DEB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1246589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29BB9ED3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6CED7CC5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70C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403 #全体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操 #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唔文典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 401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旦增贡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桑 烟</w:t>
            </w:r>
          </w:p>
          <w:p w14:paraId="17AED840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吴帅熠 旷课 13王梓鉴 旷课</w:t>
            </w:r>
          </w:p>
        </w:tc>
      </w:tr>
      <w:tr w:rsidR="00C3561C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3ABB8EF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63EE015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255D2C5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3366EE0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5DCCFEE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1F5F0F3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2C975EA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7D3ED0F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3A06DF4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1DE3021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3D1DC42E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334E2A99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ABC" w14:textId="77777777" w:rsidR="00C3561C" w:rsidRDefault="00C3561C" w:rsidP="00C3561C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330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李紫路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操 408 #王晶 #邵心成 #张天赐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操</w:t>
            </w:r>
          </w:p>
          <w:p w14:paraId="2394D06B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周四 27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玩手机 13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李紫路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讲话 29张天赐 讲话</w:t>
            </w:r>
          </w:p>
        </w:tc>
      </w:tr>
      <w:bookmarkEnd w:id="0"/>
      <w:tr w:rsidR="00C3561C" w14:paraId="0CB567F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50B1FD1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0CDD610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400B310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7DAEF16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0B3630B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04B4F3C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24D00BE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3B2246C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6CC1728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0B3B5E8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1108033C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30AA593C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09D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14:paraId="5BD18942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3561C" w14:paraId="6BB8DE78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1" w:name="OLE_LINK3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413F7EF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1ADAF39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5465F87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244ED9D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3868194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5DC22B8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6C1AD61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35FBF60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03FFF6F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5C4469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2D6D651C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023C4A"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67117607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6EE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bookmarkEnd w:id="1"/>
      <w:tr w:rsidR="00C3561C" w14:paraId="265568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3FF5C3B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6DF354D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49B8092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2666633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767896D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4D10077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10FAE1F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63BA97A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7CE5EEA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599424C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3D4E9DDF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023C4A"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34FAF28C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00B8" w14:textId="77777777" w:rsidR="00C3561C" w:rsidRDefault="00C3561C" w:rsidP="00C3561C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5CFCC00" w14:textId="77777777" w:rsidR="00C3561C" w:rsidRDefault="00C3561C" w:rsidP="00C3561C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C3561C" w14:paraId="6D4EE8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297B741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09CA8E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59A4862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2091DEB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4077A9C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7516B40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5559941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1CFE55A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0DBD2FA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0AECC86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286BB93B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023C4A"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73DC44FC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3AC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14:paraId="74531D2F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3561C" w14:paraId="6D5C3A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5FA74A0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4215F84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61D50C8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516C00E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0FEC099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0E7055D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2B44116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3910916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230BCFF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3B02751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7425EB95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023C4A"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6CAF740E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661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3561C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6C3AD32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2804D37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1DFE188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05A17D8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023FBBF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4F680E6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50643EE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428ACE6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345B746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608C1A0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32581E77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0068EE04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404" w14:textId="77777777" w:rsidR="00C3561C" w:rsidRDefault="00C3561C" w:rsidP="00C3561C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208 1#王爽 垃圾未到 205 1#谷子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垃圾未到 207 1#潘梦源 垃圾未到 </w:t>
            </w:r>
          </w:p>
          <w:p w14:paraId="045C3C94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37张大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凯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  <w:p w14:paraId="3EA80D07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>205 #全体 管制刀具</w:t>
            </w:r>
          </w:p>
          <w:p w14:paraId="6DAA0BD4" w14:textId="77777777" w:rsidR="00C3561C" w:rsidRDefault="00C3561C" w:rsidP="00C3561C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15刘涛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周四 04耿海东 29吴岳林 10姜文硕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周五26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王玉豪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29吴岳林 19潘梦源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500C8482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6谷子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李修慧迟到</w:t>
            </w:r>
            <w:proofErr w:type="gramEnd"/>
          </w:p>
        </w:tc>
      </w:tr>
      <w:tr w:rsidR="00C3561C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6E85C24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25D95C0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582AF5E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20C7629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3122B4A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77E0BEF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35C05FF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128E68A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4835E6D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6B5FBE7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71552B68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4B12BCE7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109" w14:textId="77777777" w:rsidR="00C3561C" w:rsidRDefault="00C3561C" w:rsidP="00C3561C">
            <w:pPr>
              <w:ind w:left="181" w:hangingChars="100" w:hanging="181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216 1#黄海华 2#刘子坤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屈健翔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王子双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5#薛文宇 6#赵俊杰 拒查 周三 211 3#吕阔 垃圾未到 周四 213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苏致远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垃圾未到</w:t>
            </w:r>
          </w:p>
          <w:p w14:paraId="5097367A" w14:textId="77777777" w:rsidR="00C3561C" w:rsidRDefault="00C3561C" w:rsidP="00C3561C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27吴杨洋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全体迟到 周四 05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衡扬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39赵恒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徐佳乐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迟到 周五 05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衡扬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苏致远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30谢振 39赵恒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徐佳乐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迟到 02杜尚宇 08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李康博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15马骥 21史进 27吴杨洋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64050DB6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14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刘瀚泽 玩手机</w:t>
            </w:r>
          </w:p>
        </w:tc>
      </w:tr>
      <w:tr w:rsidR="00C3561C" w14:paraId="060F7DFD" w14:textId="77777777">
        <w:trPr>
          <w:trHeight w:val="70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5F24698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AABA2E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3F3F6A3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48D82E7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4C430D6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3883316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446C3D7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1F7D609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54E8F2B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509348F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295E45FA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2668D7E2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C95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302 1#沈星宇 垃圾未到 304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张陈臣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垃圾未到 周三 218 3#韩冰洋 垃圾未到 周四 304 4#郑皓东 垃圾未到</w:t>
            </w:r>
          </w:p>
          <w:p w14:paraId="0D57E1EC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>304 #尹成全 烟盒</w:t>
            </w:r>
          </w:p>
          <w:p w14:paraId="174ECBF8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29薛宝荣 30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颜潮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34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原乐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29薛宝荣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操14李乐   25王威然 16刘恒毅 15李沂轩 迟到 周四 29薛宝荣 30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颜潮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周五 29 薛宝荣 30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颜潮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</w:tc>
      </w:tr>
      <w:tr w:rsidR="00C3561C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58A8550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6176831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4D91B27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73D12BF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708711F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270E4DA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03F8669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6CB8664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F3D21B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26C6050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093EBAED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03661FDC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77777777" w:rsidR="00C3561C" w:rsidRDefault="00C3561C" w:rsidP="00C3561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30杨俊杰 说话 36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朱信松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说话 周四 07高振宇 睡觉</w:t>
            </w:r>
          </w:p>
        </w:tc>
      </w:tr>
      <w:tr w:rsidR="00C3561C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2" w:name="OLE_LINK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2A4E8E1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15BFBB0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4FE5EE6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113AD9B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649241A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22C7B56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7F87085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423C9EC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33A37E0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2A775D3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5D2EC854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3ED0421E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7C4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20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孙航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早退 24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王擎志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早退</w:t>
            </w:r>
          </w:p>
        </w:tc>
      </w:tr>
      <w:bookmarkEnd w:id="2"/>
      <w:tr w:rsidR="00C3561C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3D28AAC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512DDC9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617729F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7DC79FD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18B4959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249C408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033EBCE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21ADC56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6571283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3FD64BE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588858E6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0B8E9597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3FC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曹锐豪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</w:p>
          <w:p w14:paraId="44ECADA6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3561C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503691C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1D41E62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66CECEC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1A0BDE9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28E26E8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2B450F3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42C2424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2136D19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3720C8A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20EAFFB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5A54BCF3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36E11304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4D7" w14:textId="77777777" w:rsidR="00C3561C" w:rsidRDefault="00C3561C" w:rsidP="00C3561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：周二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>
              <w:rPr>
                <w:rFonts w:ascii="宋体" w:hAnsi="宋体" w:hint="eastAsia"/>
                <w:sz w:val="18"/>
                <w:szCs w:val="18"/>
              </w:rPr>
              <w:t>全体迟到 周四 全体迟到 周五 全体迟到</w:t>
            </w:r>
          </w:p>
          <w:p w14:paraId="0E880330" w14:textId="77777777" w:rsidR="00C3561C" w:rsidRDefault="00C3561C" w:rsidP="00C3561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/>
                <w:sz w:val="18"/>
              </w:rPr>
              <w:t>#刘佳琦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t>厕所抽烟</w:t>
            </w:r>
          </w:p>
          <w:p w14:paraId="69F1DFB8" w14:textId="77777777" w:rsidR="00C3561C" w:rsidRDefault="00C3561C" w:rsidP="00C3561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15李骁 睡觉 周三 06郭爽 旷课 33姚翔 旷课 19刘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佟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</w:t>
            </w:r>
          </w:p>
        </w:tc>
      </w:tr>
      <w:tr w:rsidR="00C3561C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160571D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207F4B9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7C7BE5E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16EB71E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405F1D5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23F17CF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085A9CB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6A6400E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666B648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16BC075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0F92D056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023C4A"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1D7A9E1C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7C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3561C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3" w:name="OLE_LINK7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47DDCEC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51D596B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3801B85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6C53001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03EA988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175626E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6E15C63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63ED0FF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494FEE3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28CE2EB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41D73FB7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06B4919C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22F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23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孙梓豪 戴耳机 16刘百顺 讲话</w:t>
            </w:r>
          </w:p>
          <w:p w14:paraId="331E012A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>501 #肖峰 蒸蛋器</w:t>
            </w:r>
          </w:p>
          <w:p w14:paraId="6CD33D60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114 1 2#郑婉婷 未起床</w:t>
            </w:r>
          </w:p>
          <w:p w14:paraId="4679D8F9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01曹永祥 02陈思豪 31徐凯洋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3FB8B717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501 3#徐凯洋 垃圾未到 周四 416 4#李博韬 垃圾未到</w:t>
            </w:r>
          </w:p>
        </w:tc>
      </w:tr>
      <w:bookmarkEnd w:id="3"/>
      <w:tr w:rsidR="00C3561C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6A3CC52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088E471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324FEB0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388F801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2252898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5ED707E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1D5EA92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1CEE716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96C036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1DD064B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7627792A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19C7B897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00B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505 1#柳敬尧 垃圾未到 508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杨富贺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垃圾未到 周三 505 3#王传达 垃圾未到</w:t>
            </w:r>
          </w:p>
          <w:p w14:paraId="547B84E5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32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浩然 旷课 周四 </w:t>
            </w:r>
            <w:r>
              <w:rPr>
                <w:rFonts w:ascii="宋体" w:hAnsi="宋体" w:hint="eastAsia"/>
                <w:sz w:val="18"/>
                <w:szCs w:val="18"/>
              </w:rPr>
              <w:t>10李伟杰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浩然 36 赵海润 21秦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玉庚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集体迟到</w:t>
            </w:r>
          </w:p>
          <w:p w14:paraId="24F14995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112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岳星彤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椅子上有物品</w:t>
            </w:r>
          </w:p>
          <w:p w14:paraId="5E0F43B3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全体不服从管理 周三 36赵海瑞 睡觉 全体讲话 不服从管理 周四 全体 不服从管理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</w:p>
        </w:tc>
      </w:tr>
      <w:tr w:rsidR="00C3561C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4F86BF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B37C3C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0E9C8B2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17C67B1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5EE4D49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552234B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5308CEE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78043F0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770EFDA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5634643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2943862D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6AB5F9FA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B30" w14:textId="77777777" w:rsidR="00C3561C" w:rsidRDefault="00C3561C" w:rsidP="00C3561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全体不服从管理 周三 全体讲话 不服从管理 周四 全体 不服从管理</w:t>
            </w:r>
          </w:p>
          <w:p w14:paraId="37353BDD" w14:textId="77777777" w:rsidR="00C3561C" w:rsidRDefault="00C3561C" w:rsidP="00C3561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510 4#马志诚 垃圾未到</w:t>
            </w:r>
          </w:p>
        </w:tc>
      </w:tr>
      <w:tr w:rsidR="00C3561C" w14:paraId="5D36914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6AAB20B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1D067EF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42F9021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6EA2216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470F993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317E38C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6EC886A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4B1470E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2F69B38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2AD4926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1C9421EE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0FD91713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77777777" w:rsidR="00C3561C" w:rsidRDefault="00C3561C" w:rsidP="00C3561C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女工：周三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019周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星仪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顾雅馨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宿舍里有冰箱</w:t>
            </w:r>
          </w:p>
        </w:tc>
      </w:tr>
      <w:tr w:rsidR="00C3561C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EF292B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5346A3C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518695A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1335A68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2D98DEC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0A6B27C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2440877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39D3C0A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7CC8561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044E759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58AE8D39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26C8F37C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9E4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>12苏力合</w:t>
            </w:r>
            <w:r>
              <w:rPr>
                <w:sz w:val="18"/>
                <w:szCs w:val="18"/>
              </w:rPr>
              <w:t>▪</w:t>
            </w:r>
            <w:r>
              <w:rPr>
                <w:rFonts w:ascii="宋体" w:hAnsi="宋体" w:cs="宋体" w:hint="eastAsia"/>
                <w:sz w:val="18"/>
                <w:szCs w:val="18"/>
              </w:rPr>
              <w:t>海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如啦 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操 周四 </w:t>
            </w:r>
            <w:r>
              <w:rPr>
                <w:rFonts w:ascii="宋体" w:hAnsi="宋体" w:hint="eastAsia"/>
                <w:sz w:val="18"/>
                <w:szCs w:val="18"/>
              </w:rPr>
              <w:t>12苏力合</w:t>
            </w:r>
            <w:r>
              <w:rPr>
                <w:sz w:val="18"/>
                <w:szCs w:val="18"/>
              </w:rPr>
              <w:t>▪</w:t>
            </w:r>
            <w:r>
              <w:rPr>
                <w:rFonts w:ascii="宋体" w:hAnsi="宋体" w:cs="宋体" w:hint="eastAsia"/>
                <w:sz w:val="18"/>
                <w:szCs w:val="18"/>
              </w:rPr>
              <w:t>海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如啦 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</w:t>
            </w:r>
          </w:p>
        </w:tc>
      </w:tr>
      <w:tr w:rsidR="00C3561C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4CD822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5714697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53496D9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271E52A9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3F46EC6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5E70AE8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7EBD77E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17F0ADB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2A2BB0A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1E91705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511B7313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023C4A"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62F34B0F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C3561C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251FD95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42F638E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64886931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6CE1FD6E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09E57D1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441B6275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7E85245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5D3D1CC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393E036D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3EF27B5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036FA331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023C4A"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2DAEBEB5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3561C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13163C00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FDAD14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688D261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6F23316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4639114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4B9223A4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1A0B9856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295522AA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2E220DF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0A1FDF5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45B66DED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1B49EF02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25E" w14:textId="77777777" w:rsidR="00C3561C" w:rsidRDefault="00C3561C" w:rsidP="00C3561C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608 1#蔡文博 垃圾未到 周三 612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仲康豪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垃圾未到</w:t>
            </w:r>
          </w:p>
          <w:p w14:paraId="293537B5" w14:textId="77777777" w:rsidR="00C3561C" w:rsidRDefault="00C3561C" w:rsidP="00C3561C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早操：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0</w:t>
            </w:r>
            <w:r>
              <w:rPr>
                <w:rFonts w:ascii="宋体" w:hAnsi="宋体" w:hint="eastAsia"/>
                <w:sz w:val="18"/>
                <w:szCs w:val="18"/>
              </w:rPr>
              <w:t>1蔡文博 06冯宇恒 08江周 09金子舒 10李东垣 12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李忠育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18闵祥生 23王艺轩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周四 02曹家鸣 03陈炳彤 05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冯犇犇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13梁玉 19孙昊 21王军赫 25肖家乐 29薛锦涛 30闫佳豪 35朱天宇03褚旺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周五 01蔡文博 08江周10李东垣 12李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忠育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0D5EAFEF" w14:textId="77777777" w:rsidR="00C3561C" w:rsidRDefault="00C3561C" w:rsidP="00C3561C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 118 1 3#王雪诺 未倒垃圾</w:t>
            </w:r>
          </w:p>
          <w:p w14:paraId="78358715" w14:textId="77777777" w:rsidR="00C3561C" w:rsidRDefault="00C3561C" w:rsidP="00C3561C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全体不服从管理 周三 01蔡文博 旷课 全体讲话 不服从管理 周四 01蔡文博 旷课 23王艺轩 旷课</w:t>
            </w:r>
          </w:p>
        </w:tc>
      </w:tr>
      <w:tr w:rsidR="00C3561C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513EED9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520E513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764EF922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18EA749C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5DA2E11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03F91EC8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52EC486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0542FE3F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03CC891B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1DD11263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C3561C" w:rsidRDefault="00C3561C" w:rsidP="00C356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5FA8C0D1" w:rsidR="00C3561C" w:rsidRPr="00023C4A" w:rsidRDefault="00023C4A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103</w:t>
            </w:r>
            <w:r w:rsidR="00C3561C"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61B9E026" w:rsidR="00C3561C" w:rsidRPr="00023C4A" w:rsidRDefault="00C3561C" w:rsidP="00C3561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23C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853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613 2#赵彦米 垃圾未到</w:t>
            </w:r>
          </w:p>
          <w:p w14:paraId="52924F6D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全体迟到 周四 全体迟到 周五 全体迟到 10马骏凯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04D4EA1C" w14:textId="77777777" w:rsidR="00C3561C" w:rsidRDefault="00C3561C" w:rsidP="00C3561C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全体不服从管理 周三 全体讲话 不服从管理</w:t>
            </w:r>
          </w:p>
        </w:tc>
      </w:tr>
    </w:tbl>
    <w:p w14:paraId="2FCC4CEF" w14:textId="77777777" w:rsidR="00BC3011" w:rsidRDefault="00BC3011">
      <w:pPr>
        <w:jc w:val="center"/>
        <w:rPr>
          <w:b/>
          <w:bCs/>
          <w:sz w:val="28"/>
          <w:szCs w:val="28"/>
        </w:rPr>
      </w:pPr>
    </w:p>
    <w:sectPr w:rsidR="00BC3011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1719B"/>
    <w:rsid w:val="00020E5F"/>
    <w:rsid w:val="00023C4A"/>
    <w:rsid w:val="0002456C"/>
    <w:rsid w:val="00045166"/>
    <w:rsid w:val="00045714"/>
    <w:rsid w:val="000505D8"/>
    <w:rsid w:val="00050BE2"/>
    <w:rsid w:val="00060866"/>
    <w:rsid w:val="00061239"/>
    <w:rsid w:val="000645C4"/>
    <w:rsid w:val="000653E7"/>
    <w:rsid w:val="00065CDB"/>
    <w:rsid w:val="00067C0C"/>
    <w:rsid w:val="000866FF"/>
    <w:rsid w:val="000A1A11"/>
    <w:rsid w:val="000A3BFB"/>
    <w:rsid w:val="000A419F"/>
    <w:rsid w:val="000B5CD6"/>
    <w:rsid w:val="000C2008"/>
    <w:rsid w:val="000D1420"/>
    <w:rsid w:val="000D32DB"/>
    <w:rsid w:val="000F1822"/>
    <w:rsid w:val="000F29D3"/>
    <w:rsid w:val="000F47CA"/>
    <w:rsid w:val="000F652F"/>
    <w:rsid w:val="00103356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67AB4"/>
    <w:rsid w:val="00171FD9"/>
    <w:rsid w:val="00192F7F"/>
    <w:rsid w:val="001938EF"/>
    <w:rsid w:val="00195D39"/>
    <w:rsid w:val="00197EED"/>
    <w:rsid w:val="001A62D4"/>
    <w:rsid w:val="001D7807"/>
    <w:rsid w:val="001E2718"/>
    <w:rsid w:val="001E35DE"/>
    <w:rsid w:val="00203165"/>
    <w:rsid w:val="0021020C"/>
    <w:rsid w:val="002111CB"/>
    <w:rsid w:val="00213949"/>
    <w:rsid w:val="00216F4E"/>
    <w:rsid w:val="002664F0"/>
    <w:rsid w:val="0027012D"/>
    <w:rsid w:val="00270B96"/>
    <w:rsid w:val="00274700"/>
    <w:rsid w:val="00276302"/>
    <w:rsid w:val="0028440E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2EC2"/>
    <w:rsid w:val="003331BC"/>
    <w:rsid w:val="00337077"/>
    <w:rsid w:val="00346202"/>
    <w:rsid w:val="00347C35"/>
    <w:rsid w:val="003529E8"/>
    <w:rsid w:val="00353783"/>
    <w:rsid w:val="003774EC"/>
    <w:rsid w:val="003876B6"/>
    <w:rsid w:val="00395D6D"/>
    <w:rsid w:val="00397714"/>
    <w:rsid w:val="003A1671"/>
    <w:rsid w:val="003A5C3E"/>
    <w:rsid w:val="003B2F5F"/>
    <w:rsid w:val="003B47D7"/>
    <w:rsid w:val="003B52C5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32A6A"/>
    <w:rsid w:val="00445011"/>
    <w:rsid w:val="00451F0C"/>
    <w:rsid w:val="00453698"/>
    <w:rsid w:val="00460477"/>
    <w:rsid w:val="00462096"/>
    <w:rsid w:val="00470A64"/>
    <w:rsid w:val="00495125"/>
    <w:rsid w:val="004B18CF"/>
    <w:rsid w:val="004B3941"/>
    <w:rsid w:val="004B41DD"/>
    <w:rsid w:val="004B6D85"/>
    <w:rsid w:val="004C3E7D"/>
    <w:rsid w:val="004D5F49"/>
    <w:rsid w:val="004E52DE"/>
    <w:rsid w:val="00501C22"/>
    <w:rsid w:val="00506DF9"/>
    <w:rsid w:val="00512238"/>
    <w:rsid w:val="005123C4"/>
    <w:rsid w:val="005148DB"/>
    <w:rsid w:val="00527773"/>
    <w:rsid w:val="005355CE"/>
    <w:rsid w:val="0054161D"/>
    <w:rsid w:val="00542846"/>
    <w:rsid w:val="0054379B"/>
    <w:rsid w:val="00546C4F"/>
    <w:rsid w:val="00550028"/>
    <w:rsid w:val="00552E16"/>
    <w:rsid w:val="00554AAB"/>
    <w:rsid w:val="005560A0"/>
    <w:rsid w:val="00564F1C"/>
    <w:rsid w:val="00574095"/>
    <w:rsid w:val="00580A32"/>
    <w:rsid w:val="00590BD0"/>
    <w:rsid w:val="0059152B"/>
    <w:rsid w:val="00596ED0"/>
    <w:rsid w:val="005A0802"/>
    <w:rsid w:val="005A0C34"/>
    <w:rsid w:val="005A5263"/>
    <w:rsid w:val="005D3F9C"/>
    <w:rsid w:val="005E304B"/>
    <w:rsid w:val="005F3F51"/>
    <w:rsid w:val="005F40CA"/>
    <w:rsid w:val="005F7B21"/>
    <w:rsid w:val="0060179A"/>
    <w:rsid w:val="0060586E"/>
    <w:rsid w:val="0061226B"/>
    <w:rsid w:val="00615DF3"/>
    <w:rsid w:val="006179E3"/>
    <w:rsid w:val="0063771A"/>
    <w:rsid w:val="00643E69"/>
    <w:rsid w:val="00653FB5"/>
    <w:rsid w:val="00667CE6"/>
    <w:rsid w:val="00677424"/>
    <w:rsid w:val="00682F46"/>
    <w:rsid w:val="00693C07"/>
    <w:rsid w:val="0069438B"/>
    <w:rsid w:val="006967EF"/>
    <w:rsid w:val="0069744E"/>
    <w:rsid w:val="006A4370"/>
    <w:rsid w:val="006B38E5"/>
    <w:rsid w:val="006C20E7"/>
    <w:rsid w:val="006C2A49"/>
    <w:rsid w:val="006D6141"/>
    <w:rsid w:val="006E7DC4"/>
    <w:rsid w:val="00706739"/>
    <w:rsid w:val="007125CB"/>
    <w:rsid w:val="00713680"/>
    <w:rsid w:val="00732C8B"/>
    <w:rsid w:val="00746AD0"/>
    <w:rsid w:val="00763F2F"/>
    <w:rsid w:val="0077536A"/>
    <w:rsid w:val="007A16D0"/>
    <w:rsid w:val="007A489C"/>
    <w:rsid w:val="007A55D8"/>
    <w:rsid w:val="007B3934"/>
    <w:rsid w:val="007C33F5"/>
    <w:rsid w:val="007C4F80"/>
    <w:rsid w:val="007D0F3F"/>
    <w:rsid w:val="007D536D"/>
    <w:rsid w:val="007D64DA"/>
    <w:rsid w:val="007D7338"/>
    <w:rsid w:val="007F7AD9"/>
    <w:rsid w:val="00801B9E"/>
    <w:rsid w:val="00812158"/>
    <w:rsid w:val="00816C79"/>
    <w:rsid w:val="00836E2A"/>
    <w:rsid w:val="00837534"/>
    <w:rsid w:val="008461A0"/>
    <w:rsid w:val="008517A4"/>
    <w:rsid w:val="008536E4"/>
    <w:rsid w:val="00854C4B"/>
    <w:rsid w:val="008702C4"/>
    <w:rsid w:val="00870D6C"/>
    <w:rsid w:val="008746E8"/>
    <w:rsid w:val="008764FC"/>
    <w:rsid w:val="00885DB5"/>
    <w:rsid w:val="008927BA"/>
    <w:rsid w:val="00892A6B"/>
    <w:rsid w:val="008960A0"/>
    <w:rsid w:val="008A799B"/>
    <w:rsid w:val="008B0831"/>
    <w:rsid w:val="008B4BEE"/>
    <w:rsid w:val="008D5E55"/>
    <w:rsid w:val="008F3AFD"/>
    <w:rsid w:val="00910033"/>
    <w:rsid w:val="00920B8A"/>
    <w:rsid w:val="00921BF0"/>
    <w:rsid w:val="00924767"/>
    <w:rsid w:val="00926495"/>
    <w:rsid w:val="00927355"/>
    <w:rsid w:val="00931477"/>
    <w:rsid w:val="00933A53"/>
    <w:rsid w:val="00936C31"/>
    <w:rsid w:val="00944431"/>
    <w:rsid w:val="00944C3C"/>
    <w:rsid w:val="00946855"/>
    <w:rsid w:val="009506A4"/>
    <w:rsid w:val="00956248"/>
    <w:rsid w:val="009622BA"/>
    <w:rsid w:val="00970DB5"/>
    <w:rsid w:val="009814FA"/>
    <w:rsid w:val="009855A2"/>
    <w:rsid w:val="00986881"/>
    <w:rsid w:val="00987B67"/>
    <w:rsid w:val="009B2D52"/>
    <w:rsid w:val="009B2E15"/>
    <w:rsid w:val="009B3F7B"/>
    <w:rsid w:val="009B6AA9"/>
    <w:rsid w:val="009C3F04"/>
    <w:rsid w:val="009E0ED1"/>
    <w:rsid w:val="009F2389"/>
    <w:rsid w:val="00A07940"/>
    <w:rsid w:val="00A21BA6"/>
    <w:rsid w:val="00A3046A"/>
    <w:rsid w:val="00A3169B"/>
    <w:rsid w:val="00A32808"/>
    <w:rsid w:val="00A33D4C"/>
    <w:rsid w:val="00A369C0"/>
    <w:rsid w:val="00A36B4D"/>
    <w:rsid w:val="00A64057"/>
    <w:rsid w:val="00A651D5"/>
    <w:rsid w:val="00A736FE"/>
    <w:rsid w:val="00A750EB"/>
    <w:rsid w:val="00A87C88"/>
    <w:rsid w:val="00A91872"/>
    <w:rsid w:val="00A94D44"/>
    <w:rsid w:val="00AA10B0"/>
    <w:rsid w:val="00AA4FDB"/>
    <w:rsid w:val="00AB6B2C"/>
    <w:rsid w:val="00AB76A8"/>
    <w:rsid w:val="00AD1DC4"/>
    <w:rsid w:val="00AD62DD"/>
    <w:rsid w:val="00AD79EE"/>
    <w:rsid w:val="00AE3B47"/>
    <w:rsid w:val="00AF0ADF"/>
    <w:rsid w:val="00AF38C0"/>
    <w:rsid w:val="00AF71D2"/>
    <w:rsid w:val="00B035BF"/>
    <w:rsid w:val="00B1224E"/>
    <w:rsid w:val="00B129FD"/>
    <w:rsid w:val="00B2501C"/>
    <w:rsid w:val="00B26102"/>
    <w:rsid w:val="00B32549"/>
    <w:rsid w:val="00B371EA"/>
    <w:rsid w:val="00B455F0"/>
    <w:rsid w:val="00B501C4"/>
    <w:rsid w:val="00B50EEB"/>
    <w:rsid w:val="00B519DA"/>
    <w:rsid w:val="00B6574A"/>
    <w:rsid w:val="00B72BC2"/>
    <w:rsid w:val="00B73505"/>
    <w:rsid w:val="00B82DF8"/>
    <w:rsid w:val="00B85953"/>
    <w:rsid w:val="00B91D4A"/>
    <w:rsid w:val="00B94FC6"/>
    <w:rsid w:val="00BA54B2"/>
    <w:rsid w:val="00BA6737"/>
    <w:rsid w:val="00BC10BA"/>
    <w:rsid w:val="00BC3011"/>
    <w:rsid w:val="00BC579E"/>
    <w:rsid w:val="00BE5571"/>
    <w:rsid w:val="00BF5335"/>
    <w:rsid w:val="00C02FB3"/>
    <w:rsid w:val="00C06187"/>
    <w:rsid w:val="00C108E6"/>
    <w:rsid w:val="00C1724C"/>
    <w:rsid w:val="00C22E86"/>
    <w:rsid w:val="00C2419C"/>
    <w:rsid w:val="00C31E03"/>
    <w:rsid w:val="00C3561C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4F6B"/>
    <w:rsid w:val="00CE5E59"/>
    <w:rsid w:val="00CF54DA"/>
    <w:rsid w:val="00CF6CA6"/>
    <w:rsid w:val="00D04981"/>
    <w:rsid w:val="00D11643"/>
    <w:rsid w:val="00D221B5"/>
    <w:rsid w:val="00D40641"/>
    <w:rsid w:val="00D51CD1"/>
    <w:rsid w:val="00D52AD8"/>
    <w:rsid w:val="00D572DE"/>
    <w:rsid w:val="00D664E8"/>
    <w:rsid w:val="00D708AA"/>
    <w:rsid w:val="00D72B13"/>
    <w:rsid w:val="00DA55D8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4468"/>
    <w:rsid w:val="00E2739D"/>
    <w:rsid w:val="00E30B12"/>
    <w:rsid w:val="00E32FC6"/>
    <w:rsid w:val="00E35641"/>
    <w:rsid w:val="00E42E65"/>
    <w:rsid w:val="00E53C22"/>
    <w:rsid w:val="00E54E16"/>
    <w:rsid w:val="00E60872"/>
    <w:rsid w:val="00E60950"/>
    <w:rsid w:val="00E626D8"/>
    <w:rsid w:val="00E67AAF"/>
    <w:rsid w:val="00E878AD"/>
    <w:rsid w:val="00EB1D33"/>
    <w:rsid w:val="00EC2D9A"/>
    <w:rsid w:val="00EC7A05"/>
    <w:rsid w:val="00ED5AA4"/>
    <w:rsid w:val="00EE13B7"/>
    <w:rsid w:val="00EE5046"/>
    <w:rsid w:val="00EF18D1"/>
    <w:rsid w:val="00F016D1"/>
    <w:rsid w:val="00F05442"/>
    <w:rsid w:val="00F16927"/>
    <w:rsid w:val="00F22249"/>
    <w:rsid w:val="00F24477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C5515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1C92767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45F6A4C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EE01E7A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16876"/>
  <w15:docId w15:val="{27ED6673-73E9-4C55-878C-369028B5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31</TotalTime>
  <Pages>4</Pages>
  <Words>2329</Words>
  <Characters>4332</Characters>
  <Application>Microsoft Office Word</Application>
  <DocSecurity>0</DocSecurity>
  <Lines>1083</Lines>
  <Paragraphs>1332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aflybiackpig@outlook.com</cp:lastModifiedBy>
  <cp:revision>41</cp:revision>
  <dcterms:created xsi:type="dcterms:W3CDTF">2024-11-26T05:38:00Z</dcterms:created>
  <dcterms:modified xsi:type="dcterms:W3CDTF">2025-04-13T13:56:00Z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94E1143D687F4D06862C71CE014689BF_13</vt:lpwstr>
  </property>
</Properties>
</file>