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6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 二学 期     第9周班级量化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B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7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C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5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C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6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7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05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4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5A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0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A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47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3F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B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4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4F82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CC3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A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3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B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F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2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6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E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F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4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3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63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7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5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8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0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B65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8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9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6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F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4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1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8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5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6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B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27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B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35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F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7A2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4B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5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7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80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7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56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2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7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3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03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7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B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8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EEE9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7E6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E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FBB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F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2" w:name="_GoBack" w:colFirst="15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2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4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6D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8E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4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1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EF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D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E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9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2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04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3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C5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2B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0503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5C7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E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F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5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A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18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E3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2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7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6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0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CF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4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4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F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9E87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8F3D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E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D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7B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F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E2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E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CB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5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4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89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E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CF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20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91231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BD75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81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电气23-4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1C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8C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B2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9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92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C8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4F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A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F9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A2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2E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58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67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64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17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15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4469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C68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203 #阚家硕 烟盒</w:t>
            </w: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D81B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3780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16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李文进 玩手机 12郝人玮 玩手机 22刘益兵 玩手机</w:t>
            </w: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096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刘申奥 玩手机</w:t>
            </w: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4471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陈康 讲话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CD10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D29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0795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1BA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周一 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高旭耀 讲话 戴耳机 周二 24吴铭辉 玩手机</w:t>
            </w: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A66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#沈福接 厕所抽烟</w:t>
            </w:r>
          </w:p>
          <w:p w14:paraId="68088D7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郭良政 玩手机 23张宁 玩手机 周三 04郭良政 睡觉 戴耳机 23张宁 玩手机 周四 23张宁 旷课 10刘杰鑫 玩手机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6D6B0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 xml:space="preserve">322 #胡国庆 火机 周三 </w:t>
            </w:r>
            <w:r>
              <w:rPr>
                <w:rFonts w:hint="eastAsia" w:cs="宋体" w:asciiTheme="majorEastAsia" w:hAnsiTheme="majorEastAsia" w:eastAsiaTheme="majorEastAsia"/>
                <w:sz w:val="18"/>
              </w:rPr>
              <w:t>322 #全体 烟盒</w:t>
            </w:r>
          </w:p>
          <w:p w14:paraId="0EF0569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周一 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张钬 讲话 周四 33张友超 玩手机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17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D8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OLE_LINK4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吴帅熠 代课 旷课</w:t>
            </w:r>
            <w:bookmarkEnd w:id="0"/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D06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CB5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82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6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2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1E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7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8D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9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8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2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34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8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3C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C1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6C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7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1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894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B8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6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1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3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A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30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50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1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2A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C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6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B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9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21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4E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F2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536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 w14:paraId="650A56E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55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4D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62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5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3B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17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DA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F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F3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D7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49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4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5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97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D9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33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3868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 w14:paraId="75CFCC0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4E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D3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0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6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4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6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28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CF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50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4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8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E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2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8D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DC2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4531D2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5C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86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BC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0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8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0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B8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8F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9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D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21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2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6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B6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B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462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A86F66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3633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2A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F0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06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3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D5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9A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A6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11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84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10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34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BB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E9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24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85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73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C0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7EB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3AA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/>
                <w:sz w:val="18"/>
                <w:szCs w:val="18"/>
              </w:rPr>
              <w:t>04耿海东 旷操 周三</w:t>
            </w:r>
            <w:bookmarkStart w:id="1" w:name="OLE_LINK16"/>
            <w:r>
              <w:rPr>
                <w:rFonts w:hint="eastAsia" w:ascii="宋体" w:hAnsi="宋体"/>
                <w:sz w:val="18"/>
                <w:szCs w:val="18"/>
              </w:rPr>
              <w:t xml:space="preserve"> 31谢洋 10李炯 旷操</w:t>
            </w:r>
            <w:bookmarkEnd w:id="1"/>
            <w:r>
              <w:rPr>
                <w:rFonts w:hint="eastAsia" w:ascii="宋体" w:hAnsi="宋体"/>
                <w:sz w:val="18"/>
                <w:szCs w:val="18"/>
              </w:rPr>
              <w:t xml:space="preserve"> 周四 01陈可豪 26王玉豪 29吴岳林 31谢洋 40朱欣然 旷操 周五 04耿海东 24王师词 11李修慧 旷操 25王爽 05巩宇杰 15刘涛 19潘梦源 迟到</w:t>
            </w:r>
          </w:p>
          <w:p w14:paraId="12E4510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210 #张身立 旷课</w:t>
            </w:r>
          </w:p>
          <w:p w14:paraId="500C848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 11李修慧 睡觉 周四 19潘梦源 戴耳机 01陈可豪 玩手机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02F8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0</w:t>
            </w:r>
            <w:r>
              <w:rPr>
                <w:rFonts w:hint="eastAsia" w:ascii="宋体"/>
                <w:sz w:val="18"/>
                <w:szCs w:val="18"/>
              </w:rPr>
              <w:t xml:space="preserve">2杜尚宇 08李康博 15马骥 21史进 30谢振 旷操 周二 </w:t>
            </w:r>
            <w:r>
              <w:rPr>
                <w:rFonts w:hint="eastAsia" w:ascii="宋体" w:hAnsi="宋体"/>
                <w:sz w:val="18"/>
                <w:szCs w:val="18"/>
              </w:rPr>
              <w:t>26王子双 40赵俊杰 旷操 05衡扬 39赵恒 24徐佳乐 迟到 周三 22苏致远 15马骥 30谢振 旷操 周四 02杜尚宇 05衡扬 08李康博 21史进 29谢毅 39赵恒 32徐佳乐 迟到 27吴杨 旷操 周四 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杜尚宇 旷课</w:t>
            </w:r>
          </w:p>
          <w:p w14:paraId="4BED195C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213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</w:rPr>
              <w:t>#张金迅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  <w:p w14:paraId="64050DB6"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212 #谢毅 烟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08F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</w:t>
            </w:r>
            <w:r>
              <w:rPr>
                <w:rFonts w:hint="eastAsia" w:ascii="宋体" w:hAnsi="宋体"/>
                <w:sz w:val="18"/>
                <w:szCs w:val="18"/>
              </w:rPr>
              <w:t>1曹宸铭 旷操 周三 29 薛宝荣 旷操 周五 22沈星宇 35张陈臣 36张瑞翔 37张翔宇 39郑皓东 旷操 集体早退 做操不认真</w:t>
            </w:r>
          </w:p>
          <w:p w14:paraId="174ECBF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01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曹宸铭 戴耳机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A3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>12 贾玉翔 15 李安生 旷操</w:t>
            </w:r>
          </w:p>
          <w:p w14:paraId="137F07B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97C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="宋体" w:hAnsi="宋体"/>
                <w:sz w:val="18"/>
                <w:szCs w:val="18"/>
              </w:rPr>
              <w:t>30张颢曦 旷操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7DE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 xml:space="preserve">集体迟到 周二 102 </w:t>
            </w:r>
            <w:r>
              <w:rPr>
                <w:rFonts w:hint="eastAsia" w:ascii="宋体" w:hAnsi="宋体"/>
                <w:sz w:val="18"/>
                <w:szCs w:val="18"/>
              </w:rPr>
              <w:t>集体迟到 周三 集体迟到 周四 集体迟到</w:t>
            </w:r>
          </w:p>
          <w:p w14:paraId="69F1DFB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408 #周志远 冰箱 周五 </w:t>
            </w:r>
            <w:r>
              <w:rPr>
                <w:rFonts w:hint="eastAsia" w:ascii="宋体" w:hAnsi="宋体"/>
                <w:sz w:val="18"/>
                <w:szCs w:val="18"/>
              </w:rPr>
              <w:t>集体迟到 集体早退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414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#朱祥智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电锅</w:t>
            </w: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AE7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汤文 睡觉</w:t>
            </w:r>
          </w:p>
          <w:p w14:paraId="612A3950">
            <w:pPr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501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#徐国恒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  <w:p w14:paraId="3FB8B71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415 #翟文一 烟 火机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04AF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 09李思乐 讲话 19齐荣 讲话 18戚静芸 讲话 04丁煜寒 讲话 周三 06杜汶润 讲话 周四 03戴宇恒 讲话</w:t>
            </w:r>
          </w:p>
          <w:p w14:paraId="38E4A70B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#杜容海 #倪德聪 楼道吸烟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507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#赵海瑞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烟盒</w:t>
            </w:r>
          </w:p>
          <w:p w14:paraId="5BAF0AB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 xml:space="preserve">17倪徳聪 21秦玉庚 36赵海瑞 旷操 集体迟到 周二 </w:t>
            </w:r>
            <w:r>
              <w:rPr>
                <w:rFonts w:hint="eastAsia" w:ascii="宋体" w:hAnsi="宋体"/>
                <w:sz w:val="18"/>
                <w:szCs w:val="18"/>
              </w:rPr>
              <w:t>21秦玉庚 32袁浩然 旷操 集体迟到 周三 17倪德聪 21秦玉庚 32袁浩然 36赵海瑞 39朱宇琛 10李伟杰 旷操 集体迟到 周四 集体迟到 周五 集体迟到</w:t>
            </w:r>
          </w:p>
          <w:p w14:paraId="5E0F43B3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504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#李伟杰 垃圾未到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44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 xml:space="preserve">10李析郴 旷操 周二 </w:t>
            </w:r>
            <w:r>
              <w:rPr>
                <w:rFonts w:hint="eastAsia" w:ascii="宋体" w:hAnsi="宋体"/>
                <w:sz w:val="18"/>
                <w:szCs w:val="18"/>
              </w:rPr>
              <w:t>01曹嘉乐 旷操 周三 32张斌 旷操 周四17乔浩然 01曹嘉乐 旷操 周五10李析郴 01曹嘉乐18沙贞雨 旷操</w:t>
            </w:r>
          </w:p>
          <w:p w14:paraId="72ACF08F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纪律：周四 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胡珑宝 玩手机 23王甫文 玩手机 20沈瑞祥 玩手机</w:t>
            </w:r>
          </w:p>
          <w:p w14:paraId="72EDDD6A">
            <w:pPr>
              <w:jc w:val="left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513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#张令志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电锅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510 #戚运成 火机</w:t>
            </w:r>
          </w:p>
          <w:p w14:paraId="37353BDD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周二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512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</w:rPr>
              <w:t>#夏雨欣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513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3#</w:t>
            </w:r>
            <w:r>
              <w:rPr>
                <w:rFonts w:asciiTheme="minorEastAsia" w:hAnsiTheme="minorEastAsia" w:eastAsiaTheme="minorEastAsia"/>
                <w:sz w:val="18"/>
              </w:rPr>
              <w:t>张建鑫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113.25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29E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 xml:space="preserve">12苏力合▪海如啦 旷操 周二 </w:t>
            </w:r>
            <w:r>
              <w:rPr>
                <w:rFonts w:hint="eastAsia" w:ascii="宋体" w:hAnsi="宋体"/>
                <w:sz w:val="18"/>
                <w:szCs w:val="18"/>
              </w:rPr>
              <w:t>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海如啦 旷操 周三 </w:t>
            </w:r>
            <w:r>
              <w:rPr>
                <w:rFonts w:hint="eastAsia" w:ascii="宋体" w:hAnsi="宋体"/>
                <w:sz w:val="18"/>
                <w:szCs w:val="18"/>
              </w:rPr>
              <w:t>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海如拉 旷操 周四 </w:t>
            </w:r>
            <w:r>
              <w:rPr>
                <w:rFonts w:hint="eastAsia" w:ascii="宋体" w:hAnsi="宋体"/>
                <w:sz w:val="18"/>
                <w:szCs w:val="18"/>
              </w:rPr>
              <w:t>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hint="eastAsia" w:ascii="宋体" w:hAnsi="宋体" w:cs="宋体"/>
                <w:sz w:val="18"/>
                <w:szCs w:val="18"/>
              </w:rPr>
              <w:t>海如拉 旷操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集体迟到 周五 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hint="eastAsia" w:ascii="宋体" w:hAnsi="宋体" w:cs="宋体"/>
                <w:sz w:val="18"/>
                <w:szCs w:val="18"/>
              </w:rPr>
              <w:t>海如啦 旷操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17.8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116.8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CD9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>25赵乐 旷操 16苏宇豪 19王思彤 迟到</w:t>
            </w:r>
          </w:p>
          <w:p w14:paraId="12171295">
            <w:pPr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601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#柯兰·托合塔森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  <w:p w14:paraId="19E4BB3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周四 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秦梓轩 旷课</w:t>
            </w:r>
          </w:p>
          <w:p w14:paraId="7F024FC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601 #柯兰·托合塔桑 烟 火机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726A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</w:t>
            </w:r>
            <w:r>
              <w:rPr>
                <w:rFonts w:hint="eastAsia" w:ascii="宋体" w:hAnsi="宋体"/>
                <w:sz w:val="18"/>
                <w:szCs w:val="18"/>
              </w:rPr>
              <w:t>1蔡文博 06冯宇恒 10李东恒 12李忠育 16龙潇 旷操 全体迟到 周三 01蔡文博 08江周 09金舒豪 10李东垣 12李忠育 18闵祥生 周四 01蔡文博 06冯宇恒 08江周 10李东垣 12李忠育 旷操 周五 01蔡文博08江周 10李东垣 11李俊杰 旷操</w:t>
            </w:r>
          </w:p>
          <w:p w14:paraId="00532336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江周 玩手机 周四 01蔡文博 旷课 05冯犇犇 旷课 30闫佳豪 旷课 10李东垣 旷课 12李忠育 旷课</w:t>
            </w:r>
          </w:p>
          <w:p w14:paraId="5F443B29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118 卫生垃圾未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倒</w:t>
            </w:r>
          </w:p>
          <w:p w14:paraId="78358715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608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#曹家鸣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垃圾未到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609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</w:rPr>
              <w:t>#黄飞龙 垃圾未到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612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#赵子辰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AFD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/>
                <w:sz w:val="18"/>
                <w:szCs w:val="18"/>
              </w:rPr>
              <w:t xml:space="preserve">10马骏凯 16孙晨斐 早退 全体迟到 周二 </w:t>
            </w:r>
            <w:r>
              <w:rPr>
                <w:rFonts w:hint="eastAsia" w:ascii="宋体" w:hAnsi="宋体"/>
                <w:sz w:val="18"/>
                <w:szCs w:val="18"/>
              </w:rPr>
              <w:t>10马骏凯 24吴梦宸32周东杰 早退 全体迟到 周三 16孙晨斐 旷操 全体迟到 周四 16孙晨斐 旷操 全体迟到 周五 全体迟到</w:t>
            </w:r>
          </w:p>
          <w:p w14:paraId="1CC9507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周二 28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张潇 睡觉 </w:t>
            </w:r>
          </w:p>
          <w:p w14:paraId="04D4EA1C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613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</w:rPr>
              <w:t>#马骏凯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614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</w:rPr>
              <w:t>#陈谨宇 垃圾未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倒</w:t>
            </w:r>
          </w:p>
        </w:tc>
      </w:tr>
      <w:bookmarkEnd w:id="2"/>
    </w:tbl>
    <w:p w14:paraId="5B401B1C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304DA"/>
    <w:rsid w:val="00031CBA"/>
    <w:rsid w:val="00045714"/>
    <w:rsid w:val="000505D8"/>
    <w:rsid w:val="00050BE2"/>
    <w:rsid w:val="00060866"/>
    <w:rsid w:val="00061239"/>
    <w:rsid w:val="000645C4"/>
    <w:rsid w:val="000653E7"/>
    <w:rsid w:val="000866FF"/>
    <w:rsid w:val="00097A66"/>
    <w:rsid w:val="000A143E"/>
    <w:rsid w:val="000A1A11"/>
    <w:rsid w:val="000A3339"/>
    <w:rsid w:val="000A419F"/>
    <w:rsid w:val="000B5CD6"/>
    <w:rsid w:val="000C2008"/>
    <w:rsid w:val="000C6043"/>
    <w:rsid w:val="000D1420"/>
    <w:rsid w:val="000D32DB"/>
    <w:rsid w:val="000E4237"/>
    <w:rsid w:val="000F190B"/>
    <w:rsid w:val="000F47CA"/>
    <w:rsid w:val="0010540E"/>
    <w:rsid w:val="0010760E"/>
    <w:rsid w:val="001149D5"/>
    <w:rsid w:val="00131F78"/>
    <w:rsid w:val="0015060F"/>
    <w:rsid w:val="00150930"/>
    <w:rsid w:val="00152DB9"/>
    <w:rsid w:val="00157BF7"/>
    <w:rsid w:val="001634A0"/>
    <w:rsid w:val="00163B53"/>
    <w:rsid w:val="001672C5"/>
    <w:rsid w:val="00171FD9"/>
    <w:rsid w:val="001C58F9"/>
    <w:rsid w:val="001D7807"/>
    <w:rsid w:val="001E0B8C"/>
    <w:rsid w:val="001E2718"/>
    <w:rsid w:val="001E35DE"/>
    <w:rsid w:val="001E7D18"/>
    <w:rsid w:val="002024E7"/>
    <w:rsid w:val="00205EE0"/>
    <w:rsid w:val="0021020C"/>
    <w:rsid w:val="002111CB"/>
    <w:rsid w:val="00213949"/>
    <w:rsid w:val="00216557"/>
    <w:rsid w:val="00216F4E"/>
    <w:rsid w:val="0022009E"/>
    <w:rsid w:val="00242189"/>
    <w:rsid w:val="002664F0"/>
    <w:rsid w:val="0027012D"/>
    <w:rsid w:val="00270B96"/>
    <w:rsid w:val="00276302"/>
    <w:rsid w:val="00287092"/>
    <w:rsid w:val="002A1AA1"/>
    <w:rsid w:val="002A7C83"/>
    <w:rsid w:val="002B11DC"/>
    <w:rsid w:val="002C2101"/>
    <w:rsid w:val="002C247D"/>
    <w:rsid w:val="002D65C4"/>
    <w:rsid w:val="002E3D77"/>
    <w:rsid w:val="002E7EC7"/>
    <w:rsid w:val="002F0345"/>
    <w:rsid w:val="002F06E7"/>
    <w:rsid w:val="002F404E"/>
    <w:rsid w:val="003022E4"/>
    <w:rsid w:val="00303C2B"/>
    <w:rsid w:val="0030400A"/>
    <w:rsid w:val="00312A32"/>
    <w:rsid w:val="0033294F"/>
    <w:rsid w:val="00337077"/>
    <w:rsid w:val="00341EF6"/>
    <w:rsid w:val="00346202"/>
    <w:rsid w:val="00347C35"/>
    <w:rsid w:val="00353783"/>
    <w:rsid w:val="00354923"/>
    <w:rsid w:val="00356E4D"/>
    <w:rsid w:val="003774EC"/>
    <w:rsid w:val="003934FC"/>
    <w:rsid w:val="00395097"/>
    <w:rsid w:val="00397714"/>
    <w:rsid w:val="003A1671"/>
    <w:rsid w:val="003A1FED"/>
    <w:rsid w:val="003B2F5F"/>
    <w:rsid w:val="003B4227"/>
    <w:rsid w:val="003B47D7"/>
    <w:rsid w:val="003C0FCF"/>
    <w:rsid w:val="003C1847"/>
    <w:rsid w:val="003C3EE3"/>
    <w:rsid w:val="003D4C44"/>
    <w:rsid w:val="003D4FD4"/>
    <w:rsid w:val="003E0503"/>
    <w:rsid w:val="003E1676"/>
    <w:rsid w:val="003E47CA"/>
    <w:rsid w:val="003E4B00"/>
    <w:rsid w:val="00400A85"/>
    <w:rsid w:val="00405D87"/>
    <w:rsid w:val="00423925"/>
    <w:rsid w:val="00432403"/>
    <w:rsid w:val="00435DDA"/>
    <w:rsid w:val="00445011"/>
    <w:rsid w:val="00453698"/>
    <w:rsid w:val="00460477"/>
    <w:rsid w:val="00462096"/>
    <w:rsid w:val="00494648"/>
    <w:rsid w:val="004A57B8"/>
    <w:rsid w:val="004A6E3E"/>
    <w:rsid w:val="004B18CF"/>
    <w:rsid w:val="004B6D85"/>
    <w:rsid w:val="004D15BE"/>
    <w:rsid w:val="004D5F49"/>
    <w:rsid w:val="004E52DE"/>
    <w:rsid w:val="004F58DB"/>
    <w:rsid w:val="00501C22"/>
    <w:rsid w:val="005032E0"/>
    <w:rsid w:val="00512238"/>
    <w:rsid w:val="005123C4"/>
    <w:rsid w:val="005148DB"/>
    <w:rsid w:val="00527773"/>
    <w:rsid w:val="005355CE"/>
    <w:rsid w:val="00540ADB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D7068"/>
    <w:rsid w:val="005E1E3F"/>
    <w:rsid w:val="005E304B"/>
    <w:rsid w:val="005F40CA"/>
    <w:rsid w:val="005F7B21"/>
    <w:rsid w:val="0060586E"/>
    <w:rsid w:val="006179E3"/>
    <w:rsid w:val="00625C05"/>
    <w:rsid w:val="0063771A"/>
    <w:rsid w:val="00642B52"/>
    <w:rsid w:val="00647DC2"/>
    <w:rsid w:val="00652C6C"/>
    <w:rsid w:val="006637B3"/>
    <w:rsid w:val="00667CE6"/>
    <w:rsid w:val="00677424"/>
    <w:rsid w:val="00693C07"/>
    <w:rsid w:val="006967EF"/>
    <w:rsid w:val="006A4370"/>
    <w:rsid w:val="006C20E7"/>
    <w:rsid w:val="006C2A49"/>
    <w:rsid w:val="006C6606"/>
    <w:rsid w:val="006C664D"/>
    <w:rsid w:val="006D6141"/>
    <w:rsid w:val="006E47C8"/>
    <w:rsid w:val="006E7DC4"/>
    <w:rsid w:val="0071113D"/>
    <w:rsid w:val="007125CB"/>
    <w:rsid w:val="00713680"/>
    <w:rsid w:val="00714ADD"/>
    <w:rsid w:val="007602E7"/>
    <w:rsid w:val="007A489C"/>
    <w:rsid w:val="007A55D8"/>
    <w:rsid w:val="007C33F5"/>
    <w:rsid w:val="007C4F80"/>
    <w:rsid w:val="007D7338"/>
    <w:rsid w:val="007F778D"/>
    <w:rsid w:val="007F7AD9"/>
    <w:rsid w:val="00801B9E"/>
    <w:rsid w:val="00812158"/>
    <w:rsid w:val="00836E2A"/>
    <w:rsid w:val="008416C9"/>
    <w:rsid w:val="008517A4"/>
    <w:rsid w:val="0085198A"/>
    <w:rsid w:val="008536E4"/>
    <w:rsid w:val="00854C4B"/>
    <w:rsid w:val="008702C4"/>
    <w:rsid w:val="00870D6C"/>
    <w:rsid w:val="0087421E"/>
    <w:rsid w:val="00885DB5"/>
    <w:rsid w:val="008960A0"/>
    <w:rsid w:val="008A1112"/>
    <w:rsid w:val="008A1784"/>
    <w:rsid w:val="008A799B"/>
    <w:rsid w:val="008B4BEE"/>
    <w:rsid w:val="008C0700"/>
    <w:rsid w:val="008C2114"/>
    <w:rsid w:val="008F5699"/>
    <w:rsid w:val="00910033"/>
    <w:rsid w:val="00920A7E"/>
    <w:rsid w:val="00920B8A"/>
    <w:rsid w:val="00921BF0"/>
    <w:rsid w:val="00924767"/>
    <w:rsid w:val="00926495"/>
    <w:rsid w:val="00927355"/>
    <w:rsid w:val="00933A53"/>
    <w:rsid w:val="00936C31"/>
    <w:rsid w:val="00944431"/>
    <w:rsid w:val="009450AA"/>
    <w:rsid w:val="00946855"/>
    <w:rsid w:val="009506A4"/>
    <w:rsid w:val="009553AA"/>
    <w:rsid w:val="00956248"/>
    <w:rsid w:val="009622BA"/>
    <w:rsid w:val="00970DB5"/>
    <w:rsid w:val="00985AD4"/>
    <w:rsid w:val="0098674B"/>
    <w:rsid w:val="00986881"/>
    <w:rsid w:val="00987B67"/>
    <w:rsid w:val="009B22D9"/>
    <w:rsid w:val="009B2D52"/>
    <w:rsid w:val="009B2E15"/>
    <w:rsid w:val="009B6AA9"/>
    <w:rsid w:val="009E0ED1"/>
    <w:rsid w:val="009F2389"/>
    <w:rsid w:val="009F4688"/>
    <w:rsid w:val="00A02039"/>
    <w:rsid w:val="00A055A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65409"/>
    <w:rsid w:val="00A736FE"/>
    <w:rsid w:val="00A750EB"/>
    <w:rsid w:val="00A91872"/>
    <w:rsid w:val="00A94D44"/>
    <w:rsid w:val="00AA1DDF"/>
    <w:rsid w:val="00AA205A"/>
    <w:rsid w:val="00AA4FDB"/>
    <w:rsid w:val="00AD1DC4"/>
    <w:rsid w:val="00AD62DD"/>
    <w:rsid w:val="00AD79EE"/>
    <w:rsid w:val="00AE09CA"/>
    <w:rsid w:val="00AE1C8A"/>
    <w:rsid w:val="00AE3B47"/>
    <w:rsid w:val="00AE7CCC"/>
    <w:rsid w:val="00AF71D2"/>
    <w:rsid w:val="00B07E73"/>
    <w:rsid w:val="00B129FD"/>
    <w:rsid w:val="00B15582"/>
    <w:rsid w:val="00B26102"/>
    <w:rsid w:val="00B3102A"/>
    <w:rsid w:val="00B32549"/>
    <w:rsid w:val="00B3531D"/>
    <w:rsid w:val="00B371EA"/>
    <w:rsid w:val="00B455F0"/>
    <w:rsid w:val="00B50EEB"/>
    <w:rsid w:val="00B519DA"/>
    <w:rsid w:val="00B6243E"/>
    <w:rsid w:val="00B6574A"/>
    <w:rsid w:val="00B72BC2"/>
    <w:rsid w:val="00B73505"/>
    <w:rsid w:val="00B8165E"/>
    <w:rsid w:val="00B85953"/>
    <w:rsid w:val="00BA5AEE"/>
    <w:rsid w:val="00BC10BA"/>
    <w:rsid w:val="00BF5335"/>
    <w:rsid w:val="00C02FB3"/>
    <w:rsid w:val="00C06187"/>
    <w:rsid w:val="00C108E6"/>
    <w:rsid w:val="00C1724C"/>
    <w:rsid w:val="00C22E86"/>
    <w:rsid w:val="00C2419C"/>
    <w:rsid w:val="00C24338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0AEA"/>
    <w:rsid w:val="00C91F17"/>
    <w:rsid w:val="00C9305C"/>
    <w:rsid w:val="00C94617"/>
    <w:rsid w:val="00CB1196"/>
    <w:rsid w:val="00CB23C6"/>
    <w:rsid w:val="00CC0049"/>
    <w:rsid w:val="00CD4D16"/>
    <w:rsid w:val="00CE1ECE"/>
    <w:rsid w:val="00CE23CC"/>
    <w:rsid w:val="00CE5E59"/>
    <w:rsid w:val="00CF54DA"/>
    <w:rsid w:val="00D04981"/>
    <w:rsid w:val="00D11643"/>
    <w:rsid w:val="00D13405"/>
    <w:rsid w:val="00D221B5"/>
    <w:rsid w:val="00D24684"/>
    <w:rsid w:val="00D32C7D"/>
    <w:rsid w:val="00D40641"/>
    <w:rsid w:val="00D50327"/>
    <w:rsid w:val="00D52AD8"/>
    <w:rsid w:val="00D664E8"/>
    <w:rsid w:val="00D708AA"/>
    <w:rsid w:val="00D74F9B"/>
    <w:rsid w:val="00D762DE"/>
    <w:rsid w:val="00DB6928"/>
    <w:rsid w:val="00DC7717"/>
    <w:rsid w:val="00DD410B"/>
    <w:rsid w:val="00DE03BB"/>
    <w:rsid w:val="00DE1C08"/>
    <w:rsid w:val="00DE3547"/>
    <w:rsid w:val="00DE6267"/>
    <w:rsid w:val="00DF0088"/>
    <w:rsid w:val="00DF0E48"/>
    <w:rsid w:val="00DF5A9D"/>
    <w:rsid w:val="00E02687"/>
    <w:rsid w:val="00E042E3"/>
    <w:rsid w:val="00E12F45"/>
    <w:rsid w:val="00E2143C"/>
    <w:rsid w:val="00E23A3F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A1E3F"/>
    <w:rsid w:val="00EC2D9A"/>
    <w:rsid w:val="00EC4954"/>
    <w:rsid w:val="00EC7A05"/>
    <w:rsid w:val="00EE13B7"/>
    <w:rsid w:val="00EF687D"/>
    <w:rsid w:val="00F016D1"/>
    <w:rsid w:val="00F05442"/>
    <w:rsid w:val="00F142CF"/>
    <w:rsid w:val="00F22249"/>
    <w:rsid w:val="00F259B8"/>
    <w:rsid w:val="00F31DDC"/>
    <w:rsid w:val="00F34C22"/>
    <w:rsid w:val="00F35BDB"/>
    <w:rsid w:val="00F41660"/>
    <w:rsid w:val="00F475B7"/>
    <w:rsid w:val="00F80642"/>
    <w:rsid w:val="00F82BF8"/>
    <w:rsid w:val="00F82F48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3CB2398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Pages>4</Pages>
  <Words>2527</Words>
  <Characters>4802</Characters>
  <Lines>45</Lines>
  <Paragraphs>12</Paragraphs>
  <TotalTime>28</TotalTime>
  <ScaleCrop>false</ScaleCrop>
  <LinksUpToDate>false</LinksUpToDate>
  <CharactersWithSpaces>5171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2024-11-21T13:11:00Z</dcterms:created>
  <dc:creator>Administrator</dc:creator>
  <cp:lastModifiedBy>墨枫</cp:lastModifiedBy>
  <dcterms:modified xsi:type="dcterms:W3CDTF">2025-04-20T14:12:58Z</dcterms:modified>
  <dc:title>2015-2016学年    第 一 学 期    第 二 周班级量化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D4BC9920744A4751BB542FE3C8AF7C21_13</vt:lpwstr>
  </property>
</Properties>
</file>