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rFonts w:hint="eastAsia" w:asciiTheme="minorEastAsia" w:hAnsiTheme="minorEastAsia" w:eastAsiaTheme="minorEastAsia"/>
          <w:sz w:val="18"/>
          <w:szCs w:val="18"/>
        </w:rPr>
      </w:pPr>
    </w:p>
    <w:p w14:paraId="1A936891">
      <w:pPr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2025-20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6学年    第一学 期     第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周班级量化</w:t>
      </w:r>
    </w:p>
    <w:tbl>
      <w:tblPr>
        <w:tblStyle w:val="5"/>
        <w:tblW w:w="15232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3B3B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纪律</w:t>
            </w:r>
          </w:p>
          <w:p w14:paraId="1D1E08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CAE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生活部（晚）</w:t>
            </w:r>
          </w:p>
          <w:p w14:paraId="1AA9B4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扣分原因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ind w:firstLine="180" w:firstLineChars="100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0D5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F4AA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b w:val="0"/>
                <w:i w:val="0"/>
                <w:color w:val="000000"/>
                <w:sz w:val="18"/>
                <w:u w:val="none"/>
              </w:rPr>
              <w:t>204#杨健 一根烟</w:t>
            </w: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8639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/>
                <w:b w:val="0"/>
                <w:i w:val="0"/>
                <w:color w:val="000000"/>
                <w:sz w:val="18"/>
                <w:u w:val="none"/>
                <w:lang w:eastAsia="zh-CN"/>
              </w:rPr>
              <w:t>215 #全体 烟头</w:t>
            </w: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2F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/>
                <w:b w:val="0"/>
                <w:i w:val="0"/>
                <w:color w:val="000000"/>
                <w:sz w:val="18"/>
                <w:u w:val="none"/>
                <w:lang w:eastAsia="zh-CN"/>
              </w:rPr>
              <w:t>221#王运成 打火机</w:t>
            </w: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3F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7F2C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BF07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8EEF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/>
                <w:b w:val="0"/>
                <w:i w:val="0"/>
                <w:color w:val="000000"/>
                <w:sz w:val="18"/>
                <w:u w:val="none"/>
                <w:lang w:eastAsia="zh-CN"/>
              </w:rPr>
              <w:t>318#全体 烟头</w:t>
            </w:r>
            <w:r>
              <w:rPr>
                <w:rFonts w:hint="eastAsia"/>
                <w:b w:val="0"/>
                <w:i w:val="0"/>
                <w:color w:val="000000"/>
                <w:sz w:val="18"/>
                <w:u w:val="none"/>
                <w:lang w:val="en-US" w:eastAsia="zh-CN"/>
              </w:rPr>
              <w:t xml:space="preserve"> </w:t>
            </w: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4262">
            <w:pP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/>
                <w:sz w:val="18"/>
                <w:lang w:eastAsia="zh-CN"/>
              </w:rPr>
              <w:t>322#胡国庆 烟头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olor w:val="000000"/>
                <w:sz w:val="18"/>
                <w:u w:val="none"/>
                <w:lang w:eastAsia="zh-CN"/>
              </w:rPr>
              <w:t>325#全体 烟盒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37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/>
                <w:sz w:val="18"/>
                <w:lang w:eastAsia="zh-CN"/>
              </w:rPr>
              <w:t>327#全体 烟头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olor w:val="000000"/>
                <w:sz w:val="18"/>
                <w:u w:val="none"/>
                <w:lang w:eastAsia="zh-CN"/>
              </w:rPr>
              <w:t>325#全体 烟盒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/>
                <w:sz w:val="18"/>
                <w:lang w:eastAsia="zh-CN"/>
              </w:rPr>
              <w:t>333#谢凯利 火机</w:t>
            </w: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/>
                <w:sz w:val="18"/>
                <w:lang w:eastAsia="zh-CN"/>
              </w:rPr>
              <w:t>408#全体 烟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火机</w:t>
            </w: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E5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6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83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4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9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59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C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05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44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EF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9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F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BC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216D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8482"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12李兆涵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穿拖鞋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旷课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D2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FC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D9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6CF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A8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FC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E0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28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F4E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D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C7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5A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DF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90AF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0DB6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02杜尚需 玩手机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04高海洋 玩手机 27吴杨洋 玩手机</w:t>
            </w:r>
          </w:p>
          <w:p w14:paraId="0AEF0D3D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206#李振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ascii="宋体" w:hAnsi="宋体" w:eastAsia="宋体" w:cs="宋体"/>
                <w:sz w:val="18"/>
              </w:rPr>
              <w:t>214#刘九州 旷课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B88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3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0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4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0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08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0D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1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0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83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1C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5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92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CBF8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5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E0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C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E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FB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AA4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B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F5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B0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1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C9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F96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4364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07BF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30杨俊杰 玩手机 36朱信松 玩手机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10胡雷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玩手机</w:t>
            </w:r>
          </w:p>
          <w:p w14:paraId="7C988E31">
            <w:pPr>
              <w:widowControl/>
              <w:spacing w:line="90" w:lineRule="atLeast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309#全体 烟盒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ascii="宋体" w:hAnsi="宋体" w:eastAsia="宋体" w:cs="宋体"/>
                <w:sz w:val="18"/>
              </w:rPr>
              <w:t>306#石弈楠 烟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18"/>
              </w:rPr>
              <w:t>火机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71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9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9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16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A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D22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7E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2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8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E5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D4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53D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97C4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15刘宇轩 玩手机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谢圣强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讲话 12李梓仲 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28余东阳 玩手机</w:t>
            </w:r>
          </w:p>
          <w:p w14:paraId="69A21A4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313#吴葆顺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酒瓶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孙航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厕所吸烟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CA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D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97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9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13.5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B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8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17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5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12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E0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E8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3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D44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4601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93.5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AFCA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03陈健斌 玩手机 09郭新旭 伪造假条 33张恒伟 玩手机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09郭心旭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 13解启嘉 玩手机 赵文龙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玩手机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8F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A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0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A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B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755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E8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AB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A4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F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B6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3B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1DA8B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DC51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DFB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16李秀展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穿拖鞋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16李秀展 玩手机</w:t>
            </w:r>
          </w:p>
          <w:p w14:paraId="5C967F9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414#陈思豪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ascii="宋体" w:hAnsi="宋体" w:eastAsia="宋体" w:cs="宋体"/>
                <w:sz w:val="18"/>
              </w:rPr>
              <w:t>410#全体 烟盒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EB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97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0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DF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B7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745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3D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69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C9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0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A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34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5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EC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7A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DE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4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4C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9F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59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3B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5D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9E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45B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A3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FC74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93.7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9E7D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B717">
            <w:pPr>
              <w:rPr>
                <w:rFonts w:hint="default" w:asciiTheme="minorEastAsia" w:hAnsiTheme="min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28吴天啸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玩手机 02陈思豪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旷课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翟文一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旷课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蒋文平10 不服从管理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06翟文一 旷课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6A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E5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5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3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14.1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E6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CB7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5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D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6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2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A7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CA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2B2B9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90.1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B6BAA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43B3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06杜汶润 穿拖鞋 37赵子恒 穿拖鞋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刘明13 玩手机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10李伟杰 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37赵子恒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睡觉不服从管理</w:t>
            </w:r>
          </w:p>
          <w:p w14:paraId="6BFBA8A1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507#赵海瑞 烟盒 508#袁浩然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火机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赵海瑞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厕所吸烟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秦玉庚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厕所吸烟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1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53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37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444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C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1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FD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4E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5F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F9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C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07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F0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6F570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95.8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E2DC4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3BDD">
            <w:pP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20沈瑞祥 戴耳机 22孙悦 玩手机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32张斌 不服从管理 30杨博文 玩手机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10李析郴 玩手机</w:t>
            </w:r>
          </w:p>
        </w:tc>
      </w:tr>
      <w:tr w14:paraId="5D36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1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8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38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A2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37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A7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7E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2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4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9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1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12D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85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5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4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94D5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0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09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3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58D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A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E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85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6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4D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3F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BF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4B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F5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8E9B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6947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28C4">
            <w:pPr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25朱雨轩 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</w:p>
          <w:p w14:paraId="47FD29E4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602#苏宇豪 烟盒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79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D1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C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7A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7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A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F7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1F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69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A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BA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02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482EB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98087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9DD9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19王思彤 玩手机</w:t>
            </w:r>
          </w:p>
          <w:p w14:paraId="6C62D595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</w:rPr>
              <w:t>603#杨成林 旷课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F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29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10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A7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7B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70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B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AE1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55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D8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06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F8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0FD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0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39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3B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A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B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CD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15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332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F4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D2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8F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DC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74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92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715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BD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0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04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93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2F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63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A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E4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93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3C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3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B5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B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8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EA1C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DAD8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5A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bookmarkStart w:id="0" w:name="_GoBack" w:colFirst="14" w:colLast="14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50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44A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73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DA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0D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19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21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5F2F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AC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84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13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06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BBC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97.6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C9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E719F8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24苗瑜轩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36杨锦哲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18刘学伸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24苗瑜轩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39张文强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16梁铛烁 24苘喻轩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 10海萨尔.海拉提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旷操</w:t>
            </w:r>
          </w:p>
        </w:tc>
      </w:tr>
      <w:tr w14:paraId="7F44C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DB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B5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E4B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22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C3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7C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EC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B3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B8128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47C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E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96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BA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456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96.9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4E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353FFC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30郁贲成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36张永康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29闫凯文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03陈德春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迟到36张永康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36张永康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11刘贺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</w:p>
          <w:p w14:paraId="201187FA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316#全体烟头</w:t>
            </w:r>
          </w:p>
        </w:tc>
      </w:tr>
      <w:tr w14:paraId="6BFEB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3A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B9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A74E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B5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3F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54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D5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9D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C39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57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5F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94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4F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62E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88.4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C6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1851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高琪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16姬贺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集体迟到</w:t>
            </w:r>
          </w:p>
          <w:p w14:paraId="6824268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周二 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14#苏子章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烟盒</w:t>
            </w:r>
          </w:p>
        </w:tc>
      </w:tr>
      <w:tr w14:paraId="645D0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7E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00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54D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3A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A6B1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2E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C3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FE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4E9F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13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E9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C1D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BA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34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9A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19B160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27腾启翔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08马骏 33王博伟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26汤瑞民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</w:p>
          <w:p w14:paraId="4309A4C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16裴政毅 玩手机 27腾启祥 玩手机</w:t>
            </w:r>
          </w:p>
          <w:p w14:paraId="646D34F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409#王文钰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吸烟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409#鹿麒麟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吸烟</w:t>
            </w:r>
          </w:p>
        </w:tc>
      </w:tr>
      <w:tr w14:paraId="36CDF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19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0C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20C3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04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7DDB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49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D3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A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4AD5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02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E4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CA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00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60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94.9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D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BBA72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27郑浩然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13姚智博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03王弈泽 30周俊树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 26赵滢博 27郑浩然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 34朱记镖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13姚智博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</w:p>
          <w:p w14:paraId="48C2C79E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周二 12杜子贤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睡觉 </w:t>
            </w:r>
          </w:p>
          <w:p w14:paraId="4256B8FB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周二 419#全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体烟头</w:t>
            </w:r>
          </w:p>
        </w:tc>
      </w:tr>
      <w:tr w14:paraId="08913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95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D9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33D9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90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B6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75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B6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62B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4F0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98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4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67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B9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E3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69D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0751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13孔少康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卢晨康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36张元橙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6冯子恒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13孔少康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20钦鹏宇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26王湛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31俞乐惟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15李则初 16李智昊 27王致焜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31俞乐惟 40朱浩沄 41庄志远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做操不认真3曹瀚瀚 5丁嘉龙24王朝阳29夏梓然  31俞乐惟 35张庭硕 迟到</w:t>
            </w:r>
          </w:p>
          <w:p w14:paraId="0D4880C0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36张元橙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睡觉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周二 23宋璎辰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不服从管理 周四 17卢晨康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旷课 24王朝阳 玩手机</w:t>
            </w:r>
          </w:p>
          <w:p w14:paraId="775F5FE2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428#蔡家辰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电锅</w:t>
            </w:r>
          </w:p>
        </w:tc>
      </w:tr>
      <w:tr w14:paraId="463F6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0B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11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634C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B7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7F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01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A5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69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65AB2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B74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66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E18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2E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E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95.3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0A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D8F06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35张凯席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11李昊轩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20宁奕博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32藏晨茹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35张凯席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39朱友为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11李昊轩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33詹宇杰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 11李昊轩 34张博为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旷操</w:t>
            </w:r>
          </w:p>
          <w:p w14:paraId="079384B8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432#全体烟头</w:t>
            </w:r>
          </w:p>
        </w:tc>
      </w:tr>
      <w:tr w14:paraId="0D5C4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07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47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596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5C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9A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17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CE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C3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5E19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64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CB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4D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04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EC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96.9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09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48102">
            <w:pPr>
              <w:spacing w:after="0" w:line="240" w:lineRule="auto"/>
              <w:ind w:left="181" w:hanging="181" w:hangingChars="10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12李晨曦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19买吾兰·麦麦提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01阿布都热含量·木沙江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12李晨曦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41朱明珠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01阿布都热合曼·木沙江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01郭春晖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</w:p>
          <w:p w14:paraId="62884696">
            <w:pPr>
              <w:spacing w:after="0" w:line="240" w:lineRule="auto"/>
              <w:ind w:left="181" w:hanging="181" w:hangingChars="10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#孙硕 厕所吸烟</w:t>
            </w:r>
          </w:p>
        </w:tc>
      </w:tr>
      <w:tr w14:paraId="26BB1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0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DC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DBA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D4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5C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43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DB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AA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5EF0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7D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A8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47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81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F9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334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A2E1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17贺永固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17贺永固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29李彭宇31耿思硕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10孟思远 19胡浩宇 36刘岩慷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</w:p>
          <w:p w14:paraId="06AACA2A"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519#全体烟头</w:t>
            </w:r>
          </w:p>
        </w:tc>
      </w:tr>
      <w:tr w14:paraId="152DF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CB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3F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16B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67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07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83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CB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A2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241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7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31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41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03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ED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86.6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D2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68CAAA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8孙赫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1权胜凯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29尹瑞卿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22武靖涛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31张珑瀚  旷操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02任航雨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36张泽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01权胜凯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02任航雨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35张雨涵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02任航雨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 01权胜凯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旷操  集体迟到</w:t>
            </w:r>
          </w:p>
          <w:p w14:paraId="786A0429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530#张宇涵 烟头</w:t>
            </w:r>
          </w:p>
        </w:tc>
      </w:tr>
      <w:tr w14:paraId="17812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23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54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E9C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A3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58B1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48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E5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D9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51C6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AB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38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8D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E4E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D1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94.1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CE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0822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08顾国文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09刘玺文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06方圆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09何玺文15贾克 旷操</w:t>
            </w:r>
          </w:p>
          <w:p w14:paraId="6F8183AB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32刘天宇 睡觉</w:t>
            </w:r>
          </w:p>
          <w:p w14:paraId="5D4BD8B4">
            <w:pPr>
              <w:ind w:left="181" w:hanging="181" w:hangingChars="10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604#李东旭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烟头533#惠景南烟</w:t>
            </w:r>
          </w:p>
        </w:tc>
      </w:tr>
      <w:tr w14:paraId="6BDF2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C7E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0C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EDF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12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60F5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2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0B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7F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9BBE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88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57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CA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FB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3C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03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EACDE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50田无限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31赵妍甫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</w:p>
          <w:p w14:paraId="12ECEB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13王昊 玩手机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</w:p>
          <w:p w14:paraId="003D891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613#亚克亚 烟盒烟头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860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17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37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13.2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0071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AC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6056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45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8D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8B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F6B8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09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C5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0B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32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501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90.9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F4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52468D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7刘宇恒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26王明伟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29许瀚丞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17刘宇航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11开吾赛尔江 .艾尼瓦尔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35张玉涵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 集体迟到</w:t>
            </w:r>
          </w:p>
          <w:p w14:paraId="3AD82962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周一  14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李萧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睡觉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06窦雍前 玩手机</w:t>
            </w:r>
          </w:p>
          <w:p w14:paraId="2DB3FB50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623#程禹硕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烟盒火机</w:t>
            </w:r>
          </w:p>
        </w:tc>
      </w:tr>
      <w:tr w14:paraId="40869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96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9C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42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E3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2579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A8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85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2F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C60B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47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38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A4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C9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FB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93.2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BA6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B19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21佟思权 睡觉 10李苏袁 玩手机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32张嘉弈 讲话 15马兴硕 讲话17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倪昊天 讲话 19孙浩然 讲话 21佟思权 讲话</w:t>
            </w:r>
          </w:p>
          <w:p w14:paraId="1666EE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626#马可 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628#倪昊天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630#全体烟头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624#全体烟头</w:t>
            </w:r>
          </w:p>
        </w:tc>
      </w:tr>
      <w:tr w14:paraId="1D70D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C8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67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8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8B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4F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E3D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28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FE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2F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8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6A1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5A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D1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27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16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9FDD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bookmarkEnd w:id="0"/>
    </w:tbl>
    <w:p w14:paraId="7B4732A5">
      <w:pPr>
        <w:jc w:val="center"/>
        <w:rPr>
          <w:rFonts w:hint="eastAsia" w:asciiTheme="minorEastAsia" w:hAnsiTheme="minorEastAsia" w:eastAsiaTheme="minorEastAsia"/>
          <w:b/>
          <w:bCs/>
          <w:sz w:val="18"/>
          <w:szCs w:val="1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92676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54A6"/>
    <w:rsid w:val="00365C69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D5F49"/>
    <w:rsid w:val="004D7A11"/>
    <w:rsid w:val="004E52DE"/>
    <w:rsid w:val="00501C22"/>
    <w:rsid w:val="00510A53"/>
    <w:rsid w:val="00512238"/>
    <w:rsid w:val="005123C4"/>
    <w:rsid w:val="005148DB"/>
    <w:rsid w:val="00516822"/>
    <w:rsid w:val="0052295D"/>
    <w:rsid w:val="00527773"/>
    <w:rsid w:val="005355CE"/>
    <w:rsid w:val="0054289F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609"/>
    <w:rsid w:val="006179E3"/>
    <w:rsid w:val="0063771A"/>
    <w:rsid w:val="00654417"/>
    <w:rsid w:val="00664753"/>
    <w:rsid w:val="00667CE6"/>
    <w:rsid w:val="00677424"/>
    <w:rsid w:val="00693C07"/>
    <w:rsid w:val="006967EF"/>
    <w:rsid w:val="00696C50"/>
    <w:rsid w:val="006A4370"/>
    <w:rsid w:val="006B38E5"/>
    <w:rsid w:val="006C20E7"/>
    <w:rsid w:val="006C2A49"/>
    <w:rsid w:val="006D5C28"/>
    <w:rsid w:val="006D6141"/>
    <w:rsid w:val="006E7DC4"/>
    <w:rsid w:val="007125CB"/>
    <w:rsid w:val="00713680"/>
    <w:rsid w:val="007665BF"/>
    <w:rsid w:val="0077536A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3E8F"/>
    <w:rsid w:val="008960A0"/>
    <w:rsid w:val="008A0CC1"/>
    <w:rsid w:val="008A400E"/>
    <w:rsid w:val="008A799B"/>
    <w:rsid w:val="008B0831"/>
    <w:rsid w:val="008B3EB3"/>
    <w:rsid w:val="008B4BEE"/>
    <w:rsid w:val="008D17F3"/>
    <w:rsid w:val="00910033"/>
    <w:rsid w:val="00920B8A"/>
    <w:rsid w:val="00921BF0"/>
    <w:rsid w:val="00924767"/>
    <w:rsid w:val="00926495"/>
    <w:rsid w:val="00927355"/>
    <w:rsid w:val="00931B08"/>
    <w:rsid w:val="00933A53"/>
    <w:rsid w:val="00936C31"/>
    <w:rsid w:val="00940DA0"/>
    <w:rsid w:val="00944431"/>
    <w:rsid w:val="00944C3C"/>
    <w:rsid w:val="00945317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3F7B"/>
    <w:rsid w:val="009B6AA9"/>
    <w:rsid w:val="009D12E6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76872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000A5"/>
    <w:rsid w:val="00B11D87"/>
    <w:rsid w:val="00B1224E"/>
    <w:rsid w:val="00B129FD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4DA2"/>
    <w:rsid w:val="00B85953"/>
    <w:rsid w:val="00B91ED0"/>
    <w:rsid w:val="00B93163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0886"/>
    <w:rsid w:val="00C31E03"/>
    <w:rsid w:val="00C41E3A"/>
    <w:rsid w:val="00C60CDE"/>
    <w:rsid w:val="00C666DE"/>
    <w:rsid w:val="00C705FF"/>
    <w:rsid w:val="00C719B4"/>
    <w:rsid w:val="00C73BCD"/>
    <w:rsid w:val="00C7505B"/>
    <w:rsid w:val="00C752E1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4B85"/>
    <w:rsid w:val="00CE5E59"/>
    <w:rsid w:val="00CF54DA"/>
    <w:rsid w:val="00D04981"/>
    <w:rsid w:val="00D04C7B"/>
    <w:rsid w:val="00D11643"/>
    <w:rsid w:val="00D221B5"/>
    <w:rsid w:val="00D33996"/>
    <w:rsid w:val="00D40641"/>
    <w:rsid w:val="00D52AD8"/>
    <w:rsid w:val="00D54EBF"/>
    <w:rsid w:val="00D664E8"/>
    <w:rsid w:val="00D708AA"/>
    <w:rsid w:val="00DB6928"/>
    <w:rsid w:val="00DC3092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27EC"/>
    <w:rsid w:val="00E878AD"/>
    <w:rsid w:val="00EC2D9A"/>
    <w:rsid w:val="00EC7A05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23B5"/>
    <w:rsid w:val="00FF48D4"/>
    <w:rsid w:val="00FF575E"/>
    <w:rsid w:val="00FF5BB2"/>
    <w:rsid w:val="00FF5CF9"/>
    <w:rsid w:val="0152099D"/>
    <w:rsid w:val="02187AF9"/>
    <w:rsid w:val="03057490"/>
    <w:rsid w:val="033A0C22"/>
    <w:rsid w:val="03D76309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637F5B"/>
    <w:rsid w:val="0FB210C3"/>
    <w:rsid w:val="10320841"/>
    <w:rsid w:val="11140779"/>
    <w:rsid w:val="11BC780F"/>
    <w:rsid w:val="131E0D10"/>
    <w:rsid w:val="149B113B"/>
    <w:rsid w:val="154E22B7"/>
    <w:rsid w:val="15FA20AE"/>
    <w:rsid w:val="164E15A7"/>
    <w:rsid w:val="16581120"/>
    <w:rsid w:val="16B014D8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A974E89"/>
    <w:rsid w:val="1BBA6E16"/>
    <w:rsid w:val="1C4E143E"/>
    <w:rsid w:val="1CF77E61"/>
    <w:rsid w:val="1E1C0AB8"/>
    <w:rsid w:val="1E5D5FEA"/>
    <w:rsid w:val="1E7C2402"/>
    <w:rsid w:val="1E8673AC"/>
    <w:rsid w:val="1EA20447"/>
    <w:rsid w:val="1EAC100B"/>
    <w:rsid w:val="1F606544"/>
    <w:rsid w:val="1FB91BED"/>
    <w:rsid w:val="1FFA109B"/>
    <w:rsid w:val="21757E95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7EC60E8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2F422F2B"/>
    <w:rsid w:val="2F93089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9FC377D"/>
    <w:rsid w:val="3B071044"/>
    <w:rsid w:val="3B9D06D5"/>
    <w:rsid w:val="3CF475E6"/>
    <w:rsid w:val="3DA23079"/>
    <w:rsid w:val="3DA97279"/>
    <w:rsid w:val="3E1A6387"/>
    <w:rsid w:val="3E7F1B62"/>
    <w:rsid w:val="3F03223E"/>
    <w:rsid w:val="3F5C37BE"/>
    <w:rsid w:val="3F80388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812B09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8E311A2"/>
    <w:rsid w:val="4944284B"/>
    <w:rsid w:val="497A75A0"/>
    <w:rsid w:val="4A76689F"/>
    <w:rsid w:val="4B436784"/>
    <w:rsid w:val="4B4C7A35"/>
    <w:rsid w:val="4B827CCE"/>
    <w:rsid w:val="4C0B66EE"/>
    <w:rsid w:val="4D5576F0"/>
    <w:rsid w:val="4DBC1A83"/>
    <w:rsid w:val="4DD06B99"/>
    <w:rsid w:val="4E505664"/>
    <w:rsid w:val="50055462"/>
    <w:rsid w:val="50976BD5"/>
    <w:rsid w:val="509E2895"/>
    <w:rsid w:val="50D03388"/>
    <w:rsid w:val="51687B13"/>
    <w:rsid w:val="52D344CE"/>
    <w:rsid w:val="541B5826"/>
    <w:rsid w:val="54AC27CC"/>
    <w:rsid w:val="550610BB"/>
    <w:rsid w:val="55093114"/>
    <w:rsid w:val="551A15E0"/>
    <w:rsid w:val="552A4E3B"/>
    <w:rsid w:val="552E43C4"/>
    <w:rsid w:val="561E0447"/>
    <w:rsid w:val="56FB1D20"/>
    <w:rsid w:val="57093170"/>
    <w:rsid w:val="57683E7B"/>
    <w:rsid w:val="57762DAD"/>
    <w:rsid w:val="58353CC8"/>
    <w:rsid w:val="58F96EAD"/>
    <w:rsid w:val="58FA30FB"/>
    <w:rsid w:val="5945212A"/>
    <w:rsid w:val="59820FD6"/>
    <w:rsid w:val="59BC19A8"/>
    <w:rsid w:val="5A4C5211"/>
    <w:rsid w:val="5A9304C2"/>
    <w:rsid w:val="5AC6359B"/>
    <w:rsid w:val="5ACB5F00"/>
    <w:rsid w:val="5B074CC0"/>
    <w:rsid w:val="5B8E6498"/>
    <w:rsid w:val="5BA212EC"/>
    <w:rsid w:val="5BF75A12"/>
    <w:rsid w:val="5C026BFC"/>
    <w:rsid w:val="5C601206"/>
    <w:rsid w:val="5CA81FCC"/>
    <w:rsid w:val="5D78636D"/>
    <w:rsid w:val="5DC80CAE"/>
    <w:rsid w:val="5EB6652D"/>
    <w:rsid w:val="5F2210DC"/>
    <w:rsid w:val="5F410064"/>
    <w:rsid w:val="5F575015"/>
    <w:rsid w:val="5FA016B7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6FD73EF"/>
    <w:rsid w:val="680447AD"/>
    <w:rsid w:val="68A00F6E"/>
    <w:rsid w:val="68A42D24"/>
    <w:rsid w:val="68C45E09"/>
    <w:rsid w:val="68CD2DF1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B3242A"/>
    <w:rsid w:val="71086F38"/>
    <w:rsid w:val="71361C17"/>
    <w:rsid w:val="720B7473"/>
    <w:rsid w:val="72F601BA"/>
    <w:rsid w:val="733435C1"/>
    <w:rsid w:val="73371AAC"/>
    <w:rsid w:val="734D28F0"/>
    <w:rsid w:val="73680BA1"/>
    <w:rsid w:val="738617B3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055C33"/>
    <w:rsid w:val="7B260A8C"/>
    <w:rsid w:val="7B6550FF"/>
    <w:rsid w:val="7C7D4F8F"/>
    <w:rsid w:val="7CC342DA"/>
    <w:rsid w:val="7DA27897"/>
    <w:rsid w:val="7E1E332B"/>
    <w:rsid w:val="7E292420"/>
    <w:rsid w:val="7F47008B"/>
    <w:rsid w:val="7F821E37"/>
    <w:rsid w:val="7F853D7C"/>
    <w:rsid w:val="7FD2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4</Pages>
  <Words>2676</Words>
  <Characters>4296</Characters>
  <Lines>23</Lines>
  <Paragraphs>6</Paragraphs>
  <TotalTime>74</TotalTime>
  <ScaleCrop>false</ScaleCrop>
  <LinksUpToDate>false</LinksUpToDate>
  <CharactersWithSpaces>4742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2025-06-29T11:53:00Z</dcterms:created>
  <dc:creator>Administrator</dc:creator>
  <cp:lastModifiedBy>WPS_1740569963</cp:lastModifiedBy>
  <dcterms:modified xsi:type="dcterms:W3CDTF">2025-10-25T15:28:14Z</dcterms:modified>
  <dc:title>2015-2016学年    第 一 学 期    第 二 周班级量化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0C9669D2E1DC42DE8934849DCA8D0CBD_13</vt:lpwstr>
  </property>
  <property fmtid="{D5CDD505-2E9C-101B-9397-08002B2CF9AE}" pid="4" name="KSOTemplateDocerSaveRecord">
    <vt:lpwstr>eyJoZGlkIjoiZGY3ZjZkNTBmNDdiODAyZGVhNzBhZDI4MDM2ZDMxNDAiLCJ1c2VySWQiOiIxNjgyNTY0MDUyIn0=</vt:lpwstr>
  </property>
</Properties>
</file>