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rFonts w:hint="eastAsia" w:asciiTheme="minorEastAsia" w:hAnsiTheme="minorEastAsia" w:eastAsiaTheme="minorEastAsia"/>
          <w:sz w:val="18"/>
          <w:szCs w:val="18"/>
        </w:rPr>
      </w:pPr>
    </w:p>
    <w:p w14:paraId="1A936891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2025-20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6学年    第一学 期     第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9 </w:t>
      </w:r>
      <w:r>
        <w:rPr>
          <w:rFonts w:hint="eastAsia" w:asciiTheme="minorEastAsia" w:hAnsiTheme="minorEastAsia" w:eastAsiaTheme="minorEastAsia"/>
          <w:sz w:val="28"/>
          <w:szCs w:val="28"/>
        </w:rPr>
        <w:t>周班级量化</w:t>
      </w:r>
    </w:p>
    <w:tbl>
      <w:tblPr>
        <w:tblStyle w:val="5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3B3B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1D1E08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CAE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生活部（晚）</w:t>
            </w:r>
          </w:p>
          <w:p w14:paraId="1AA9B4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A0D5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9F4AA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78639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52F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B447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B3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231#徐宇 烟盒</w:t>
            </w: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7F2C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302#全体 烟头</w:t>
            </w: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4BF0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陈冠宇 楼道吸烟</w:t>
            </w: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88D76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D4262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319#刘子扬 火机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E37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326#宗成龙 烟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099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333#谢凯利 烟头</w:t>
            </w: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ED84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5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4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9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5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C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05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4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9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F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BC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16D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311F8">
            <w:pP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40张身立 玩手机 周三 04朱欣然 睡觉</w:t>
            </w:r>
          </w:p>
          <w:p w14:paraId="5C6DB853"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周三 210#戚恒硕 烟头烟盒</w:t>
            </w:r>
          </w:p>
        </w:tc>
      </w:tr>
      <w:bookmarkEnd w:id="0"/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2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C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D9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CF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8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FC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0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28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4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5A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DF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AF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F0D3D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周三 刘子坤 厕所吸烟 谢振 厕所吸烟 穆宇森 厕所吸烟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8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0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4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0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8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D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1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0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83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C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92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ECBF8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周三 25王威然 睡觉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5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C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E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FB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A4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B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5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0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C9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9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364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88E31">
            <w:pPr>
              <w:widowControl/>
              <w:spacing w:line="90" w:lineRule="atLeast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周三 26王兆驰 玩手机（不服从管教）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9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9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16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D2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E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2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5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4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3D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21A4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 16鹿俊豪 玩手机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CA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D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7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9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B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8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7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5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2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0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E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44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CA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9DBD8">
            <w:pP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周二 05陈力豪 玩手机 33张恒伟 玩手机 08耿博申 玩手机 10韩杰</w:t>
            </w:r>
          </w:p>
          <w:p w14:paraId="58EC6CC6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玩手机 周三 05陈力豪 玩手机 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F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0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A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B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5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E8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AB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A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B6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3B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51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67F9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EB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97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0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F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B7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45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3D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9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C9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0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4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5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5277C">
            <w:pP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EC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7A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4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4C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9F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59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B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E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5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A3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7D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8B717">
            <w:pPr>
              <w:rPr>
                <w:rFonts w:hint="default" w:asciiTheme="minorEastAsia" w:hAnsiTheme="min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aj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纪律：</w:t>
            </w:r>
            <w:r>
              <w:rPr>
                <w:rFonts w:hint="eastAsia" w:asciiTheme="minorEastAsia" w:hAnsiTheme="minorEastAsia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36赵开日 睡觉 23孙梓豪 睡觉 周二 15李天顺 讲话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5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5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3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6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B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5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D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6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2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7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CA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BA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BA8A1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 27王选 讲话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1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37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1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FD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E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F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F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C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07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DC4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02E61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 36赵天傲 讲话</w:t>
            </w: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1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8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A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7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A7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E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2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9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12D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5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C94D5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0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58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5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6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D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F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BF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47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D29E4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周三 06郭洪廷 玩手机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9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D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C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7A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7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A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F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1F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69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087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2D595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周一 04葛效宁 玩手机 周三 12李泽同 玩手机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9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0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7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0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B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E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5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8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06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8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F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0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6390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3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A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B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D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15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32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DC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4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2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773B0">
            <w:pP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周一 26徐鹏 睡觉</w:t>
            </w:r>
          </w:p>
          <w:p w14:paraId="567687B5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  <w:lang w:val="en-US" w:eastAsia="zh-CN"/>
              </w:rPr>
              <w:t>周四 赵子辰 卫生间抽烟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D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1" w:name="_GoBack" w:colFirst="14" w:colLast="14"/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0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04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3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3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A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E4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3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C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3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5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B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4EA1C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 28张潇 穿拖鞋 07李垣熙 穿拖鞋</w:t>
            </w:r>
          </w:p>
        </w:tc>
      </w:tr>
      <w:tr w14:paraId="3DAD8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5A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50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14.8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44A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73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DA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0D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19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21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5F2F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AC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84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13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06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BC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94.8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C9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E719F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16梁铠烁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11贺彦杰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36杨锦哲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23苗森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梁凯烁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李芸甫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36杨锦哲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40张云恒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12胡旺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15李芸甫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38张策然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迟到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10海萨尔海拉提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16梁铠烁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27王浩然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38张策然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做操不认真</w:t>
            </w:r>
          </w:p>
        </w:tc>
      </w:tr>
      <w:tr w14:paraId="7F44C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D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B5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E4B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22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C3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7C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EC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B3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B8128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7C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E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96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BA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456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4E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DDDB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04丁一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12刘金光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21孙志国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25王正科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36张永康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6BFEB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3A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B9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A74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B5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3F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54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D5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9D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C39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57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5F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94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4F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62E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C699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8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C0CE3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22李凡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32刘衡澍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李传威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30李欣隆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55DBD70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19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蒋学祥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</w:t>
            </w:r>
          </w:p>
          <w:p w14:paraId="1EDCB196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22"/>
              </w:rPr>
              <w:t>320#李铭润</w:t>
            </w:r>
            <w:r>
              <w:rPr>
                <w:rFonts w:hint="eastAsia" w:ascii="宋体" w:hAnsi="宋体" w:cs="宋体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2"/>
              </w:rPr>
              <w:t>火机</w:t>
            </w:r>
          </w:p>
        </w:tc>
      </w:tr>
      <w:tr w14:paraId="645D0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7E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00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54D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3A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A6B1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2E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C3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FE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4E9F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13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E9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C1D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BA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34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9A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D34FA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09马子强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09马子强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36CDF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19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0C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20C3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04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7DDB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49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D3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A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4AD5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02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E4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CA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00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60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D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255C5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31左治鑫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486C5960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谢迅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</w:t>
            </w:r>
          </w:p>
        </w:tc>
      </w:tr>
      <w:tr w14:paraId="08913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95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D9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33D9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90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B6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75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B6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2B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4F0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98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4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67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B9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E3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9D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BEA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10黄乐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6B6CFA71">
            <w:pPr>
              <w:spacing w:after="0" w:line="240" w:lineRule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428#蔡家辰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厕所吸烟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429#王致琨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厕所吸烟</w:t>
            </w:r>
          </w:p>
        </w:tc>
      </w:tr>
      <w:tr w14:paraId="463F6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0B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1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12.4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634C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B7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7F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01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A5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69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5AB2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74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66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1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2E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E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91.8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0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BEB5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22孙晓梦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 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李昊轩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22孙晓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萌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早操不认真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集体迟到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11李昊轩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  <w:p w14:paraId="7702FC2D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郭绍涵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说话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蒋博森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说话</w:t>
            </w:r>
          </w:p>
        </w:tc>
      </w:tr>
      <w:tr w14:paraId="0D5C4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07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47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596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5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9A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17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CE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C3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5E19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64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CB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D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0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EC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09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5B9C42">
            <w:pPr>
              <w:spacing w:after="0" w:line="240" w:lineRule="auto"/>
              <w:ind w:left="181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12李晨曦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40郑祥宇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1DA0E1D4">
            <w:pPr>
              <w:spacing w:after="0" w:line="240" w:lineRule="auto"/>
              <w:ind w:left="181" w:leftChars="0" w:hanging="181" w:hangingChars="100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马珩齐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</w:p>
        </w:tc>
      </w:tr>
      <w:tr w14:paraId="26BB1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0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DC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19.1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DBA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D4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19.1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5C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43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DB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AA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5EF0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7D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A8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4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81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F9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33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041B7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39吕康嘉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35刘星宇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20胡馨尹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做操不认真</w:t>
            </w:r>
          </w:p>
          <w:p w14:paraId="135D9D27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陈军涛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贺玉通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陈来舜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讲话</w:t>
            </w:r>
          </w:p>
          <w:p w14:paraId="40F5447A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504#张玉哲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厕所吸烟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22"/>
              </w:rPr>
              <w:t>32 1#刘子硕 宿舍吸烟</w:t>
            </w:r>
          </w:p>
        </w:tc>
      </w:tr>
      <w:tr w14:paraId="152DF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CB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3F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10.5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16B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67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07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83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CB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A2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241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7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31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41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03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ED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89.5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D2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7CD7E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02任航雨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权胜凯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26杨佳旭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01权胜凯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02任航雨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02任航雨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01权胜凯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02任航雨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集体迟到</w:t>
            </w:r>
          </w:p>
          <w:p w14:paraId="223E3468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22"/>
              </w:rPr>
              <w:t>530 2#张宇涵 烟盒,火机</w:t>
            </w:r>
          </w:p>
        </w:tc>
      </w:tr>
      <w:tr w14:paraId="17812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23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54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E9C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A3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58B1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48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E5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D9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51C6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AB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38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8D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4E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D1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CE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17253">
            <w:pPr>
              <w:ind w:left="181" w:hanging="181" w:hanging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28李子鸣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4E8E2F43">
            <w:pPr>
              <w:ind w:left="181" w:leftChars="0" w:hanging="181" w:hangingChars="100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22"/>
              </w:rPr>
              <w:t>603 1#戴晓奇 酒</w:t>
            </w:r>
          </w:p>
        </w:tc>
      </w:tr>
      <w:tr w14:paraId="6BDF2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7E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0C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EDF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12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60F5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2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0B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7F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9BBE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88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57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CA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FB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3C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03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3D891E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04施然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10汤佩毅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迟到</w:t>
            </w:r>
          </w:p>
        </w:tc>
      </w:tr>
      <w:tr w14:paraId="7860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17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3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0071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A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6056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45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8D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8B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F6B8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09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C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0B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32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01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87.4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F4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A447D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周二 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4程禹硕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11开吾赛尔江·艾尼瓦尔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  <w:t>集体迟到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集体迟到</w:t>
            </w:r>
          </w:p>
          <w:p w14:paraId="1E301165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窦雍前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说话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嵇扬钦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说话</w:t>
            </w:r>
          </w:p>
        </w:tc>
      </w:tr>
      <w:tr w14:paraId="40869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96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9C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14.7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42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E3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2579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A8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85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2F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C60B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47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38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A4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C9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FB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93.7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BA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6A79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早操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09李培庆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集体迟到</w:t>
            </w:r>
          </w:p>
          <w:p w14:paraId="2FABA5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周三 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窦奥康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</w:p>
        </w:tc>
      </w:tr>
      <w:tr w14:paraId="1D70D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C8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过控25-1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67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8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8B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4F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E3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28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FE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2F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8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6A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A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D1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27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16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A9F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 w14:paraId="048795BA">
      <w:pPr>
        <w:jc w:val="center"/>
        <w:rPr>
          <w:rFonts w:hint="eastAsia" w:asciiTheme="minorEastAsia" w:hAnsiTheme="minorEastAsia" w:eastAsiaTheme="minorEastAsia"/>
          <w:b/>
          <w:bCs/>
          <w:sz w:val="18"/>
          <w:szCs w:val="1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2676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54A6"/>
    <w:rsid w:val="00365C69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D7A11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289F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609"/>
    <w:rsid w:val="006179E3"/>
    <w:rsid w:val="0063771A"/>
    <w:rsid w:val="00654417"/>
    <w:rsid w:val="00664753"/>
    <w:rsid w:val="00667CE6"/>
    <w:rsid w:val="00677424"/>
    <w:rsid w:val="00693C07"/>
    <w:rsid w:val="006967EF"/>
    <w:rsid w:val="00696C50"/>
    <w:rsid w:val="006A4370"/>
    <w:rsid w:val="006B38E5"/>
    <w:rsid w:val="006C20E7"/>
    <w:rsid w:val="006C2A49"/>
    <w:rsid w:val="006D5C28"/>
    <w:rsid w:val="006D6141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3E8F"/>
    <w:rsid w:val="008960A0"/>
    <w:rsid w:val="008A0CC1"/>
    <w:rsid w:val="008A400E"/>
    <w:rsid w:val="008A799B"/>
    <w:rsid w:val="008B0831"/>
    <w:rsid w:val="008B3EB3"/>
    <w:rsid w:val="008B4BEE"/>
    <w:rsid w:val="008D17F3"/>
    <w:rsid w:val="00910033"/>
    <w:rsid w:val="00920B8A"/>
    <w:rsid w:val="00921BF0"/>
    <w:rsid w:val="00924767"/>
    <w:rsid w:val="00926495"/>
    <w:rsid w:val="00927355"/>
    <w:rsid w:val="00931B08"/>
    <w:rsid w:val="00933A53"/>
    <w:rsid w:val="00936C31"/>
    <w:rsid w:val="00940DA0"/>
    <w:rsid w:val="00944431"/>
    <w:rsid w:val="00944C3C"/>
    <w:rsid w:val="00945317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76872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000A5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4DA2"/>
    <w:rsid w:val="00B85953"/>
    <w:rsid w:val="00B91ED0"/>
    <w:rsid w:val="00B9316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0886"/>
    <w:rsid w:val="00C31E03"/>
    <w:rsid w:val="00C41E3A"/>
    <w:rsid w:val="00C60CDE"/>
    <w:rsid w:val="00C666DE"/>
    <w:rsid w:val="00C705FF"/>
    <w:rsid w:val="00C719B4"/>
    <w:rsid w:val="00C73BCD"/>
    <w:rsid w:val="00C7505B"/>
    <w:rsid w:val="00C752E1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B85"/>
    <w:rsid w:val="00CE5E59"/>
    <w:rsid w:val="00CF54DA"/>
    <w:rsid w:val="00D04981"/>
    <w:rsid w:val="00D04C7B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3D76309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637F5B"/>
    <w:rsid w:val="0FB210C3"/>
    <w:rsid w:val="10320841"/>
    <w:rsid w:val="11140779"/>
    <w:rsid w:val="11BC780F"/>
    <w:rsid w:val="131E0D10"/>
    <w:rsid w:val="149B113B"/>
    <w:rsid w:val="154E22B7"/>
    <w:rsid w:val="15FA20AE"/>
    <w:rsid w:val="164E15A7"/>
    <w:rsid w:val="16581120"/>
    <w:rsid w:val="16B014D8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A974E89"/>
    <w:rsid w:val="1BBA6E16"/>
    <w:rsid w:val="1C4E143E"/>
    <w:rsid w:val="1CF77E61"/>
    <w:rsid w:val="1E1C0AB8"/>
    <w:rsid w:val="1E5D5FEA"/>
    <w:rsid w:val="1E7C2402"/>
    <w:rsid w:val="1E8673AC"/>
    <w:rsid w:val="1EA20447"/>
    <w:rsid w:val="1EAC100B"/>
    <w:rsid w:val="1F606544"/>
    <w:rsid w:val="1FB91BED"/>
    <w:rsid w:val="1FFA109B"/>
    <w:rsid w:val="21757E95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EC60E8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422F2B"/>
    <w:rsid w:val="2F93089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9FC377D"/>
    <w:rsid w:val="3B071044"/>
    <w:rsid w:val="3B9D06D5"/>
    <w:rsid w:val="3CF475E6"/>
    <w:rsid w:val="3DA23079"/>
    <w:rsid w:val="3DA97279"/>
    <w:rsid w:val="3E1A6387"/>
    <w:rsid w:val="3E7F1B62"/>
    <w:rsid w:val="3F03223E"/>
    <w:rsid w:val="3F5C37BE"/>
    <w:rsid w:val="3F80388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812B09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8E311A2"/>
    <w:rsid w:val="4944284B"/>
    <w:rsid w:val="497A75A0"/>
    <w:rsid w:val="4A76689F"/>
    <w:rsid w:val="4B436784"/>
    <w:rsid w:val="4B4C7A35"/>
    <w:rsid w:val="4B827CCE"/>
    <w:rsid w:val="4C0B66EE"/>
    <w:rsid w:val="4D5576F0"/>
    <w:rsid w:val="4DBC1A83"/>
    <w:rsid w:val="4DD06B99"/>
    <w:rsid w:val="4E505664"/>
    <w:rsid w:val="50055462"/>
    <w:rsid w:val="50532ED8"/>
    <w:rsid w:val="50976BD5"/>
    <w:rsid w:val="509E2895"/>
    <w:rsid w:val="50D03388"/>
    <w:rsid w:val="51687B13"/>
    <w:rsid w:val="52D344CE"/>
    <w:rsid w:val="541B5826"/>
    <w:rsid w:val="54AC27CC"/>
    <w:rsid w:val="550610BB"/>
    <w:rsid w:val="55093114"/>
    <w:rsid w:val="551A15E0"/>
    <w:rsid w:val="552A4E3B"/>
    <w:rsid w:val="552E43C4"/>
    <w:rsid w:val="561E0447"/>
    <w:rsid w:val="56FB1D20"/>
    <w:rsid w:val="57093170"/>
    <w:rsid w:val="57683E7B"/>
    <w:rsid w:val="57762DAD"/>
    <w:rsid w:val="58353CC8"/>
    <w:rsid w:val="58F96EAD"/>
    <w:rsid w:val="58FA30FB"/>
    <w:rsid w:val="5945212A"/>
    <w:rsid w:val="59820FD6"/>
    <w:rsid w:val="59BC19A8"/>
    <w:rsid w:val="5A4C5211"/>
    <w:rsid w:val="5A9304C2"/>
    <w:rsid w:val="5AC6359B"/>
    <w:rsid w:val="5ACB5F00"/>
    <w:rsid w:val="5B074CC0"/>
    <w:rsid w:val="5B8E6498"/>
    <w:rsid w:val="5BA212EC"/>
    <w:rsid w:val="5BF75A12"/>
    <w:rsid w:val="5C026BFC"/>
    <w:rsid w:val="5C601206"/>
    <w:rsid w:val="5CA81FCC"/>
    <w:rsid w:val="5D78636D"/>
    <w:rsid w:val="5DC80CAE"/>
    <w:rsid w:val="5EB6652D"/>
    <w:rsid w:val="5F2210DC"/>
    <w:rsid w:val="5F340176"/>
    <w:rsid w:val="5F410064"/>
    <w:rsid w:val="5F575015"/>
    <w:rsid w:val="5FA016B7"/>
    <w:rsid w:val="605B2E70"/>
    <w:rsid w:val="60837B5D"/>
    <w:rsid w:val="610C4E37"/>
    <w:rsid w:val="611451CE"/>
    <w:rsid w:val="61387EEE"/>
    <w:rsid w:val="617F4C0C"/>
    <w:rsid w:val="620A16F9"/>
    <w:rsid w:val="62D66376"/>
    <w:rsid w:val="62DB7639"/>
    <w:rsid w:val="62DD2CE2"/>
    <w:rsid w:val="636E5D11"/>
    <w:rsid w:val="64F17F13"/>
    <w:rsid w:val="66323590"/>
    <w:rsid w:val="66DC4F52"/>
    <w:rsid w:val="66FD73EF"/>
    <w:rsid w:val="680447AD"/>
    <w:rsid w:val="68A00F6E"/>
    <w:rsid w:val="68A42D24"/>
    <w:rsid w:val="68C45E09"/>
    <w:rsid w:val="68CD2DF1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1361C17"/>
    <w:rsid w:val="720B7473"/>
    <w:rsid w:val="72F601BA"/>
    <w:rsid w:val="733435C1"/>
    <w:rsid w:val="73371AAC"/>
    <w:rsid w:val="734D28F0"/>
    <w:rsid w:val="73680BA1"/>
    <w:rsid w:val="738617B3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055C33"/>
    <w:rsid w:val="7B260A8C"/>
    <w:rsid w:val="7B6550FF"/>
    <w:rsid w:val="7C7D4F8F"/>
    <w:rsid w:val="7CC342DA"/>
    <w:rsid w:val="7DA27897"/>
    <w:rsid w:val="7E1E332B"/>
    <w:rsid w:val="7E292420"/>
    <w:rsid w:val="7F47008B"/>
    <w:rsid w:val="7F821E37"/>
    <w:rsid w:val="7F853D7C"/>
    <w:rsid w:val="7FD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3</Pages>
  <Words>1910</Words>
  <Characters>3464</Characters>
  <Lines>23</Lines>
  <Paragraphs>6</Paragraphs>
  <TotalTime>9</TotalTime>
  <ScaleCrop>false</ScaleCrop>
  <LinksUpToDate>false</LinksUpToDate>
  <CharactersWithSpaces>3692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2025-06-29T11:53:00Z</dcterms:created>
  <dc:creator>Administrator</dc:creator>
  <cp:lastModifiedBy>WPS_1740569963</cp:lastModifiedBy>
  <dcterms:modified xsi:type="dcterms:W3CDTF">2025-11-02T07:15:27Z</dcterms:modified>
  <dc:title>2015-2016学年    第 一 学 期    第 二 周班级量化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D9ACEC5BECDA4D7DA0F48CA60DD7EC87_13</vt:lpwstr>
  </property>
  <property fmtid="{D5CDD505-2E9C-101B-9397-08002B2CF9AE}" pid="4" name="KSOTemplateDocerSaveRecord">
    <vt:lpwstr>eyJoZGlkIjoiZGY3ZjZkNTBmNDdiODAyZGVhNzBhZDI4MDM2ZDMxNDAiLCJ1c2VySWQiOiIxNjgyNTY0MDUyIn0=</vt:lpwstr>
  </property>
</Properties>
</file>