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560EA9" w:rsidRDefault="00560EA9">
      <w:pPr>
        <w:rPr>
          <w:sz w:val="28"/>
          <w:szCs w:val="28"/>
        </w:rPr>
      </w:pPr>
    </w:p>
    <w:p w14:paraId="1A936891" w14:textId="77777777" w:rsidR="00560EA9" w:rsidRDefault="00000000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2023-2024学年    第 一 学 期     第 18 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560EA9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560EA9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81725D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2A39F9E1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1DB4070C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0C4AF459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58DAFC8B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6D1CA4C5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3C944E2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29E667C3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0C3665A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0511989C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3350726A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81725D" w:rsidRDefault="0081725D" w:rsidP="0081725D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81725D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5920CD2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26F2C1BD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5CA03FA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B580F72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91EDEDD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5A2BAD8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5407C2C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1D2439E1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05BE4B21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051DCBC6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3E4B3185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4DA5BF6E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2477EF14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4719AB54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144A7426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1F980CEA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185E693C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59BE2C4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BD4AE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1B38DDDD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81725D" w:rsidRDefault="0081725D" w:rsidP="0081725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1725D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08D0F7EB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1162A2AA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1725D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BD23641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05E2F8A0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81725D" w:rsidRDefault="0081725D" w:rsidP="0081725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81725D" w:rsidRDefault="0081725D" w:rsidP="0081725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47D11C6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609B9FF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22154F3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2F88230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143A683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30303B6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C14" w14:textId="77777777" w:rsidR="007C53CD" w:rsidRDefault="007C53CD" w:rsidP="007C53C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120 #全体 烟头 121 5#徐壮 吹风机 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 #全体 烟头</w:t>
            </w:r>
          </w:p>
          <w:p w14:paraId="17764829" w14:textId="77777777" w:rsidR="007C53CD" w:rsidRDefault="007C53CD" w:rsidP="007C53CD">
            <w:pPr>
              <w:ind w:left="181" w:hangingChars="100" w:hanging="181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116  1#赵阳 2#王珩宇 3#史家琦 4#王志豪 5#王毅 6#周靖焜 拒查 120  1#马指文 2#韩冬天 3#郝子旭 4#李进 5#李咏 6#王景琦 拒查 122  2#郑翰林 地面乱垃圾未倒 115 3#陈旭 垃圾未倒 119 2#杜文杰 地面乱</w:t>
            </w:r>
          </w:p>
        </w:tc>
      </w:tr>
      <w:tr w:rsidR="007C53CD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33865D8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423397A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7D35327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4866ACA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44FBA85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374F7B9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77777777" w:rsidR="007C53CD" w:rsidRDefault="007C53CD" w:rsidP="007C53C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123商与新 打火机</w:t>
            </w:r>
          </w:p>
          <w:p w14:paraId="46BE7E3D" w14:textId="77777777" w:rsidR="007C53CD" w:rsidRDefault="007C53CD" w:rsidP="007C53C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128 2#孙凯恒 垃圾未倒地面乱 125 2#王嗣光 地面乱垃圾未倒</w:t>
            </w:r>
          </w:p>
        </w:tc>
      </w:tr>
      <w:tr w:rsidR="007C53CD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6325FFE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294886C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7A01BEA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70227FD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14F40D2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359C182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77777777" w:rsidR="007C53CD" w:rsidRDefault="007C53CD" w:rsidP="007C53CD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130 3#黄子珲 垃圾未倒地面乱 131 2#张广阔 地面乱 129 2#马宇阳 地面乱</w:t>
            </w:r>
          </w:p>
        </w:tc>
      </w:tr>
      <w:tr w:rsidR="007C53CD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3F2C069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="00B7033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10ADE5B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4A34809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5FBA6CF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0B391B2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2E36A1A6" w:rsidR="007C53CD" w:rsidRPr="007C53CD" w:rsidRDefault="00B7033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02FEBBAC" w:rsidR="007C53CD" w:rsidRDefault="007C53CD" w:rsidP="007C53CD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4FEAE204" w14:textId="77777777">
        <w:trPr>
          <w:trHeight w:val="3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66937E5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561ABC4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29F91E4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321F6B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6667FD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3582F65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77777777" w:rsidR="007C53CD" w:rsidRDefault="007C53CD" w:rsidP="007C53CD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207 1#李金 2#张家固 3#邵一峰 4#张展 6#阿卜杜外力.尤努斯 拒查 208 2#蔡梦程 桌面乱</w:t>
            </w:r>
          </w:p>
        </w:tc>
      </w:tr>
      <w:tr w:rsidR="007C53CD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32F2D1A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14FEE4B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1CE0580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61F421D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1EB187C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39D0CCC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666008E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025860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1AE470F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571A3B2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324FF74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651C1CC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363FB97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5FBAF15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423D188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EBF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224 #全体 烟灰缸 229 5#李永康 吹风机 周四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224 #全体 烟头</w:t>
            </w:r>
          </w:p>
        </w:tc>
      </w:tr>
      <w:tr w:rsidR="007C53CD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机电23-6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4CD0B84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21589EA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7CB14B8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6014F73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58C887E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77777777" w:rsidR="007C53CD" w:rsidRDefault="007C53CD" w:rsidP="007C53CD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C53CD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734435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10FCC0C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06E72E7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672DC9A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7431C3C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5F474AC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717E29C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74EC018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3682D81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4B3C2F5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0144C54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795" w14:textId="77777777" w:rsidR="007C53CD" w:rsidRDefault="007C53CD" w:rsidP="007C53CD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吴童悦 厕所抽烟 周四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308 6#丁传承 烟灰缸</w:t>
            </w:r>
          </w:p>
          <w:p w14:paraId="457EFBAF" w14:textId="77777777" w:rsidR="007C53CD" w:rsidRDefault="007C53CD" w:rsidP="007C53CD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308 2#蒋皓宇 阳台有垃圾 309 2#蒋宇航 凳子上有衣服 桌子乱</w:t>
            </w:r>
          </w:p>
        </w:tc>
      </w:tr>
      <w:tr w:rsidR="007C53CD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4F68992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35260DA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658A913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5E54296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54C457B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8E1E0F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77777777" w:rsidR="007C53CD" w:rsidRDefault="007C53CD" w:rsidP="007C53CD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311 2#刘继轩 垃圾未倒 312 2#李周宇 垃圾未倒</w:t>
            </w:r>
          </w:p>
        </w:tc>
      </w:tr>
      <w:tr w:rsidR="007C53CD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72ABEEA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775D2ED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7574932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10D59BA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1D3A2D8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04FB437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77777777" w:rsidR="007C53CD" w:rsidRDefault="007C53CD" w:rsidP="007C53C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319 4#刘子扬 打火机</w:t>
            </w:r>
          </w:p>
          <w:p w14:paraId="65B81AA7" w14:textId="77777777" w:rsidR="007C53CD" w:rsidRDefault="007C53CD" w:rsidP="007C53CD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316 2#许展硕 垃圾未倒地面乱 319 2#王忍康 桌子上乱 东西摆放乱</w:t>
            </w:r>
          </w:p>
        </w:tc>
      </w:tr>
      <w:tr w:rsidR="007C53CD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2FF69A9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20D94A0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466A14D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1681C1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1802111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CEDE88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31EEA1B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1ADCF72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51C826C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4BDB454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3170F10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768" w14:textId="77777777" w:rsidR="007C53CD" w:rsidRDefault="007C53CD" w:rsidP="007C53CD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326 2#裴勇俊 地面有垃圾</w:t>
            </w:r>
          </w:p>
        </w:tc>
      </w:tr>
      <w:tr w:rsidR="007C53CD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汽车23-1.2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5E89FD9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521E512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266D581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4D1346A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11E0B03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7792DD0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331 2#彭永硕 垃圾未倒</w:t>
            </w:r>
          </w:p>
        </w:tc>
      </w:tr>
      <w:tr w:rsidR="007C53CD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6A02143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3DAA67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4A8478E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544E868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1940D21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402 4#吴文典 烟盒 打火机</w:t>
            </w:r>
          </w:p>
        </w:tc>
      </w:tr>
      <w:tr w:rsidR="007C53CD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452687A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4F3E9D5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54EF85D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5C4A8E4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156FD61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06B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6DF911D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633E2CD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42AA582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46CD73B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5D7E1F4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942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441DF3B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5C30D78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10E0F3B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43D4FEC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603E39D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6EE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3F4711A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7E1F721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0855B09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5AEDF7F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3BB69EF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C00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107-1-4#赵辛宇 床上有衣服</w:t>
            </w:r>
          </w:p>
        </w:tc>
      </w:tr>
      <w:tr w:rsidR="007C53CD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43663F1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46167E6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375E74E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70D5744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269D767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D2F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5593B93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6BCAB56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2BF70F0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04CDCA2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20BD1C1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0DFB8BE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5DCAA3B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2C73B15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7EF2AF5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2BEEB6A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7667031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482" w14:textId="77777777" w:rsidR="007C53CD" w:rsidRDefault="007C53CD" w:rsidP="007C53CD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207-4#田刘喆 垃圾未倒</w:t>
            </w:r>
          </w:p>
        </w:tc>
      </w:tr>
      <w:tr w:rsidR="007C53CD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1189D40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2950D17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21B9973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11093C6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3353BE9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7E2103E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E53" w14:textId="77777777" w:rsidR="007C53CD" w:rsidRDefault="007C53CD" w:rsidP="007C53CD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女工</w:t>
            </w:r>
            <w:r>
              <w:rPr>
                <w:rFonts w:ascii="宋体" w:hAnsi="宋体" w:cs="宋体" w:hint="eastAsia"/>
                <w:sz w:val="18"/>
                <w:szCs w:val="18"/>
              </w:rPr>
              <w:t>：周二 110-1-2#夏盛颖 床上有衣物</w:t>
            </w:r>
          </w:p>
          <w:p w14:paraId="64050DB6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周四 211 4#拾云松 垃圾未倒</w:t>
            </w:r>
          </w:p>
        </w:tc>
      </w:tr>
      <w:tr w:rsidR="007C53CD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19539FC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60B58DA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3DA2BBD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C2BD7C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48018E6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6D582D7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F8" w14:textId="6F97458A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周二302 2#仝敬喆 垃圾未倒 303-3#颜潮 垃圾未倒 301 6#穆宇森 垃圾未倒 周四 218 4#贺煜晖 垃圾未倒 302 4#王威然 垃圾未倒 303-1#徐明泽 2#薛宝荣 3#颜潮 5#杨家文 6#原乐 拒查</w:t>
            </w:r>
          </w:p>
        </w:tc>
      </w:tr>
      <w:tr w:rsidR="007C53CD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1A3E494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79DE9C1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CA5C5B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2764D59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6BB9F70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223BE12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5BCE313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02DF160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63FC0CD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413B636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77ECD80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315-2#赵瑞 垃圾未倒 周四 313-4#田家坤 垃圾未倒</w:t>
            </w:r>
          </w:p>
        </w:tc>
      </w:tr>
      <w:tr w:rsidR="007C53CD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45858FF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5974D0C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48922B5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62E5E59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5884036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4B975C5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403-3#薄文浩 垃圾未倒</w:t>
            </w:r>
          </w:p>
        </w:tc>
      </w:tr>
      <w:tr w:rsidR="007C53CD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7AE004D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72F5A8A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1A65B24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1617D78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4A1A7B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6B39832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2C89E6E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7E41968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277DBEF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5708F41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3F1" w14:textId="77777777" w:rsidR="007C53CD" w:rsidRDefault="007C53CD" w:rsidP="007C53CD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6"/>
              </w:rPr>
              <w:t xml:space="preserve">女工： </w:t>
            </w:r>
            <w:r>
              <w:rPr>
                <w:rFonts w:ascii="宋体" w:hAnsi="宋体" w:cs="宋体" w:hint="eastAsia"/>
                <w:sz w:val="18"/>
                <w:szCs w:val="16"/>
              </w:rPr>
              <w:t>周二113-1-1#韩红雷 柜子上有衣物 周三</w:t>
            </w:r>
            <w:r>
              <w:rPr>
                <w:rFonts w:ascii="宋体" w:hAnsi="宋体" w:cs="宋体" w:hint="eastAsia"/>
                <w:sz w:val="18"/>
                <w:szCs w:val="18"/>
              </w:rPr>
              <w:t>113-1-1#韩红蕾 未倒垃圾椅子上有衣物 周四 113-1-1#韩红蕾 床上有衣服</w:t>
            </w:r>
          </w:p>
          <w:p w14:paraId="7DA5277C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6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6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</w:rPr>
              <w:t>411-3 #刘海洋 吹风机</w:t>
            </w:r>
          </w:p>
        </w:tc>
      </w:tr>
      <w:tr w:rsidR="007C53CD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3F80F514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36A3C7C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2589302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65DBD0EE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231D2CA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717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治保：</w:t>
            </w:r>
            <w:r>
              <w:rPr>
                <w:rFonts w:ascii="宋体" w:hAnsi="宋体" w:cs="宋体" w:hint="eastAsia"/>
                <w:sz w:val="18"/>
              </w:rPr>
              <w:t>周一 502-5 #纵宇轩 打火机</w:t>
            </w:r>
          </w:p>
        </w:tc>
      </w:tr>
      <w:tr w:rsidR="007C53CD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2444455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616638A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49D788C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6AE9D6E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51F4B7B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3B3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21D4A3D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79F16BA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196F676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5689BA3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637C0EE5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BDD" w14:textId="77777777" w:rsidR="007C53CD" w:rsidRDefault="007C53CD" w:rsidP="007C53CD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7C53CD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71F788CF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524A078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6559E0D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23A27B4D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41757CC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35381E9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354CCD8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5711820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71CB65B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540AEC6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2B18999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AE7651B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25DF1C9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20A1AC32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43CC2ECA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CCED5E8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331D7A0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47916BB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29219A1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5A6A60B3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7C53CD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7C53CD" w:rsidRDefault="007C53CD" w:rsidP="007C53C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2F23B8A0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73ACEE81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4EE9CAF6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0296318C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713D4D27" w:rsidR="007C53CD" w:rsidRPr="007C53CD" w:rsidRDefault="007C53CD" w:rsidP="007C53CD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7C53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A1C" w14:textId="77777777" w:rsidR="007C53CD" w:rsidRDefault="007C53CD" w:rsidP="007C53CD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5A0DFD65" w14:textId="77777777" w:rsidR="00560EA9" w:rsidRDefault="00560EA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sectPr w:rsidR="00560EA9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55558"/>
    <w:rsid w:val="00060866"/>
    <w:rsid w:val="00061239"/>
    <w:rsid w:val="000645C4"/>
    <w:rsid w:val="000653E7"/>
    <w:rsid w:val="000866FF"/>
    <w:rsid w:val="000A1A11"/>
    <w:rsid w:val="000A3339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1F4943"/>
    <w:rsid w:val="00205EE0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4923"/>
    <w:rsid w:val="003774EC"/>
    <w:rsid w:val="00395097"/>
    <w:rsid w:val="00397714"/>
    <w:rsid w:val="003A1671"/>
    <w:rsid w:val="003A1FED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5DDA"/>
    <w:rsid w:val="00445011"/>
    <w:rsid w:val="00453698"/>
    <w:rsid w:val="00460477"/>
    <w:rsid w:val="00462096"/>
    <w:rsid w:val="004B18CF"/>
    <w:rsid w:val="004B6D85"/>
    <w:rsid w:val="004D5F49"/>
    <w:rsid w:val="004E52DE"/>
    <w:rsid w:val="004F58DB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60EA9"/>
    <w:rsid w:val="00574095"/>
    <w:rsid w:val="00580A32"/>
    <w:rsid w:val="00590BD0"/>
    <w:rsid w:val="0059152B"/>
    <w:rsid w:val="00596ED0"/>
    <w:rsid w:val="005A0C34"/>
    <w:rsid w:val="005D3F9C"/>
    <w:rsid w:val="005D7068"/>
    <w:rsid w:val="005E304B"/>
    <w:rsid w:val="005F40CA"/>
    <w:rsid w:val="005F7B21"/>
    <w:rsid w:val="0060586E"/>
    <w:rsid w:val="006179E3"/>
    <w:rsid w:val="0063771A"/>
    <w:rsid w:val="006637B3"/>
    <w:rsid w:val="00667CE6"/>
    <w:rsid w:val="00677424"/>
    <w:rsid w:val="00693C07"/>
    <w:rsid w:val="006967EF"/>
    <w:rsid w:val="006A4370"/>
    <w:rsid w:val="006C20E7"/>
    <w:rsid w:val="006C2A49"/>
    <w:rsid w:val="006D6141"/>
    <w:rsid w:val="006E47C8"/>
    <w:rsid w:val="006E7DC4"/>
    <w:rsid w:val="007125CB"/>
    <w:rsid w:val="00713680"/>
    <w:rsid w:val="007A489C"/>
    <w:rsid w:val="007A55D8"/>
    <w:rsid w:val="007C33F5"/>
    <w:rsid w:val="007C4F80"/>
    <w:rsid w:val="007C53CD"/>
    <w:rsid w:val="007D3A50"/>
    <w:rsid w:val="007D7338"/>
    <w:rsid w:val="007F7AD9"/>
    <w:rsid w:val="00801B9E"/>
    <w:rsid w:val="00812158"/>
    <w:rsid w:val="0081725D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21EE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970F7"/>
    <w:rsid w:val="009B2D52"/>
    <w:rsid w:val="009B2E15"/>
    <w:rsid w:val="009B6AA9"/>
    <w:rsid w:val="009E0ED1"/>
    <w:rsid w:val="009F2389"/>
    <w:rsid w:val="00A07940"/>
    <w:rsid w:val="00A21BA6"/>
    <w:rsid w:val="00A3046A"/>
    <w:rsid w:val="00A3153B"/>
    <w:rsid w:val="00A3169B"/>
    <w:rsid w:val="00A32808"/>
    <w:rsid w:val="00A33D4C"/>
    <w:rsid w:val="00A36B4D"/>
    <w:rsid w:val="00A64057"/>
    <w:rsid w:val="00A651D5"/>
    <w:rsid w:val="00A65409"/>
    <w:rsid w:val="00A736FE"/>
    <w:rsid w:val="00A750EB"/>
    <w:rsid w:val="00A91872"/>
    <w:rsid w:val="00A94D44"/>
    <w:rsid w:val="00AA4FDB"/>
    <w:rsid w:val="00AC268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033D"/>
    <w:rsid w:val="00B72BC2"/>
    <w:rsid w:val="00B73505"/>
    <w:rsid w:val="00B85953"/>
    <w:rsid w:val="00BA5AEE"/>
    <w:rsid w:val="00BC10BA"/>
    <w:rsid w:val="00BF5335"/>
    <w:rsid w:val="00C02FB3"/>
    <w:rsid w:val="00C03537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6EDC"/>
    <w:rsid w:val="00CE1ECE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62DE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F687D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2BF8"/>
    <w:rsid w:val="00F84263"/>
    <w:rsid w:val="00F864D7"/>
    <w:rsid w:val="00F95312"/>
    <w:rsid w:val="00FB7D6C"/>
    <w:rsid w:val="00FC3D16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6E7E6B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655615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B60566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5E6E7C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3702774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04D80"/>
  <w15:docId w15:val="{2B507BD1-9080-4CDD-A7C7-44333A1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29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7</cp:revision>
  <dcterms:created xsi:type="dcterms:W3CDTF">2024-12-28T07:06:00Z</dcterms:created>
  <dcterms:modified xsi:type="dcterms:W3CDTF">2024-12-31T05:33:00Z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3A5E8F012CD942D6B1E81E6D6A095D5C_13</vt:lpwstr>
  </property>
</Properties>
</file>